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BD" w:rsidRDefault="00FD6C86" w:rsidP="00672CBD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СОВЕТ НАРОДНЫХ ДЕПУТАТОВ</w:t>
      </w:r>
    </w:p>
    <w:p w:rsidR="00D60F96" w:rsidRDefault="00DD71EE" w:rsidP="00672CBD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СЕМЁ</w:t>
      </w:r>
      <w:r w:rsidR="008836C1">
        <w:rPr>
          <w:b/>
          <w:bCs/>
          <w:color w:val="000000"/>
          <w:szCs w:val="28"/>
        </w:rPr>
        <w:t>НОВСКОГО</w:t>
      </w:r>
      <w:r w:rsidR="00FD6C86">
        <w:rPr>
          <w:b/>
          <w:bCs/>
          <w:color w:val="000000"/>
          <w:szCs w:val="28"/>
        </w:rPr>
        <w:t xml:space="preserve"> СЕЛЬСКОГО  ПОСЕЛЕНИЯ   </w:t>
      </w:r>
    </w:p>
    <w:p w:rsidR="002C05BD" w:rsidRPr="009B5C85" w:rsidRDefault="00FD6C86" w:rsidP="009B5C85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ВЕРХНЕХАВСКОГО</w:t>
      </w:r>
      <w:r w:rsidR="00D60F96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pacing w:val="-2"/>
          <w:szCs w:val="28"/>
        </w:rPr>
        <w:t>МУНИЦИПАЛЬ</w:t>
      </w:r>
      <w:r w:rsidR="00672CBD">
        <w:rPr>
          <w:b/>
          <w:bCs/>
          <w:color w:val="000000"/>
          <w:spacing w:val="-2"/>
          <w:szCs w:val="28"/>
        </w:rPr>
        <w:t xml:space="preserve">НОГО РАЙОНА  </w:t>
      </w:r>
      <w:r w:rsidR="00D60F96">
        <w:rPr>
          <w:b/>
          <w:bCs/>
          <w:color w:val="000000"/>
          <w:spacing w:val="-2"/>
          <w:szCs w:val="28"/>
        </w:rPr>
        <w:t xml:space="preserve">                          </w:t>
      </w:r>
      <w:r>
        <w:rPr>
          <w:b/>
          <w:bCs/>
          <w:color w:val="000000"/>
          <w:spacing w:val="-2"/>
          <w:szCs w:val="28"/>
        </w:rPr>
        <w:t>ВОРОНЕЖСКОЙ ОБЛАСТИ</w:t>
      </w:r>
    </w:p>
    <w:p w:rsidR="002C05BD" w:rsidRDefault="002C05BD" w:rsidP="00FD6C86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</w:p>
    <w:p w:rsidR="00FD6C86" w:rsidRDefault="0096139F" w:rsidP="00FD6C86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РЕШЕНИЕ</w:t>
      </w:r>
    </w:p>
    <w:p w:rsidR="009062D0" w:rsidRDefault="00FD6C86" w:rsidP="00FD6C86">
      <w:pPr>
        <w:shd w:val="clear" w:color="auto" w:fill="FFFFFF"/>
        <w:rPr>
          <w:szCs w:val="28"/>
        </w:rPr>
      </w:pPr>
      <w:r>
        <w:rPr>
          <w:szCs w:val="28"/>
        </w:rPr>
        <w:t xml:space="preserve">  </w:t>
      </w:r>
    </w:p>
    <w:p w:rsidR="009062D0" w:rsidRDefault="003B3AED" w:rsidP="003B3AED">
      <w:pPr>
        <w:shd w:val="clear" w:color="auto" w:fill="FFFFFF"/>
        <w:rPr>
          <w:szCs w:val="28"/>
        </w:rPr>
      </w:pPr>
      <w:r>
        <w:rPr>
          <w:szCs w:val="28"/>
        </w:rPr>
        <w:t xml:space="preserve">«26» 12. </w:t>
      </w:r>
      <w:r w:rsidR="0096139F" w:rsidRPr="009062D0">
        <w:rPr>
          <w:szCs w:val="28"/>
        </w:rPr>
        <w:t>20</w:t>
      </w:r>
      <w:r w:rsidR="00014006">
        <w:rPr>
          <w:szCs w:val="28"/>
        </w:rPr>
        <w:t>2</w:t>
      </w:r>
      <w:r w:rsidR="00AD36E5">
        <w:rPr>
          <w:szCs w:val="28"/>
        </w:rPr>
        <w:t>4</w:t>
      </w:r>
      <w:r w:rsidR="0096139F" w:rsidRPr="009062D0">
        <w:rPr>
          <w:szCs w:val="28"/>
        </w:rPr>
        <w:t xml:space="preserve"> г.</w:t>
      </w:r>
      <w:r w:rsidR="0096139F" w:rsidRPr="009062D0">
        <w:rPr>
          <w:szCs w:val="28"/>
        </w:rPr>
        <w:tab/>
      </w:r>
      <w:r>
        <w:rPr>
          <w:szCs w:val="28"/>
        </w:rPr>
        <w:t>№ 116</w:t>
      </w:r>
    </w:p>
    <w:p w:rsidR="00FD6C86" w:rsidRPr="008F142F" w:rsidRDefault="009062D0" w:rsidP="009062D0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          </w:t>
      </w:r>
      <w:r w:rsidR="0096139F">
        <w:rPr>
          <w:szCs w:val="28"/>
        </w:rPr>
        <w:t>с.</w:t>
      </w:r>
      <w:r w:rsidR="003403FF">
        <w:rPr>
          <w:szCs w:val="28"/>
        </w:rPr>
        <w:t xml:space="preserve"> </w:t>
      </w:r>
      <w:r w:rsidR="00DD71EE">
        <w:rPr>
          <w:szCs w:val="28"/>
        </w:rPr>
        <w:t>Семё</w:t>
      </w:r>
      <w:r w:rsidR="008836C1">
        <w:rPr>
          <w:szCs w:val="28"/>
        </w:rPr>
        <w:t>новка</w:t>
      </w:r>
    </w:p>
    <w:p w:rsidR="00FD6C86" w:rsidRDefault="00FD6C86" w:rsidP="00FD6C86">
      <w:pPr>
        <w:shd w:val="clear" w:color="auto" w:fill="FFFFFF"/>
        <w:ind w:left="1134" w:firstLine="142"/>
        <w:rPr>
          <w:b/>
          <w:bCs/>
          <w:color w:val="000000"/>
          <w:szCs w:val="28"/>
        </w:rPr>
      </w:pPr>
    </w:p>
    <w:p w:rsidR="000F27F0" w:rsidRDefault="00FD6C86" w:rsidP="00672CBD">
      <w:pPr>
        <w:shd w:val="clear" w:color="auto" w:fill="FFFFFF"/>
        <w:ind w:left="1134" w:firstLine="142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zCs w:val="28"/>
        </w:rPr>
        <w:t>О</w:t>
      </w:r>
      <w:r w:rsidR="00DD71EE">
        <w:rPr>
          <w:b/>
          <w:bCs/>
          <w:color w:val="000000"/>
          <w:szCs w:val="28"/>
        </w:rPr>
        <w:t>Б УТВЕРЖДЕНИИ БЮДЖЕТА</w:t>
      </w:r>
      <w:r>
        <w:rPr>
          <w:b/>
          <w:bCs/>
          <w:color w:val="000000"/>
          <w:szCs w:val="28"/>
        </w:rPr>
        <w:t xml:space="preserve"> </w:t>
      </w:r>
      <w:r w:rsidR="00DD71EE">
        <w:rPr>
          <w:b/>
          <w:bCs/>
          <w:color w:val="000000"/>
          <w:szCs w:val="28"/>
        </w:rPr>
        <w:t>СЕМЁ</w:t>
      </w:r>
      <w:r w:rsidR="008836C1">
        <w:rPr>
          <w:b/>
          <w:bCs/>
          <w:color w:val="000000"/>
          <w:szCs w:val="28"/>
        </w:rPr>
        <w:t>НОВСКОГО</w:t>
      </w:r>
      <w:r>
        <w:rPr>
          <w:b/>
          <w:bCs/>
          <w:color w:val="000000"/>
          <w:szCs w:val="28"/>
        </w:rPr>
        <w:t xml:space="preserve"> СЕЛ</w:t>
      </w:r>
      <w:r>
        <w:rPr>
          <w:b/>
          <w:bCs/>
          <w:color w:val="000000"/>
          <w:szCs w:val="28"/>
        </w:rPr>
        <w:t>Ь</w:t>
      </w:r>
      <w:r>
        <w:rPr>
          <w:b/>
          <w:bCs/>
          <w:color w:val="000000"/>
          <w:szCs w:val="28"/>
        </w:rPr>
        <w:t>СКОГО  ПОСЕЛЕНИЯ  ВЕРХНЕХАВСКОГО МУНИЦ</w:t>
      </w:r>
      <w:r>
        <w:rPr>
          <w:b/>
          <w:bCs/>
          <w:color w:val="000000"/>
          <w:szCs w:val="28"/>
        </w:rPr>
        <w:t>И</w:t>
      </w:r>
      <w:r>
        <w:rPr>
          <w:b/>
          <w:bCs/>
          <w:color w:val="000000"/>
          <w:szCs w:val="28"/>
        </w:rPr>
        <w:t xml:space="preserve">ПАЛЬНОГО РАЙОНА </w:t>
      </w:r>
      <w:r w:rsidR="0096139F">
        <w:rPr>
          <w:b/>
          <w:bCs/>
          <w:color w:val="000000"/>
          <w:spacing w:val="-1"/>
          <w:szCs w:val="28"/>
        </w:rPr>
        <w:t>НА 20</w:t>
      </w:r>
      <w:r w:rsidR="00B75ED7">
        <w:rPr>
          <w:b/>
          <w:bCs/>
          <w:color w:val="000000"/>
          <w:spacing w:val="-1"/>
          <w:szCs w:val="28"/>
        </w:rPr>
        <w:t>2</w:t>
      </w:r>
      <w:r w:rsidR="00AD36E5">
        <w:rPr>
          <w:b/>
          <w:bCs/>
          <w:color w:val="000000"/>
          <w:spacing w:val="-1"/>
          <w:szCs w:val="28"/>
        </w:rPr>
        <w:t>5</w:t>
      </w:r>
      <w:r>
        <w:rPr>
          <w:b/>
          <w:bCs/>
          <w:color w:val="000000"/>
          <w:spacing w:val="-1"/>
          <w:szCs w:val="28"/>
        </w:rPr>
        <w:t xml:space="preserve"> ГОД</w:t>
      </w:r>
      <w:r w:rsidR="00BB368E">
        <w:rPr>
          <w:b/>
          <w:bCs/>
          <w:color w:val="000000"/>
          <w:spacing w:val="-1"/>
          <w:szCs w:val="28"/>
        </w:rPr>
        <w:t xml:space="preserve"> и НА ПЛАНОВЫЙ П</w:t>
      </w:r>
      <w:r w:rsidR="00BB368E">
        <w:rPr>
          <w:b/>
          <w:bCs/>
          <w:color w:val="000000"/>
          <w:spacing w:val="-1"/>
          <w:szCs w:val="28"/>
        </w:rPr>
        <w:t>Е</w:t>
      </w:r>
      <w:r w:rsidR="00BB368E">
        <w:rPr>
          <w:b/>
          <w:bCs/>
          <w:color w:val="000000"/>
          <w:spacing w:val="-1"/>
          <w:szCs w:val="28"/>
        </w:rPr>
        <w:t>РИОД 20</w:t>
      </w:r>
      <w:r w:rsidR="009062D0">
        <w:rPr>
          <w:b/>
          <w:bCs/>
          <w:color w:val="000000"/>
          <w:spacing w:val="-1"/>
          <w:szCs w:val="28"/>
        </w:rPr>
        <w:t>2</w:t>
      </w:r>
      <w:r w:rsidR="00AD36E5">
        <w:rPr>
          <w:b/>
          <w:bCs/>
          <w:color w:val="000000"/>
          <w:spacing w:val="-1"/>
          <w:szCs w:val="28"/>
        </w:rPr>
        <w:t>6</w:t>
      </w:r>
      <w:r w:rsidR="00BB368E">
        <w:rPr>
          <w:b/>
          <w:bCs/>
          <w:color w:val="000000"/>
          <w:spacing w:val="-1"/>
          <w:szCs w:val="28"/>
        </w:rPr>
        <w:t xml:space="preserve"> и 20</w:t>
      </w:r>
      <w:r w:rsidR="00672CBD">
        <w:rPr>
          <w:b/>
          <w:bCs/>
          <w:color w:val="000000"/>
          <w:spacing w:val="-1"/>
          <w:szCs w:val="28"/>
        </w:rPr>
        <w:t>2</w:t>
      </w:r>
      <w:r w:rsidR="00AD36E5">
        <w:rPr>
          <w:b/>
          <w:bCs/>
          <w:color w:val="000000"/>
          <w:spacing w:val="-1"/>
          <w:szCs w:val="28"/>
        </w:rPr>
        <w:t>7</w:t>
      </w:r>
      <w:r w:rsidR="00014006">
        <w:rPr>
          <w:b/>
          <w:bCs/>
          <w:color w:val="000000"/>
          <w:spacing w:val="-1"/>
          <w:szCs w:val="28"/>
        </w:rPr>
        <w:t xml:space="preserve"> ГОДОВ</w:t>
      </w:r>
    </w:p>
    <w:p w:rsidR="00D02332" w:rsidRDefault="00D02332" w:rsidP="000F27F0">
      <w:pPr>
        <w:shd w:val="clear" w:color="auto" w:fill="FFFFFF"/>
        <w:ind w:left="1134" w:firstLine="142"/>
        <w:rPr>
          <w:b/>
          <w:bCs/>
          <w:color w:val="000000"/>
          <w:spacing w:val="-1"/>
          <w:szCs w:val="28"/>
        </w:rPr>
      </w:pPr>
    </w:p>
    <w:p w:rsidR="00FD6C86" w:rsidRPr="000F27F0" w:rsidRDefault="000F27F0" w:rsidP="000F27F0">
      <w:pPr>
        <w:shd w:val="clear" w:color="auto" w:fill="FFFFFF"/>
        <w:ind w:left="1134" w:firstLine="142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С</w:t>
      </w:r>
      <w:r w:rsidR="0096139F">
        <w:rPr>
          <w:b/>
          <w:bCs/>
          <w:color w:val="000000"/>
          <w:spacing w:val="2"/>
          <w:szCs w:val="28"/>
        </w:rPr>
        <w:t>татья 1. Основные характеристики  бюджета сельского п</w:t>
      </w:r>
      <w:r w:rsidR="0096139F">
        <w:rPr>
          <w:b/>
          <w:bCs/>
          <w:color w:val="000000"/>
          <w:spacing w:val="2"/>
          <w:szCs w:val="28"/>
        </w:rPr>
        <w:t>о</w:t>
      </w:r>
      <w:r w:rsidR="0096139F">
        <w:rPr>
          <w:b/>
          <w:bCs/>
          <w:color w:val="000000"/>
          <w:spacing w:val="2"/>
          <w:szCs w:val="28"/>
        </w:rPr>
        <w:t>селения на 20</w:t>
      </w:r>
      <w:r w:rsidR="00B75ED7">
        <w:rPr>
          <w:b/>
          <w:bCs/>
          <w:color w:val="000000"/>
          <w:spacing w:val="2"/>
          <w:szCs w:val="28"/>
        </w:rPr>
        <w:t>2</w:t>
      </w:r>
      <w:r w:rsidR="00AD36E5">
        <w:rPr>
          <w:b/>
          <w:bCs/>
          <w:color w:val="000000"/>
          <w:spacing w:val="2"/>
          <w:szCs w:val="28"/>
        </w:rPr>
        <w:t>5</w:t>
      </w:r>
      <w:r w:rsidR="00672CBD">
        <w:rPr>
          <w:b/>
          <w:bCs/>
          <w:color w:val="000000"/>
          <w:spacing w:val="2"/>
          <w:szCs w:val="28"/>
        </w:rPr>
        <w:t xml:space="preserve"> </w:t>
      </w:r>
      <w:r w:rsidR="0096139F">
        <w:rPr>
          <w:b/>
          <w:bCs/>
          <w:color w:val="000000"/>
          <w:spacing w:val="2"/>
          <w:szCs w:val="28"/>
        </w:rPr>
        <w:t>год</w:t>
      </w:r>
      <w:r w:rsidR="003A2131">
        <w:rPr>
          <w:b/>
          <w:bCs/>
          <w:color w:val="000000"/>
          <w:spacing w:val="2"/>
          <w:szCs w:val="28"/>
        </w:rPr>
        <w:t xml:space="preserve"> и на плановый период 20</w:t>
      </w:r>
      <w:r w:rsidR="00B75ED7">
        <w:rPr>
          <w:b/>
          <w:bCs/>
          <w:color w:val="000000"/>
          <w:spacing w:val="2"/>
          <w:szCs w:val="28"/>
        </w:rPr>
        <w:t>2</w:t>
      </w:r>
      <w:r w:rsidR="00AD36E5">
        <w:rPr>
          <w:b/>
          <w:bCs/>
          <w:color w:val="000000"/>
          <w:spacing w:val="2"/>
          <w:szCs w:val="28"/>
        </w:rPr>
        <w:t>6</w:t>
      </w:r>
      <w:r w:rsidR="003A2131">
        <w:rPr>
          <w:b/>
          <w:bCs/>
          <w:color w:val="000000"/>
          <w:spacing w:val="2"/>
          <w:szCs w:val="28"/>
        </w:rPr>
        <w:t xml:space="preserve"> и 202</w:t>
      </w:r>
      <w:r w:rsidR="00AD36E5">
        <w:rPr>
          <w:b/>
          <w:bCs/>
          <w:color w:val="000000"/>
          <w:spacing w:val="2"/>
          <w:szCs w:val="28"/>
        </w:rPr>
        <w:t>7</w:t>
      </w:r>
      <w:r w:rsidR="003A2131">
        <w:rPr>
          <w:b/>
          <w:bCs/>
          <w:color w:val="000000"/>
          <w:spacing w:val="2"/>
          <w:szCs w:val="28"/>
        </w:rPr>
        <w:t xml:space="preserve"> годов</w:t>
      </w:r>
    </w:p>
    <w:p w:rsidR="0097590E" w:rsidRPr="00FF0F7F" w:rsidRDefault="0097590E" w:rsidP="00E44D8F">
      <w:pPr>
        <w:pStyle w:val="10"/>
        <w:ind w:left="0" w:firstLine="0"/>
      </w:pPr>
    </w:p>
    <w:p w:rsidR="006201F7" w:rsidRDefault="00FD6C86" w:rsidP="006201F7">
      <w:pPr>
        <w:shd w:val="clear" w:color="auto" w:fill="FFFFFF"/>
        <w:tabs>
          <w:tab w:val="left" w:pos="931"/>
        </w:tabs>
        <w:spacing w:line="317" w:lineRule="exact"/>
      </w:pPr>
      <w:r>
        <w:rPr>
          <w:color w:val="000000"/>
          <w:spacing w:val="-28"/>
          <w:szCs w:val="28"/>
        </w:rPr>
        <w:t>1.</w:t>
      </w:r>
      <w:r>
        <w:rPr>
          <w:color w:val="000000"/>
          <w:szCs w:val="28"/>
        </w:rPr>
        <w:tab/>
        <w:t>Утвердить основные характеристики  бюджета сельского поселения на 20</w:t>
      </w:r>
      <w:r w:rsidR="00B75ED7">
        <w:rPr>
          <w:color w:val="000000"/>
          <w:szCs w:val="28"/>
        </w:rPr>
        <w:t>2</w:t>
      </w:r>
      <w:r w:rsidR="00AD36E5">
        <w:rPr>
          <w:color w:val="000000"/>
          <w:szCs w:val="28"/>
        </w:rPr>
        <w:t>5</w:t>
      </w:r>
      <w:r w:rsidR="00672CB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год:</w:t>
      </w:r>
    </w:p>
    <w:p w:rsidR="006201F7" w:rsidRPr="006201F7" w:rsidRDefault="00FD6C86" w:rsidP="006201F7">
      <w:pPr>
        <w:shd w:val="clear" w:color="auto" w:fill="FFFFFF"/>
        <w:tabs>
          <w:tab w:val="left" w:pos="931"/>
        </w:tabs>
        <w:spacing w:line="317" w:lineRule="exact"/>
      </w:pPr>
      <w:r>
        <w:rPr>
          <w:color w:val="000000"/>
          <w:spacing w:val="-22"/>
          <w:szCs w:val="28"/>
        </w:rPr>
        <w:t>1)</w:t>
      </w:r>
      <w:r>
        <w:rPr>
          <w:color w:val="000000"/>
          <w:szCs w:val="28"/>
        </w:rPr>
        <w:tab/>
      </w:r>
      <w:r w:rsidR="0096139F">
        <w:rPr>
          <w:color w:val="000000"/>
          <w:szCs w:val="28"/>
        </w:rPr>
        <w:t xml:space="preserve"> </w:t>
      </w:r>
      <w:r>
        <w:rPr>
          <w:color w:val="000000"/>
          <w:spacing w:val="8"/>
          <w:szCs w:val="28"/>
        </w:rPr>
        <w:t>прогнозируемый общий объём доходов  бюджета сельского п</w:t>
      </w:r>
      <w:r>
        <w:rPr>
          <w:color w:val="000000"/>
          <w:spacing w:val="8"/>
          <w:szCs w:val="28"/>
        </w:rPr>
        <w:t>о</w:t>
      </w:r>
      <w:r w:rsidR="00905FF9">
        <w:rPr>
          <w:color w:val="000000"/>
          <w:spacing w:val="8"/>
          <w:szCs w:val="28"/>
        </w:rPr>
        <w:t xml:space="preserve">селения в </w:t>
      </w:r>
      <w:r w:rsidR="000F27F0">
        <w:rPr>
          <w:color w:val="000000"/>
          <w:spacing w:val="8"/>
          <w:szCs w:val="28"/>
        </w:rPr>
        <w:t>сумме</w:t>
      </w:r>
      <w:r w:rsidR="00685A5F">
        <w:rPr>
          <w:color w:val="000000"/>
          <w:spacing w:val="8"/>
          <w:szCs w:val="28"/>
        </w:rPr>
        <w:t xml:space="preserve"> </w:t>
      </w:r>
      <w:r w:rsidR="00AD36E5">
        <w:rPr>
          <w:color w:val="000000"/>
          <w:spacing w:val="8"/>
          <w:szCs w:val="28"/>
        </w:rPr>
        <w:t>5</w:t>
      </w:r>
      <w:r w:rsidR="00A04361">
        <w:rPr>
          <w:color w:val="000000"/>
          <w:spacing w:val="8"/>
          <w:szCs w:val="28"/>
        </w:rPr>
        <w:t> </w:t>
      </w:r>
      <w:r w:rsidR="00AD36E5">
        <w:rPr>
          <w:color w:val="000000"/>
          <w:spacing w:val="8"/>
          <w:szCs w:val="28"/>
        </w:rPr>
        <w:t>38</w:t>
      </w:r>
      <w:r w:rsidR="00A04361">
        <w:rPr>
          <w:color w:val="000000"/>
          <w:spacing w:val="8"/>
          <w:szCs w:val="28"/>
        </w:rPr>
        <w:t>8,8</w:t>
      </w:r>
      <w:r w:rsidR="00685A5F">
        <w:rPr>
          <w:color w:val="000000"/>
          <w:spacing w:val="8"/>
          <w:szCs w:val="28"/>
        </w:rPr>
        <w:t xml:space="preserve"> </w:t>
      </w:r>
      <w:r w:rsidR="00BB368E">
        <w:rPr>
          <w:color w:val="000000"/>
          <w:spacing w:val="8"/>
          <w:szCs w:val="28"/>
        </w:rPr>
        <w:t>тыс.</w:t>
      </w:r>
      <w:r>
        <w:rPr>
          <w:color w:val="000000"/>
          <w:spacing w:val="8"/>
          <w:szCs w:val="28"/>
        </w:rPr>
        <w:t xml:space="preserve">рублей, </w:t>
      </w:r>
      <w:r w:rsidR="0096139F" w:rsidRPr="00F65B3A">
        <w:rPr>
          <w:spacing w:val="8"/>
          <w:szCs w:val="28"/>
        </w:rPr>
        <w:t>в том числе безвозмездные посту</w:t>
      </w:r>
      <w:r w:rsidR="0096139F" w:rsidRPr="00F65B3A">
        <w:rPr>
          <w:spacing w:val="8"/>
          <w:szCs w:val="28"/>
        </w:rPr>
        <w:t>п</w:t>
      </w:r>
      <w:r w:rsidR="0096139F" w:rsidRPr="00F65B3A">
        <w:rPr>
          <w:spacing w:val="8"/>
          <w:szCs w:val="28"/>
        </w:rPr>
        <w:t xml:space="preserve">ления  в сумме  </w:t>
      </w:r>
      <w:r w:rsidR="00AD36E5">
        <w:rPr>
          <w:spacing w:val="8"/>
          <w:szCs w:val="28"/>
        </w:rPr>
        <w:t>4</w:t>
      </w:r>
      <w:r w:rsidR="00A04361">
        <w:rPr>
          <w:spacing w:val="8"/>
          <w:szCs w:val="28"/>
        </w:rPr>
        <w:t> </w:t>
      </w:r>
      <w:r w:rsidR="00AD36E5">
        <w:rPr>
          <w:spacing w:val="8"/>
          <w:szCs w:val="28"/>
        </w:rPr>
        <w:t>38</w:t>
      </w:r>
      <w:r w:rsidR="00A04361">
        <w:rPr>
          <w:spacing w:val="8"/>
          <w:szCs w:val="28"/>
        </w:rPr>
        <w:t>6,8</w:t>
      </w:r>
      <w:r w:rsidR="00011672">
        <w:rPr>
          <w:spacing w:val="8"/>
          <w:szCs w:val="28"/>
        </w:rPr>
        <w:t xml:space="preserve"> </w:t>
      </w:r>
      <w:r w:rsidR="0096139F" w:rsidRPr="00F65B3A">
        <w:rPr>
          <w:spacing w:val="8"/>
          <w:szCs w:val="28"/>
        </w:rPr>
        <w:t>тыс.рублей</w:t>
      </w:r>
      <w:r w:rsidR="0096139F">
        <w:rPr>
          <w:spacing w:val="8"/>
          <w:szCs w:val="28"/>
        </w:rPr>
        <w:t>,</w:t>
      </w:r>
      <w:r w:rsidR="0096139F" w:rsidRPr="00F65B3A">
        <w:rPr>
          <w:spacing w:val="8"/>
          <w:szCs w:val="28"/>
        </w:rPr>
        <w:t xml:space="preserve"> из них:</w:t>
      </w:r>
    </w:p>
    <w:p w:rsidR="006201F7" w:rsidRDefault="0096139F" w:rsidP="006201F7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Cs w:val="28"/>
        </w:rPr>
      </w:pPr>
      <w:r w:rsidRPr="006201F7">
        <w:rPr>
          <w:b/>
          <w:spacing w:val="8"/>
          <w:szCs w:val="28"/>
        </w:rPr>
        <w:t xml:space="preserve"> -</w:t>
      </w:r>
      <w:r w:rsidRPr="00F65B3A">
        <w:rPr>
          <w:spacing w:val="8"/>
          <w:szCs w:val="28"/>
        </w:rPr>
        <w:t xml:space="preserve"> безвозмездные поступления из областного бюджета в сумме</w:t>
      </w:r>
      <w:r>
        <w:rPr>
          <w:spacing w:val="8"/>
          <w:szCs w:val="28"/>
        </w:rPr>
        <w:t xml:space="preserve"> </w:t>
      </w:r>
      <w:r w:rsidR="00E91A2C">
        <w:rPr>
          <w:spacing w:val="8"/>
          <w:szCs w:val="28"/>
        </w:rPr>
        <w:t>1</w:t>
      </w:r>
      <w:r w:rsidR="00A04361">
        <w:rPr>
          <w:spacing w:val="8"/>
          <w:szCs w:val="28"/>
        </w:rPr>
        <w:t>63,0</w:t>
      </w:r>
      <w:r w:rsidR="0006078D">
        <w:rPr>
          <w:color w:val="000000"/>
          <w:spacing w:val="8"/>
          <w:szCs w:val="28"/>
        </w:rPr>
        <w:t xml:space="preserve"> тыс.рублей,</w:t>
      </w:r>
      <w:r w:rsidR="007B71C1">
        <w:rPr>
          <w:color w:val="000000"/>
          <w:spacing w:val="8"/>
          <w:szCs w:val="28"/>
        </w:rPr>
        <w:t xml:space="preserve"> в том числе субвенции </w:t>
      </w:r>
      <w:r w:rsidR="00E22C7B">
        <w:rPr>
          <w:color w:val="000000"/>
          <w:spacing w:val="8"/>
          <w:szCs w:val="28"/>
        </w:rPr>
        <w:t xml:space="preserve">в сумме </w:t>
      </w:r>
      <w:r w:rsidR="00E91A2C">
        <w:rPr>
          <w:color w:val="000000"/>
          <w:spacing w:val="8"/>
          <w:szCs w:val="28"/>
        </w:rPr>
        <w:t>1</w:t>
      </w:r>
      <w:r w:rsidR="00A04361">
        <w:rPr>
          <w:color w:val="000000"/>
          <w:spacing w:val="8"/>
          <w:szCs w:val="28"/>
        </w:rPr>
        <w:t>63,0</w:t>
      </w:r>
      <w:r w:rsidR="007B71C1">
        <w:rPr>
          <w:color w:val="000000"/>
          <w:spacing w:val="8"/>
          <w:szCs w:val="28"/>
        </w:rPr>
        <w:t xml:space="preserve"> тыс.рублей</w:t>
      </w:r>
      <w:r w:rsidR="00D60F96">
        <w:rPr>
          <w:color w:val="000000"/>
          <w:spacing w:val="8"/>
          <w:szCs w:val="28"/>
        </w:rPr>
        <w:t xml:space="preserve">, </w:t>
      </w:r>
    </w:p>
    <w:p w:rsidR="00D02332" w:rsidRDefault="00011672" w:rsidP="006201F7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zCs w:val="28"/>
        </w:rPr>
      </w:pPr>
      <w:r>
        <w:rPr>
          <w:b/>
          <w:spacing w:val="8"/>
          <w:szCs w:val="28"/>
        </w:rPr>
        <w:t xml:space="preserve"> -  </w:t>
      </w:r>
      <w:r w:rsidRPr="00F65B3A">
        <w:rPr>
          <w:spacing w:val="8"/>
          <w:szCs w:val="28"/>
        </w:rPr>
        <w:t xml:space="preserve">безвозмездные поступления </w:t>
      </w:r>
      <w:r w:rsidR="0006078D">
        <w:rPr>
          <w:color w:val="000000"/>
          <w:spacing w:val="8"/>
          <w:szCs w:val="28"/>
        </w:rPr>
        <w:t>из</w:t>
      </w:r>
      <w:r w:rsidR="00FD6C86">
        <w:rPr>
          <w:color w:val="000000"/>
          <w:spacing w:val="8"/>
          <w:szCs w:val="28"/>
        </w:rPr>
        <w:t xml:space="preserve"> бюджета муниципального района в сумме</w:t>
      </w:r>
      <w:r w:rsidR="007B71C1">
        <w:rPr>
          <w:color w:val="000000"/>
          <w:spacing w:val="8"/>
          <w:szCs w:val="28"/>
        </w:rPr>
        <w:t xml:space="preserve"> </w:t>
      </w:r>
      <w:r w:rsidR="00AD36E5">
        <w:rPr>
          <w:color w:val="000000"/>
          <w:spacing w:val="8"/>
          <w:szCs w:val="28"/>
        </w:rPr>
        <w:t>4 223,8</w:t>
      </w:r>
      <w:r w:rsidR="00494067">
        <w:rPr>
          <w:color w:val="000000"/>
          <w:spacing w:val="8"/>
          <w:szCs w:val="28"/>
        </w:rPr>
        <w:t xml:space="preserve"> </w:t>
      </w:r>
      <w:r w:rsidR="00FD6C86">
        <w:rPr>
          <w:color w:val="000000"/>
          <w:spacing w:val="8"/>
          <w:szCs w:val="28"/>
        </w:rPr>
        <w:t>тыс.рублей</w:t>
      </w:r>
      <w:r w:rsidR="003A2AFE">
        <w:rPr>
          <w:color w:val="000000"/>
          <w:spacing w:val="8"/>
          <w:szCs w:val="28"/>
        </w:rPr>
        <w:t>,</w:t>
      </w:r>
      <w:r w:rsidR="007B71C1">
        <w:rPr>
          <w:color w:val="000000"/>
          <w:spacing w:val="8"/>
          <w:szCs w:val="28"/>
        </w:rPr>
        <w:t xml:space="preserve"> в том числе дотации </w:t>
      </w:r>
      <w:r w:rsidR="00A036F9">
        <w:rPr>
          <w:color w:val="000000"/>
          <w:spacing w:val="8"/>
          <w:szCs w:val="28"/>
        </w:rPr>
        <w:t>в сумме</w:t>
      </w:r>
      <w:r w:rsidR="00AD5134">
        <w:rPr>
          <w:color w:val="000000"/>
          <w:spacing w:val="8"/>
          <w:szCs w:val="28"/>
        </w:rPr>
        <w:t xml:space="preserve"> </w:t>
      </w:r>
      <w:r w:rsidR="00A04361">
        <w:rPr>
          <w:color w:val="000000"/>
          <w:spacing w:val="8"/>
          <w:szCs w:val="28"/>
        </w:rPr>
        <w:t>732,8</w:t>
      </w:r>
      <w:r w:rsidR="009B5C85">
        <w:rPr>
          <w:color w:val="000000"/>
          <w:spacing w:val="8"/>
          <w:szCs w:val="28"/>
        </w:rPr>
        <w:t xml:space="preserve"> </w:t>
      </w:r>
      <w:r w:rsidR="007B71C1">
        <w:rPr>
          <w:color w:val="000000"/>
          <w:spacing w:val="8"/>
          <w:szCs w:val="28"/>
        </w:rPr>
        <w:t>тыс.рублей</w:t>
      </w:r>
      <w:r w:rsidR="003A2AFE">
        <w:rPr>
          <w:color w:val="000000"/>
          <w:spacing w:val="8"/>
          <w:szCs w:val="28"/>
        </w:rPr>
        <w:t xml:space="preserve">, </w:t>
      </w:r>
      <w:r w:rsidR="00B75ED7">
        <w:rPr>
          <w:color w:val="000000"/>
          <w:spacing w:val="8"/>
          <w:szCs w:val="28"/>
        </w:rPr>
        <w:t xml:space="preserve">субсидии </w:t>
      </w:r>
      <w:r w:rsidR="00A036F9">
        <w:rPr>
          <w:color w:val="000000"/>
          <w:spacing w:val="8"/>
          <w:szCs w:val="28"/>
        </w:rPr>
        <w:t>в сумме</w:t>
      </w:r>
      <w:r w:rsidR="00AD5134">
        <w:rPr>
          <w:color w:val="000000"/>
          <w:spacing w:val="8"/>
          <w:szCs w:val="28"/>
        </w:rPr>
        <w:t xml:space="preserve"> </w:t>
      </w:r>
      <w:r w:rsidR="00AD36E5">
        <w:rPr>
          <w:color w:val="000000"/>
          <w:spacing w:val="8"/>
          <w:szCs w:val="28"/>
        </w:rPr>
        <w:t>27,2</w:t>
      </w:r>
      <w:r w:rsidR="00B75ED7">
        <w:rPr>
          <w:color w:val="000000"/>
          <w:spacing w:val="8"/>
          <w:szCs w:val="28"/>
        </w:rPr>
        <w:t xml:space="preserve"> тыс.рублей, </w:t>
      </w:r>
      <w:r w:rsidR="003A2AFE">
        <w:rPr>
          <w:color w:val="000000"/>
          <w:spacing w:val="8"/>
          <w:szCs w:val="28"/>
        </w:rPr>
        <w:t>иные межбюджетные трансферты</w:t>
      </w:r>
      <w:r w:rsidR="006D65FE">
        <w:rPr>
          <w:color w:val="000000"/>
          <w:spacing w:val="8"/>
          <w:szCs w:val="28"/>
        </w:rPr>
        <w:t>, имеющие целевое назначение</w:t>
      </w:r>
      <w:r w:rsidR="00AD5134">
        <w:rPr>
          <w:color w:val="000000"/>
          <w:spacing w:val="8"/>
          <w:szCs w:val="28"/>
        </w:rPr>
        <w:t xml:space="preserve"> </w:t>
      </w:r>
      <w:r w:rsidR="00A036F9">
        <w:rPr>
          <w:color w:val="000000"/>
          <w:spacing w:val="8"/>
          <w:szCs w:val="28"/>
        </w:rPr>
        <w:t>в сумме</w:t>
      </w:r>
      <w:r w:rsidR="006D65FE">
        <w:rPr>
          <w:color w:val="000000"/>
          <w:spacing w:val="8"/>
          <w:szCs w:val="28"/>
        </w:rPr>
        <w:t xml:space="preserve"> </w:t>
      </w:r>
      <w:r w:rsidR="00A04361">
        <w:rPr>
          <w:color w:val="000000"/>
          <w:spacing w:val="8"/>
          <w:szCs w:val="28"/>
        </w:rPr>
        <w:t>3 463,8</w:t>
      </w:r>
      <w:r w:rsidR="003A2AFE">
        <w:rPr>
          <w:color w:val="000000"/>
          <w:spacing w:val="8"/>
          <w:szCs w:val="28"/>
        </w:rPr>
        <w:t xml:space="preserve"> тыс.рублей</w:t>
      </w:r>
      <w:r w:rsidR="004A065F">
        <w:rPr>
          <w:color w:val="000000"/>
          <w:spacing w:val="8"/>
          <w:szCs w:val="28"/>
        </w:rPr>
        <w:t>;</w:t>
      </w:r>
      <w:r w:rsidR="00FD6C86">
        <w:rPr>
          <w:color w:val="000000"/>
          <w:spacing w:val="2"/>
          <w:szCs w:val="28"/>
        </w:rPr>
        <w:t xml:space="preserve">  </w:t>
      </w:r>
    </w:p>
    <w:p w:rsidR="00685A5F" w:rsidRPr="003A2AFE" w:rsidRDefault="00D02332" w:rsidP="003A2AFE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="00966F1F">
        <w:rPr>
          <w:color w:val="000000"/>
          <w:spacing w:val="2"/>
          <w:szCs w:val="28"/>
        </w:rPr>
        <w:t xml:space="preserve">общий </w:t>
      </w:r>
      <w:r w:rsidR="00FD6C86">
        <w:rPr>
          <w:color w:val="000000"/>
          <w:spacing w:val="2"/>
          <w:szCs w:val="28"/>
        </w:rPr>
        <w:t xml:space="preserve">объём  расходов  </w:t>
      </w:r>
      <w:r w:rsidR="003A2AFE">
        <w:rPr>
          <w:color w:val="000000"/>
          <w:spacing w:val="2"/>
          <w:szCs w:val="28"/>
        </w:rPr>
        <w:t xml:space="preserve">бюджета сельского поселения в </w:t>
      </w:r>
      <w:r w:rsidR="00FD6C86">
        <w:rPr>
          <w:color w:val="000000"/>
          <w:spacing w:val="2"/>
          <w:szCs w:val="28"/>
        </w:rPr>
        <w:t xml:space="preserve">сумме </w:t>
      </w:r>
      <w:r w:rsidR="00A04361">
        <w:rPr>
          <w:color w:val="000000"/>
          <w:spacing w:val="8"/>
          <w:szCs w:val="28"/>
        </w:rPr>
        <w:t xml:space="preserve">5 388,8 </w:t>
      </w:r>
      <w:r w:rsidR="00FD6C86">
        <w:rPr>
          <w:color w:val="000000"/>
          <w:szCs w:val="28"/>
        </w:rPr>
        <w:t>тыс. рублей;</w:t>
      </w:r>
    </w:p>
    <w:p w:rsidR="0097590E" w:rsidRDefault="00BC2855" w:rsidP="00BC2855">
      <w:pPr>
        <w:ind w:firstLine="0"/>
        <w:rPr>
          <w:color w:val="000000"/>
          <w:spacing w:val="2"/>
          <w:szCs w:val="28"/>
        </w:rPr>
      </w:pPr>
      <w:r>
        <w:t xml:space="preserve">          </w:t>
      </w:r>
      <w:r w:rsidR="00627734">
        <w:t xml:space="preserve">3) </w:t>
      </w:r>
      <w:r w:rsidR="0096139F" w:rsidRPr="00FF0F7F">
        <w:t xml:space="preserve">бюджет </w:t>
      </w:r>
      <w:r w:rsidR="00464440">
        <w:rPr>
          <w:color w:val="000000"/>
          <w:spacing w:val="2"/>
          <w:szCs w:val="28"/>
        </w:rPr>
        <w:t xml:space="preserve">сельского поселения </w:t>
      </w:r>
      <w:r w:rsidR="00B814B3">
        <w:rPr>
          <w:color w:val="000000"/>
          <w:spacing w:val="2"/>
          <w:szCs w:val="28"/>
        </w:rPr>
        <w:t>на 20</w:t>
      </w:r>
      <w:r w:rsidR="009B5C85">
        <w:rPr>
          <w:color w:val="000000"/>
          <w:spacing w:val="2"/>
          <w:szCs w:val="28"/>
        </w:rPr>
        <w:t>2</w:t>
      </w:r>
      <w:r w:rsidR="00AD36E5">
        <w:rPr>
          <w:color w:val="000000"/>
          <w:spacing w:val="2"/>
          <w:szCs w:val="28"/>
        </w:rPr>
        <w:t>5</w:t>
      </w:r>
      <w:r w:rsidR="00B814B3">
        <w:rPr>
          <w:color w:val="000000"/>
          <w:spacing w:val="2"/>
          <w:szCs w:val="28"/>
        </w:rPr>
        <w:t xml:space="preserve"> год прогнозируется </w:t>
      </w:r>
      <w:r w:rsidR="007A2644">
        <w:rPr>
          <w:color w:val="000000"/>
          <w:spacing w:val="2"/>
          <w:szCs w:val="28"/>
        </w:rPr>
        <w:t>сбаланс</w:t>
      </w:r>
      <w:r w:rsidR="007A2644">
        <w:rPr>
          <w:color w:val="000000"/>
          <w:spacing w:val="2"/>
          <w:szCs w:val="28"/>
        </w:rPr>
        <w:t>и</w:t>
      </w:r>
      <w:r w:rsidR="007A2644">
        <w:rPr>
          <w:color w:val="000000"/>
          <w:spacing w:val="2"/>
          <w:szCs w:val="28"/>
        </w:rPr>
        <w:t>рованны</w:t>
      </w:r>
      <w:r w:rsidR="00B814B3">
        <w:rPr>
          <w:color w:val="000000"/>
          <w:spacing w:val="2"/>
          <w:szCs w:val="28"/>
        </w:rPr>
        <w:t>м</w:t>
      </w:r>
      <w:r w:rsidR="00D1514A">
        <w:rPr>
          <w:color w:val="000000"/>
          <w:spacing w:val="2"/>
          <w:szCs w:val="28"/>
        </w:rPr>
        <w:t>.</w:t>
      </w:r>
    </w:p>
    <w:p w:rsidR="00902BFD" w:rsidRPr="00902BFD" w:rsidRDefault="0096139F" w:rsidP="00902BFD">
      <w:pPr>
        <w:shd w:val="clear" w:color="auto" w:fill="FFFFFF"/>
        <w:tabs>
          <w:tab w:val="left" w:pos="931"/>
        </w:tabs>
        <w:spacing w:line="317" w:lineRule="exact"/>
        <w:ind w:left="57" w:firstLine="0"/>
      </w:pPr>
      <w:r>
        <w:t xml:space="preserve">          4) источники внутреннего финансирования дефицита (профицита) бюджета сельского поселения на 20</w:t>
      </w:r>
      <w:r w:rsidR="009B5C85">
        <w:t>2</w:t>
      </w:r>
      <w:r w:rsidR="00AD36E5">
        <w:t>5</w:t>
      </w:r>
      <w:r w:rsidR="009B5C85">
        <w:t xml:space="preserve"> год и на плановый период 202</w:t>
      </w:r>
      <w:r w:rsidR="00AD36E5">
        <w:t>6</w:t>
      </w:r>
      <w:r>
        <w:t xml:space="preserve"> и 202</w:t>
      </w:r>
      <w:r w:rsidR="00AD36E5">
        <w:t>7</w:t>
      </w:r>
      <w:r>
        <w:t xml:space="preserve"> годов согласно приложению № 1 к настоящему решению.</w:t>
      </w:r>
    </w:p>
    <w:p w:rsidR="00685A5F" w:rsidRPr="00373890" w:rsidRDefault="003A2AFE" w:rsidP="003A2AFE">
      <w:pPr>
        <w:shd w:val="clear" w:color="auto" w:fill="FFFFFF"/>
        <w:tabs>
          <w:tab w:val="left" w:pos="931"/>
        </w:tabs>
        <w:spacing w:line="317" w:lineRule="exact"/>
        <w:ind w:left="57" w:firstLine="0"/>
        <w:rPr>
          <w:szCs w:val="28"/>
        </w:rPr>
      </w:pPr>
      <w:r>
        <w:t xml:space="preserve">          </w:t>
      </w:r>
      <w:r w:rsidR="0096139F">
        <w:rPr>
          <w:szCs w:val="28"/>
        </w:rPr>
        <w:t xml:space="preserve">2. </w:t>
      </w:r>
      <w:r w:rsidR="0096139F" w:rsidRPr="00373890">
        <w:rPr>
          <w:szCs w:val="28"/>
        </w:rPr>
        <w:t>Утвердить основные характеристики  бюджета</w:t>
      </w:r>
      <w:r w:rsidR="0096139F">
        <w:rPr>
          <w:szCs w:val="28"/>
        </w:rPr>
        <w:t xml:space="preserve"> сельского поселения</w:t>
      </w:r>
      <w:r w:rsidR="0096139F" w:rsidRPr="00373890">
        <w:rPr>
          <w:szCs w:val="28"/>
        </w:rPr>
        <w:t xml:space="preserve"> на 20</w:t>
      </w:r>
      <w:r w:rsidR="009062D0">
        <w:rPr>
          <w:szCs w:val="28"/>
        </w:rPr>
        <w:t>2</w:t>
      </w:r>
      <w:r w:rsidR="00AD36E5">
        <w:rPr>
          <w:szCs w:val="28"/>
        </w:rPr>
        <w:t>6</w:t>
      </w:r>
      <w:r>
        <w:rPr>
          <w:szCs w:val="28"/>
        </w:rPr>
        <w:t xml:space="preserve"> </w:t>
      </w:r>
      <w:r w:rsidR="0096139F" w:rsidRPr="00373890">
        <w:rPr>
          <w:szCs w:val="28"/>
        </w:rPr>
        <w:t>год</w:t>
      </w:r>
      <w:r w:rsidR="0096139F">
        <w:rPr>
          <w:szCs w:val="28"/>
        </w:rPr>
        <w:t xml:space="preserve"> и на 20</w:t>
      </w:r>
      <w:r>
        <w:rPr>
          <w:szCs w:val="28"/>
        </w:rPr>
        <w:t>2</w:t>
      </w:r>
      <w:r w:rsidR="00AD36E5">
        <w:rPr>
          <w:szCs w:val="28"/>
        </w:rPr>
        <w:t>7</w:t>
      </w:r>
      <w:r w:rsidR="0096139F">
        <w:rPr>
          <w:szCs w:val="28"/>
        </w:rPr>
        <w:t xml:space="preserve"> год:</w:t>
      </w:r>
    </w:p>
    <w:p w:rsidR="00685A5F" w:rsidRDefault="00627734" w:rsidP="00685A5F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>
        <w:rPr>
          <w:spacing w:val="-22"/>
          <w:szCs w:val="28"/>
        </w:rPr>
        <w:t xml:space="preserve"> </w:t>
      </w:r>
      <w:r w:rsidR="0096139F" w:rsidRPr="00373890">
        <w:rPr>
          <w:spacing w:val="-22"/>
          <w:szCs w:val="28"/>
        </w:rPr>
        <w:t>1)</w:t>
      </w:r>
      <w:r w:rsidR="0096139F" w:rsidRPr="00373890">
        <w:rPr>
          <w:szCs w:val="28"/>
        </w:rPr>
        <w:tab/>
      </w:r>
      <w:r w:rsidR="0096139F" w:rsidRPr="00373890">
        <w:rPr>
          <w:spacing w:val="8"/>
          <w:szCs w:val="28"/>
        </w:rPr>
        <w:t>прог</w:t>
      </w:r>
      <w:r w:rsidR="00905FF9">
        <w:rPr>
          <w:spacing w:val="8"/>
          <w:szCs w:val="28"/>
        </w:rPr>
        <w:t xml:space="preserve">нозируемый общий объём доходов </w:t>
      </w:r>
      <w:r w:rsidR="0096139F" w:rsidRPr="00373890">
        <w:rPr>
          <w:spacing w:val="8"/>
          <w:szCs w:val="28"/>
        </w:rPr>
        <w:t>бюджета</w:t>
      </w:r>
      <w:r w:rsidR="0096139F">
        <w:rPr>
          <w:spacing w:val="8"/>
          <w:szCs w:val="28"/>
        </w:rPr>
        <w:t xml:space="preserve"> сельского п</w:t>
      </w:r>
      <w:r w:rsidR="0096139F">
        <w:rPr>
          <w:spacing w:val="8"/>
          <w:szCs w:val="28"/>
        </w:rPr>
        <w:t>о</w:t>
      </w:r>
      <w:r w:rsidR="0096139F">
        <w:rPr>
          <w:spacing w:val="8"/>
          <w:szCs w:val="28"/>
        </w:rPr>
        <w:t>селения:</w:t>
      </w:r>
    </w:p>
    <w:p w:rsidR="002F47E2" w:rsidRPr="006201F7" w:rsidRDefault="00685A5F" w:rsidP="002F47E2">
      <w:pPr>
        <w:shd w:val="clear" w:color="auto" w:fill="FFFFFF"/>
        <w:tabs>
          <w:tab w:val="left" w:pos="931"/>
        </w:tabs>
        <w:spacing w:line="317" w:lineRule="exact"/>
      </w:pPr>
      <w:r w:rsidRPr="00011672">
        <w:rPr>
          <w:b/>
          <w:spacing w:val="8"/>
          <w:szCs w:val="28"/>
        </w:rPr>
        <w:t>-</w:t>
      </w:r>
      <w:r w:rsidR="00011672" w:rsidRPr="00011672">
        <w:rPr>
          <w:b/>
          <w:spacing w:val="8"/>
          <w:szCs w:val="28"/>
        </w:rPr>
        <w:t xml:space="preserve"> </w:t>
      </w:r>
      <w:r>
        <w:rPr>
          <w:spacing w:val="8"/>
          <w:szCs w:val="28"/>
        </w:rPr>
        <w:t>на 20</w:t>
      </w:r>
      <w:r w:rsidR="009062D0">
        <w:rPr>
          <w:spacing w:val="8"/>
          <w:szCs w:val="28"/>
        </w:rPr>
        <w:t>2</w:t>
      </w:r>
      <w:r w:rsidR="00AD36E5">
        <w:rPr>
          <w:spacing w:val="8"/>
          <w:szCs w:val="28"/>
        </w:rPr>
        <w:t>6</w:t>
      </w:r>
      <w:r>
        <w:rPr>
          <w:spacing w:val="8"/>
          <w:szCs w:val="28"/>
        </w:rPr>
        <w:t xml:space="preserve"> год </w:t>
      </w:r>
      <w:r w:rsidRPr="00373890">
        <w:rPr>
          <w:spacing w:val="8"/>
          <w:szCs w:val="28"/>
        </w:rPr>
        <w:t xml:space="preserve">в сумме </w:t>
      </w:r>
      <w:r w:rsidR="00AD36E5">
        <w:rPr>
          <w:spacing w:val="8"/>
          <w:szCs w:val="28"/>
        </w:rPr>
        <w:t>3</w:t>
      </w:r>
      <w:r w:rsidR="00A04361">
        <w:rPr>
          <w:spacing w:val="8"/>
          <w:szCs w:val="28"/>
        </w:rPr>
        <w:t> </w:t>
      </w:r>
      <w:r w:rsidR="00AD36E5">
        <w:rPr>
          <w:spacing w:val="8"/>
          <w:szCs w:val="28"/>
        </w:rPr>
        <w:t>8</w:t>
      </w:r>
      <w:r w:rsidR="00A04361">
        <w:rPr>
          <w:spacing w:val="8"/>
          <w:szCs w:val="28"/>
        </w:rPr>
        <w:t>53,5</w:t>
      </w:r>
      <w:r>
        <w:rPr>
          <w:spacing w:val="8"/>
          <w:szCs w:val="28"/>
        </w:rPr>
        <w:t xml:space="preserve"> </w:t>
      </w:r>
      <w:r w:rsidRPr="00373890">
        <w:rPr>
          <w:spacing w:val="8"/>
          <w:szCs w:val="28"/>
        </w:rPr>
        <w:t xml:space="preserve">тыс. рублей, </w:t>
      </w:r>
      <w:r w:rsidR="0096139F" w:rsidRPr="00F65B3A">
        <w:rPr>
          <w:spacing w:val="8"/>
          <w:szCs w:val="28"/>
        </w:rPr>
        <w:t>в том числе безвозмез</w:t>
      </w:r>
      <w:r w:rsidR="0096139F" w:rsidRPr="00F65B3A">
        <w:rPr>
          <w:spacing w:val="8"/>
          <w:szCs w:val="28"/>
        </w:rPr>
        <w:t>д</w:t>
      </w:r>
      <w:r w:rsidR="0096139F" w:rsidRPr="00F65B3A">
        <w:rPr>
          <w:spacing w:val="8"/>
          <w:szCs w:val="28"/>
        </w:rPr>
        <w:t xml:space="preserve">ные поступления  в сумме  </w:t>
      </w:r>
      <w:r w:rsidR="00AD36E5">
        <w:rPr>
          <w:spacing w:val="8"/>
          <w:szCs w:val="28"/>
        </w:rPr>
        <w:t>2</w:t>
      </w:r>
      <w:r w:rsidR="00A04361">
        <w:rPr>
          <w:spacing w:val="8"/>
          <w:szCs w:val="28"/>
        </w:rPr>
        <w:t> </w:t>
      </w:r>
      <w:r w:rsidR="00AD36E5">
        <w:rPr>
          <w:spacing w:val="8"/>
          <w:szCs w:val="28"/>
        </w:rPr>
        <w:t>83</w:t>
      </w:r>
      <w:r w:rsidR="00A04361">
        <w:rPr>
          <w:spacing w:val="8"/>
          <w:szCs w:val="28"/>
        </w:rPr>
        <w:t>8,5</w:t>
      </w:r>
      <w:r w:rsidR="0096139F">
        <w:rPr>
          <w:spacing w:val="8"/>
          <w:szCs w:val="28"/>
        </w:rPr>
        <w:t xml:space="preserve"> </w:t>
      </w:r>
      <w:r w:rsidR="0096139F" w:rsidRPr="00F65B3A">
        <w:rPr>
          <w:spacing w:val="8"/>
          <w:szCs w:val="28"/>
        </w:rPr>
        <w:t>тыс.рублей</w:t>
      </w:r>
      <w:r w:rsidR="0096139F">
        <w:rPr>
          <w:spacing w:val="8"/>
          <w:szCs w:val="28"/>
        </w:rPr>
        <w:t>,</w:t>
      </w:r>
      <w:r w:rsidR="0096139F" w:rsidRPr="00F65B3A">
        <w:rPr>
          <w:spacing w:val="8"/>
          <w:szCs w:val="28"/>
        </w:rPr>
        <w:t xml:space="preserve"> из них:</w:t>
      </w:r>
    </w:p>
    <w:p w:rsidR="00011672" w:rsidRPr="00E80E9A" w:rsidRDefault="0096139F" w:rsidP="00E80E9A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 w:rsidRPr="00011672">
        <w:rPr>
          <w:b/>
          <w:spacing w:val="8"/>
          <w:szCs w:val="28"/>
        </w:rPr>
        <w:lastRenderedPageBreak/>
        <w:t>-</w:t>
      </w:r>
      <w:r>
        <w:rPr>
          <w:spacing w:val="8"/>
          <w:szCs w:val="28"/>
        </w:rPr>
        <w:t xml:space="preserve"> </w:t>
      </w:r>
      <w:r w:rsidR="00685A5F" w:rsidRPr="00373890">
        <w:rPr>
          <w:spacing w:val="8"/>
          <w:szCs w:val="28"/>
        </w:rPr>
        <w:t xml:space="preserve">безвозмездные поступления </w:t>
      </w:r>
      <w:r w:rsidR="00685A5F">
        <w:rPr>
          <w:spacing w:val="8"/>
          <w:szCs w:val="28"/>
        </w:rPr>
        <w:t xml:space="preserve">из областного бюджета в сумме </w:t>
      </w:r>
      <w:r w:rsidR="00E91A2C">
        <w:rPr>
          <w:spacing w:val="8"/>
          <w:szCs w:val="28"/>
        </w:rPr>
        <w:t>1</w:t>
      </w:r>
      <w:r w:rsidR="00AD36E5">
        <w:rPr>
          <w:spacing w:val="8"/>
          <w:szCs w:val="28"/>
        </w:rPr>
        <w:t>7</w:t>
      </w:r>
      <w:r w:rsidR="00A04361">
        <w:rPr>
          <w:spacing w:val="8"/>
          <w:szCs w:val="28"/>
        </w:rPr>
        <w:t>7,9</w:t>
      </w:r>
      <w:r w:rsidR="00AD36E5">
        <w:rPr>
          <w:spacing w:val="8"/>
          <w:szCs w:val="28"/>
        </w:rPr>
        <w:t xml:space="preserve"> тыс.рублей, из н</w:t>
      </w:r>
      <w:r w:rsidR="007B71C1">
        <w:rPr>
          <w:spacing w:val="8"/>
          <w:szCs w:val="28"/>
        </w:rPr>
        <w:t xml:space="preserve">их субвенции </w:t>
      </w:r>
      <w:r w:rsidR="00A036F9">
        <w:rPr>
          <w:spacing w:val="8"/>
          <w:szCs w:val="28"/>
        </w:rPr>
        <w:t>в сумме</w:t>
      </w:r>
      <w:r w:rsidR="00AD5134">
        <w:rPr>
          <w:spacing w:val="8"/>
          <w:szCs w:val="28"/>
        </w:rPr>
        <w:t xml:space="preserve"> </w:t>
      </w:r>
      <w:r w:rsidR="00E91A2C">
        <w:rPr>
          <w:spacing w:val="8"/>
          <w:szCs w:val="28"/>
        </w:rPr>
        <w:t>1</w:t>
      </w:r>
      <w:r w:rsidR="00AD36E5">
        <w:rPr>
          <w:spacing w:val="8"/>
          <w:szCs w:val="28"/>
        </w:rPr>
        <w:t>7</w:t>
      </w:r>
      <w:r w:rsidR="00A04361">
        <w:rPr>
          <w:spacing w:val="8"/>
          <w:szCs w:val="28"/>
        </w:rPr>
        <w:t>7,9</w:t>
      </w:r>
      <w:r w:rsidR="009B5C85">
        <w:rPr>
          <w:spacing w:val="8"/>
          <w:szCs w:val="28"/>
        </w:rPr>
        <w:t xml:space="preserve"> </w:t>
      </w:r>
      <w:r w:rsidR="007B71C1">
        <w:rPr>
          <w:spacing w:val="8"/>
          <w:szCs w:val="28"/>
        </w:rPr>
        <w:t>тыс.рублей</w:t>
      </w:r>
      <w:r w:rsidR="006D65FE">
        <w:rPr>
          <w:spacing w:val="8"/>
          <w:szCs w:val="28"/>
        </w:rPr>
        <w:t>;</w:t>
      </w:r>
      <w:r w:rsidR="003403FF">
        <w:rPr>
          <w:spacing w:val="8"/>
          <w:szCs w:val="28"/>
        </w:rPr>
        <w:t xml:space="preserve"> </w:t>
      </w:r>
    </w:p>
    <w:p w:rsidR="009B5C85" w:rsidRPr="00011672" w:rsidRDefault="00011672" w:rsidP="00011672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Cs w:val="28"/>
        </w:rPr>
      </w:pPr>
      <w:r w:rsidRPr="00011672">
        <w:rPr>
          <w:b/>
          <w:color w:val="000000"/>
          <w:spacing w:val="8"/>
          <w:szCs w:val="28"/>
        </w:rPr>
        <w:t>-</w:t>
      </w:r>
      <w:r>
        <w:rPr>
          <w:color w:val="000000"/>
          <w:spacing w:val="8"/>
          <w:szCs w:val="28"/>
        </w:rPr>
        <w:t xml:space="preserve"> </w:t>
      </w:r>
      <w:r w:rsidRPr="00373890">
        <w:rPr>
          <w:spacing w:val="8"/>
          <w:szCs w:val="28"/>
        </w:rPr>
        <w:t xml:space="preserve">безвозмездные поступления </w:t>
      </w:r>
      <w:r w:rsidR="00E80E9A">
        <w:rPr>
          <w:spacing w:val="8"/>
          <w:szCs w:val="28"/>
        </w:rPr>
        <w:t xml:space="preserve">из </w:t>
      </w:r>
      <w:r w:rsidR="00685A5F">
        <w:rPr>
          <w:color w:val="000000"/>
          <w:spacing w:val="8"/>
          <w:szCs w:val="28"/>
        </w:rPr>
        <w:t xml:space="preserve">бюджета муниципального района в сумме </w:t>
      </w:r>
      <w:r w:rsidR="00AD36E5">
        <w:rPr>
          <w:color w:val="000000"/>
          <w:spacing w:val="8"/>
          <w:szCs w:val="28"/>
        </w:rPr>
        <w:t>2 660</w:t>
      </w:r>
      <w:r w:rsidR="008836C1">
        <w:rPr>
          <w:color w:val="000000"/>
          <w:spacing w:val="8"/>
          <w:szCs w:val="28"/>
        </w:rPr>
        <w:t>,6</w:t>
      </w:r>
      <w:r>
        <w:rPr>
          <w:color w:val="000000"/>
          <w:spacing w:val="8"/>
          <w:szCs w:val="28"/>
        </w:rPr>
        <w:t xml:space="preserve"> </w:t>
      </w:r>
      <w:r w:rsidR="00685A5F">
        <w:rPr>
          <w:color w:val="000000"/>
          <w:spacing w:val="8"/>
          <w:szCs w:val="28"/>
        </w:rPr>
        <w:t>тыс.рублей</w:t>
      </w:r>
      <w:r w:rsidR="007B71C1">
        <w:rPr>
          <w:color w:val="000000"/>
          <w:spacing w:val="8"/>
          <w:szCs w:val="28"/>
        </w:rPr>
        <w:t>, из них</w:t>
      </w:r>
      <w:r w:rsidR="007B71C1" w:rsidRPr="007B71C1">
        <w:rPr>
          <w:color w:val="000000"/>
          <w:spacing w:val="8"/>
          <w:szCs w:val="28"/>
        </w:rPr>
        <w:t xml:space="preserve"> </w:t>
      </w:r>
      <w:r w:rsidR="007B71C1">
        <w:rPr>
          <w:color w:val="000000"/>
          <w:spacing w:val="8"/>
          <w:szCs w:val="28"/>
        </w:rPr>
        <w:t xml:space="preserve">дотации </w:t>
      </w:r>
      <w:r w:rsidR="00A036F9">
        <w:rPr>
          <w:color w:val="000000"/>
          <w:spacing w:val="8"/>
          <w:szCs w:val="28"/>
        </w:rPr>
        <w:t>в сумме</w:t>
      </w:r>
      <w:r w:rsidR="00AD5134">
        <w:rPr>
          <w:color w:val="000000"/>
          <w:spacing w:val="8"/>
          <w:szCs w:val="28"/>
        </w:rPr>
        <w:t xml:space="preserve"> </w:t>
      </w:r>
      <w:r w:rsidR="00A04361">
        <w:rPr>
          <w:color w:val="000000"/>
          <w:spacing w:val="8"/>
          <w:szCs w:val="28"/>
        </w:rPr>
        <w:t>695,8</w:t>
      </w:r>
      <w:r w:rsidR="003A2AFE">
        <w:rPr>
          <w:color w:val="000000"/>
          <w:spacing w:val="8"/>
          <w:szCs w:val="28"/>
        </w:rPr>
        <w:t xml:space="preserve"> </w:t>
      </w:r>
      <w:r w:rsidR="007B71C1">
        <w:rPr>
          <w:color w:val="000000"/>
          <w:spacing w:val="8"/>
          <w:szCs w:val="28"/>
        </w:rPr>
        <w:t>тыс.рублей</w:t>
      </w:r>
      <w:r w:rsidR="003A2AFE">
        <w:rPr>
          <w:color w:val="000000"/>
          <w:spacing w:val="8"/>
          <w:szCs w:val="28"/>
        </w:rPr>
        <w:t xml:space="preserve">, </w:t>
      </w:r>
      <w:r>
        <w:rPr>
          <w:color w:val="000000"/>
          <w:spacing w:val="8"/>
          <w:szCs w:val="28"/>
        </w:rPr>
        <w:t xml:space="preserve">субсидии </w:t>
      </w:r>
      <w:r w:rsidR="00A036F9">
        <w:rPr>
          <w:color w:val="000000"/>
          <w:spacing w:val="8"/>
          <w:szCs w:val="28"/>
        </w:rPr>
        <w:t xml:space="preserve">в сумме </w:t>
      </w:r>
      <w:r w:rsidR="00AD36E5">
        <w:rPr>
          <w:color w:val="000000"/>
          <w:spacing w:val="8"/>
          <w:szCs w:val="28"/>
        </w:rPr>
        <w:t>27,2</w:t>
      </w:r>
      <w:r>
        <w:rPr>
          <w:color w:val="000000"/>
          <w:spacing w:val="8"/>
          <w:szCs w:val="28"/>
        </w:rPr>
        <w:t xml:space="preserve"> тыс.рублей, </w:t>
      </w:r>
      <w:r w:rsidR="003A2AFE">
        <w:rPr>
          <w:color w:val="000000"/>
          <w:spacing w:val="8"/>
          <w:szCs w:val="28"/>
        </w:rPr>
        <w:t>иные межбюджетные трансферты</w:t>
      </w:r>
      <w:r w:rsidR="006D65FE">
        <w:rPr>
          <w:color w:val="000000"/>
          <w:spacing w:val="8"/>
          <w:szCs w:val="28"/>
        </w:rPr>
        <w:t>, имеющие целевое назначение</w:t>
      </w:r>
      <w:r w:rsidR="00AD5134">
        <w:rPr>
          <w:color w:val="000000"/>
          <w:spacing w:val="8"/>
          <w:szCs w:val="28"/>
        </w:rPr>
        <w:t xml:space="preserve"> </w:t>
      </w:r>
      <w:r w:rsidR="00A036F9">
        <w:rPr>
          <w:color w:val="000000"/>
          <w:spacing w:val="8"/>
          <w:szCs w:val="28"/>
        </w:rPr>
        <w:t>в сумме</w:t>
      </w:r>
      <w:r w:rsidR="00AD5134">
        <w:rPr>
          <w:color w:val="000000"/>
          <w:spacing w:val="8"/>
          <w:szCs w:val="28"/>
        </w:rPr>
        <w:t xml:space="preserve"> </w:t>
      </w:r>
      <w:r w:rsidR="00AD36E5">
        <w:rPr>
          <w:color w:val="000000"/>
          <w:spacing w:val="8"/>
          <w:szCs w:val="28"/>
        </w:rPr>
        <w:t>1</w:t>
      </w:r>
      <w:r w:rsidR="00A04361">
        <w:rPr>
          <w:color w:val="000000"/>
          <w:spacing w:val="8"/>
          <w:szCs w:val="28"/>
        </w:rPr>
        <w:t> 937,6</w:t>
      </w:r>
      <w:r w:rsidR="003A2AFE">
        <w:rPr>
          <w:color w:val="000000"/>
          <w:spacing w:val="8"/>
          <w:szCs w:val="28"/>
        </w:rPr>
        <w:t xml:space="preserve"> тыс.рублей</w:t>
      </w:r>
      <w:r w:rsidR="00685A5F">
        <w:rPr>
          <w:color w:val="000000"/>
          <w:spacing w:val="8"/>
          <w:szCs w:val="28"/>
        </w:rPr>
        <w:t>;</w:t>
      </w:r>
    </w:p>
    <w:p w:rsidR="002F47E2" w:rsidRPr="006201F7" w:rsidRDefault="00011672" w:rsidP="002F47E2">
      <w:pPr>
        <w:shd w:val="clear" w:color="auto" w:fill="FFFFFF"/>
        <w:tabs>
          <w:tab w:val="left" w:pos="931"/>
        </w:tabs>
        <w:spacing w:line="317" w:lineRule="exact"/>
      </w:pPr>
      <w:r w:rsidRPr="00011672">
        <w:rPr>
          <w:b/>
          <w:spacing w:val="8"/>
          <w:szCs w:val="28"/>
        </w:rPr>
        <w:t xml:space="preserve">- </w:t>
      </w:r>
      <w:r>
        <w:rPr>
          <w:spacing w:val="8"/>
          <w:szCs w:val="28"/>
        </w:rPr>
        <w:t>на 202</w:t>
      </w:r>
      <w:r w:rsidR="00AD36E5">
        <w:rPr>
          <w:spacing w:val="8"/>
          <w:szCs w:val="28"/>
        </w:rPr>
        <w:t>7</w:t>
      </w:r>
      <w:r>
        <w:rPr>
          <w:spacing w:val="8"/>
          <w:szCs w:val="28"/>
        </w:rPr>
        <w:t xml:space="preserve"> год </w:t>
      </w:r>
      <w:r w:rsidRPr="00373890">
        <w:rPr>
          <w:spacing w:val="8"/>
          <w:szCs w:val="28"/>
        </w:rPr>
        <w:t xml:space="preserve">в сумме </w:t>
      </w:r>
      <w:r w:rsidR="00AD36E5">
        <w:rPr>
          <w:spacing w:val="8"/>
          <w:szCs w:val="28"/>
        </w:rPr>
        <w:t>9</w:t>
      </w:r>
      <w:r w:rsidR="00A04361">
        <w:rPr>
          <w:spacing w:val="8"/>
          <w:szCs w:val="28"/>
        </w:rPr>
        <w:t> </w:t>
      </w:r>
      <w:r w:rsidR="00AD36E5">
        <w:rPr>
          <w:spacing w:val="8"/>
          <w:szCs w:val="28"/>
        </w:rPr>
        <w:t>2</w:t>
      </w:r>
      <w:r w:rsidR="00A04361">
        <w:rPr>
          <w:spacing w:val="8"/>
          <w:szCs w:val="28"/>
        </w:rPr>
        <w:t>83,6</w:t>
      </w:r>
      <w:r>
        <w:rPr>
          <w:spacing w:val="8"/>
          <w:szCs w:val="28"/>
        </w:rPr>
        <w:t xml:space="preserve"> </w:t>
      </w:r>
      <w:r w:rsidRPr="00373890">
        <w:rPr>
          <w:spacing w:val="8"/>
          <w:szCs w:val="28"/>
        </w:rPr>
        <w:t xml:space="preserve">тыс. рублей, </w:t>
      </w:r>
      <w:r w:rsidR="0096139F" w:rsidRPr="00F65B3A">
        <w:rPr>
          <w:spacing w:val="8"/>
          <w:szCs w:val="28"/>
        </w:rPr>
        <w:t>в том числе безвозмез</w:t>
      </w:r>
      <w:r w:rsidR="0096139F" w:rsidRPr="00F65B3A">
        <w:rPr>
          <w:spacing w:val="8"/>
          <w:szCs w:val="28"/>
        </w:rPr>
        <w:t>д</w:t>
      </w:r>
      <w:r w:rsidR="0096139F" w:rsidRPr="00F65B3A">
        <w:rPr>
          <w:spacing w:val="8"/>
          <w:szCs w:val="28"/>
        </w:rPr>
        <w:t xml:space="preserve">ные поступления  в сумме  </w:t>
      </w:r>
      <w:r w:rsidR="00AD36E5">
        <w:rPr>
          <w:spacing w:val="8"/>
          <w:szCs w:val="28"/>
        </w:rPr>
        <w:t>8</w:t>
      </w:r>
      <w:r w:rsidR="00A04361">
        <w:rPr>
          <w:spacing w:val="8"/>
          <w:szCs w:val="28"/>
        </w:rPr>
        <w:t> </w:t>
      </w:r>
      <w:r w:rsidR="00AD36E5">
        <w:rPr>
          <w:spacing w:val="8"/>
          <w:szCs w:val="28"/>
        </w:rPr>
        <w:t>2</w:t>
      </w:r>
      <w:r w:rsidR="00A04361">
        <w:rPr>
          <w:spacing w:val="8"/>
          <w:szCs w:val="28"/>
        </w:rPr>
        <w:t>53,6</w:t>
      </w:r>
      <w:r w:rsidR="0096139F">
        <w:rPr>
          <w:spacing w:val="8"/>
          <w:szCs w:val="28"/>
        </w:rPr>
        <w:t xml:space="preserve"> </w:t>
      </w:r>
      <w:r w:rsidR="0096139F" w:rsidRPr="00F65B3A">
        <w:rPr>
          <w:spacing w:val="8"/>
          <w:szCs w:val="28"/>
        </w:rPr>
        <w:t>тыс.рублей</w:t>
      </w:r>
      <w:r w:rsidR="0096139F">
        <w:rPr>
          <w:spacing w:val="8"/>
          <w:szCs w:val="28"/>
        </w:rPr>
        <w:t>,</w:t>
      </w:r>
      <w:r w:rsidR="0096139F" w:rsidRPr="00F65B3A">
        <w:rPr>
          <w:spacing w:val="8"/>
          <w:szCs w:val="28"/>
        </w:rPr>
        <w:t xml:space="preserve"> из них:</w:t>
      </w:r>
    </w:p>
    <w:p w:rsidR="00011672" w:rsidRPr="00011672" w:rsidRDefault="0096139F" w:rsidP="00011672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 w:rsidRPr="00011672">
        <w:rPr>
          <w:b/>
          <w:spacing w:val="8"/>
          <w:szCs w:val="28"/>
        </w:rPr>
        <w:t>-</w:t>
      </w:r>
      <w:r>
        <w:rPr>
          <w:spacing w:val="8"/>
          <w:szCs w:val="28"/>
        </w:rPr>
        <w:t xml:space="preserve"> </w:t>
      </w:r>
      <w:r w:rsidRPr="00373890">
        <w:rPr>
          <w:spacing w:val="8"/>
          <w:szCs w:val="28"/>
        </w:rPr>
        <w:t xml:space="preserve">безвозмездные поступления </w:t>
      </w:r>
      <w:r>
        <w:rPr>
          <w:spacing w:val="8"/>
          <w:szCs w:val="28"/>
        </w:rPr>
        <w:t xml:space="preserve">из областного бюджета в сумме </w:t>
      </w:r>
      <w:r w:rsidR="00E91A2C">
        <w:rPr>
          <w:spacing w:val="8"/>
          <w:szCs w:val="28"/>
        </w:rPr>
        <w:t>1</w:t>
      </w:r>
      <w:r w:rsidR="00A04361">
        <w:rPr>
          <w:spacing w:val="8"/>
          <w:szCs w:val="28"/>
        </w:rPr>
        <w:t>84,1</w:t>
      </w:r>
      <w:r>
        <w:rPr>
          <w:spacing w:val="8"/>
          <w:szCs w:val="28"/>
        </w:rPr>
        <w:t xml:space="preserve"> тыс.рублей, из них субвенции</w:t>
      </w:r>
      <w:r w:rsidR="00AD5134">
        <w:rPr>
          <w:spacing w:val="8"/>
          <w:szCs w:val="28"/>
        </w:rPr>
        <w:t xml:space="preserve"> </w:t>
      </w:r>
      <w:r w:rsidR="00A036F9">
        <w:rPr>
          <w:spacing w:val="8"/>
          <w:szCs w:val="28"/>
        </w:rPr>
        <w:t>в сумме</w:t>
      </w:r>
      <w:r>
        <w:rPr>
          <w:spacing w:val="8"/>
          <w:szCs w:val="28"/>
        </w:rPr>
        <w:t xml:space="preserve"> </w:t>
      </w:r>
      <w:r w:rsidR="00E91A2C">
        <w:rPr>
          <w:spacing w:val="8"/>
          <w:szCs w:val="28"/>
        </w:rPr>
        <w:t>1</w:t>
      </w:r>
      <w:r w:rsidR="00A04361">
        <w:rPr>
          <w:spacing w:val="8"/>
          <w:szCs w:val="28"/>
        </w:rPr>
        <w:t>84,1</w:t>
      </w:r>
      <w:r w:rsidR="00E91A2C">
        <w:rPr>
          <w:spacing w:val="8"/>
          <w:szCs w:val="28"/>
        </w:rPr>
        <w:t xml:space="preserve"> тыс.рублей;</w:t>
      </w:r>
      <w:r>
        <w:rPr>
          <w:spacing w:val="8"/>
          <w:szCs w:val="28"/>
        </w:rPr>
        <w:t xml:space="preserve"> </w:t>
      </w:r>
    </w:p>
    <w:p w:rsidR="00011672" w:rsidRPr="00705603" w:rsidRDefault="0096139F" w:rsidP="00705603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Cs w:val="28"/>
        </w:rPr>
      </w:pPr>
      <w:r w:rsidRPr="00011672">
        <w:rPr>
          <w:b/>
          <w:color w:val="000000"/>
          <w:spacing w:val="8"/>
          <w:szCs w:val="28"/>
        </w:rPr>
        <w:t>-</w:t>
      </w:r>
      <w:r>
        <w:rPr>
          <w:color w:val="000000"/>
          <w:spacing w:val="8"/>
          <w:szCs w:val="28"/>
        </w:rPr>
        <w:t xml:space="preserve"> </w:t>
      </w:r>
      <w:r w:rsidRPr="00373890">
        <w:rPr>
          <w:spacing w:val="8"/>
          <w:szCs w:val="28"/>
        </w:rPr>
        <w:t xml:space="preserve">безвозмездные поступления </w:t>
      </w:r>
      <w:r w:rsidR="00E80E9A">
        <w:rPr>
          <w:spacing w:val="8"/>
          <w:szCs w:val="28"/>
        </w:rPr>
        <w:t xml:space="preserve">из </w:t>
      </w:r>
      <w:r>
        <w:rPr>
          <w:color w:val="000000"/>
          <w:spacing w:val="8"/>
          <w:szCs w:val="28"/>
        </w:rPr>
        <w:t xml:space="preserve">бюджета муниципального района в сумме </w:t>
      </w:r>
      <w:r w:rsidR="00AD36E5">
        <w:rPr>
          <w:color w:val="000000"/>
          <w:spacing w:val="8"/>
          <w:szCs w:val="28"/>
        </w:rPr>
        <w:t>8 069,5</w:t>
      </w:r>
      <w:r>
        <w:rPr>
          <w:color w:val="000000"/>
          <w:spacing w:val="8"/>
          <w:szCs w:val="28"/>
        </w:rPr>
        <w:t xml:space="preserve"> тыс.рублей, из них</w:t>
      </w:r>
      <w:r w:rsidRPr="007B71C1">
        <w:rPr>
          <w:color w:val="000000"/>
          <w:spacing w:val="8"/>
          <w:szCs w:val="28"/>
        </w:rPr>
        <w:t xml:space="preserve"> </w:t>
      </w:r>
      <w:r>
        <w:rPr>
          <w:color w:val="000000"/>
          <w:spacing w:val="8"/>
          <w:szCs w:val="28"/>
        </w:rPr>
        <w:t xml:space="preserve">дотации </w:t>
      </w:r>
      <w:r w:rsidR="00A036F9">
        <w:rPr>
          <w:color w:val="000000"/>
          <w:spacing w:val="8"/>
          <w:szCs w:val="28"/>
        </w:rPr>
        <w:t>в сумме</w:t>
      </w:r>
      <w:r w:rsidR="00AD5134">
        <w:rPr>
          <w:color w:val="000000"/>
          <w:spacing w:val="8"/>
          <w:szCs w:val="28"/>
        </w:rPr>
        <w:t xml:space="preserve"> </w:t>
      </w:r>
      <w:r w:rsidR="00A04361">
        <w:rPr>
          <w:color w:val="000000"/>
          <w:spacing w:val="8"/>
          <w:szCs w:val="28"/>
        </w:rPr>
        <w:t>698,3</w:t>
      </w:r>
      <w:r>
        <w:rPr>
          <w:color w:val="000000"/>
          <w:spacing w:val="8"/>
          <w:szCs w:val="28"/>
        </w:rPr>
        <w:t xml:space="preserve"> тыс.рублей, субсидии </w:t>
      </w:r>
      <w:r w:rsidR="00A036F9">
        <w:rPr>
          <w:color w:val="000000"/>
          <w:spacing w:val="8"/>
          <w:szCs w:val="28"/>
        </w:rPr>
        <w:t>в сумме</w:t>
      </w:r>
      <w:r w:rsidR="00AD5134">
        <w:rPr>
          <w:color w:val="000000"/>
          <w:spacing w:val="8"/>
          <w:szCs w:val="28"/>
        </w:rPr>
        <w:t xml:space="preserve"> </w:t>
      </w:r>
      <w:r w:rsidR="00AD36E5">
        <w:rPr>
          <w:color w:val="000000"/>
          <w:spacing w:val="8"/>
          <w:szCs w:val="28"/>
        </w:rPr>
        <w:t>5 027,2</w:t>
      </w:r>
      <w:r>
        <w:rPr>
          <w:color w:val="000000"/>
          <w:spacing w:val="8"/>
          <w:szCs w:val="28"/>
        </w:rPr>
        <w:t xml:space="preserve"> тыс.рублей, иные межбюджетные трансферты</w:t>
      </w:r>
      <w:r w:rsidR="00615403">
        <w:rPr>
          <w:color w:val="000000"/>
          <w:spacing w:val="8"/>
          <w:szCs w:val="28"/>
        </w:rPr>
        <w:t>, имеющие целевое назначение</w:t>
      </w:r>
      <w:r>
        <w:rPr>
          <w:color w:val="000000"/>
          <w:spacing w:val="8"/>
          <w:szCs w:val="28"/>
        </w:rPr>
        <w:t xml:space="preserve"> </w:t>
      </w:r>
      <w:r w:rsidR="00A036F9">
        <w:rPr>
          <w:color w:val="000000"/>
          <w:spacing w:val="8"/>
          <w:szCs w:val="28"/>
        </w:rPr>
        <w:t>в сумме</w:t>
      </w:r>
      <w:r w:rsidR="00AD5134">
        <w:rPr>
          <w:color w:val="000000"/>
          <w:spacing w:val="8"/>
          <w:szCs w:val="28"/>
        </w:rPr>
        <w:t xml:space="preserve"> </w:t>
      </w:r>
      <w:r w:rsidR="00A04361">
        <w:rPr>
          <w:color w:val="000000"/>
          <w:spacing w:val="8"/>
          <w:szCs w:val="28"/>
        </w:rPr>
        <w:t>2 344,0</w:t>
      </w:r>
      <w:r>
        <w:rPr>
          <w:color w:val="000000"/>
          <w:spacing w:val="8"/>
          <w:szCs w:val="28"/>
        </w:rPr>
        <w:t xml:space="preserve"> тыс.рублей;</w:t>
      </w:r>
    </w:p>
    <w:p w:rsidR="00685A5F" w:rsidRPr="00E4016F" w:rsidRDefault="0096139F" w:rsidP="009B5C85">
      <w:pPr>
        <w:shd w:val="clear" w:color="auto" w:fill="FFFFFF"/>
        <w:tabs>
          <w:tab w:val="left" w:pos="1046"/>
        </w:tabs>
        <w:spacing w:line="317" w:lineRule="exact"/>
        <w:ind w:firstLine="0"/>
        <w:rPr>
          <w:spacing w:val="8"/>
          <w:szCs w:val="28"/>
        </w:rPr>
      </w:pPr>
      <w:r w:rsidRPr="00373890">
        <w:rPr>
          <w:spacing w:val="8"/>
          <w:szCs w:val="28"/>
        </w:rPr>
        <w:t xml:space="preserve">    </w:t>
      </w:r>
      <w:r w:rsidRPr="00373890">
        <w:rPr>
          <w:spacing w:val="2"/>
          <w:szCs w:val="28"/>
        </w:rPr>
        <w:t xml:space="preserve">    </w:t>
      </w:r>
      <w:r w:rsidRPr="00373890">
        <w:rPr>
          <w:spacing w:val="-3"/>
          <w:szCs w:val="28"/>
        </w:rPr>
        <w:t>2)</w:t>
      </w:r>
      <w:r w:rsidRPr="00373890">
        <w:rPr>
          <w:szCs w:val="28"/>
        </w:rPr>
        <w:tab/>
      </w:r>
      <w:r w:rsidR="00627734">
        <w:rPr>
          <w:spacing w:val="2"/>
          <w:szCs w:val="28"/>
        </w:rPr>
        <w:t xml:space="preserve">общий   объём  расходов </w:t>
      </w:r>
      <w:r w:rsidRPr="00373890">
        <w:rPr>
          <w:spacing w:val="2"/>
          <w:szCs w:val="28"/>
        </w:rPr>
        <w:t xml:space="preserve"> бюдж</w:t>
      </w:r>
      <w:r w:rsidR="00627734">
        <w:rPr>
          <w:spacing w:val="2"/>
          <w:szCs w:val="28"/>
        </w:rPr>
        <w:t xml:space="preserve">ета </w:t>
      </w:r>
      <w:r w:rsidR="006D189D">
        <w:rPr>
          <w:spacing w:val="2"/>
          <w:szCs w:val="28"/>
        </w:rPr>
        <w:t xml:space="preserve">поселения </w:t>
      </w:r>
      <w:r>
        <w:rPr>
          <w:spacing w:val="2"/>
          <w:szCs w:val="28"/>
        </w:rPr>
        <w:t>на 20</w:t>
      </w:r>
      <w:r w:rsidR="004D5857">
        <w:rPr>
          <w:spacing w:val="2"/>
          <w:szCs w:val="28"/>
        </w:rPr>
        <w:t>2</w:t>
      </w:r>
      <w:r w:rsidR="00AD36E5">
        <w:rPr>
          <w:spacing w:val="2"/>
          <w:szCs w:val="28"/>
        </w:rPr>
        <w:t>6</w:t>
      </w:r>
      <w:r>
        <w:rPr>
          <w:spacing w:val="2"/>
          <w:szCs w:val="28"/>
        </w:rPr>
        <w:t xml:space="preserve"> год</w:t>
      </w:r>
      <w:r w:rsidR="006D189D">
        <w:rPr>
          <w:spacing w:val="2"/>
          <w:szCs w:val="28"/>
        </w:rPr>
        <w:t xml:space="preserve"> </w:t>
      </w:r>
      <w:r w:rsidR="00B83FA9">
        <w:rPr>
          <w:spacing w:val="2"/>
          <w:szCs w:val="28"/>
        </w:rPr>
        <w:t xml:space="preserve">в </w:t>
      </w:r>
      <w:r w:rsidRPr="00373890">
        <w:rPr>
          <w:spacing w:val="2"/>
          <w:szCs w:val="28"/>
        </w:rPr>
        <w:t xml:space="preserve">сумме </w:t>
      </w:r>
      <w:r>
        <w:rPr>
          <w:spacing w:val="2"/>
          <w:szCs w:val="28"/>
        </w:rPr>
        <w:t xml:space="preserve"> </w:t>
      </w:r>
      <w:r w:rsidR="00A04361">
        <w:rPr>
          <w:spacing w:val="8"/>
          <w:szCs w:val="28"/>
        </w:rPr>
        <w:t xml:space="preserve">3 853,5 </w:t>
      </w:r>
      <w:r w:rsidRPr="00373890">
        <w:rPr>
          <w:szCs w:val="28"/>
        </w:rPr>
        <w:t>тыс. рублей</w:t>
      </w:r>
      <w:r>
        <w:rPr>
          <w:szCs w:val="28"/>
        </w:rPr>
        <w:t xml:space="preserve">,  в том числе условно утвержденные расходы в сумме </w:t>
      </w:r>
      <w:r w:rsidR="007631B8">
        <w:rPr>
          <w:szCs w:val="28"/>
        </w:rPr>
        <w:t xml:space="preserve"> </w:t>
      </w:r>
      <w:r w:rsidR="001F1DB4">
        <w:rPr>
          <w:szCs w:val="28"/>
        </w:rPr>
        <w:t>61,</w:t>
      </w:r>
      <w:r w:rsidR="00494067">
        <w:rPr>
          <w:szCs w:val="28"/>
        </w:rPr>
        <w:t>4</w:t>
      </w:r>
      <w:r>
        <w:rPr>
          <w:szCs w:val="28"/>
        </w:rPr>
        <w:t xml:space="preserve"> тыс</w:t>
      </w:r>
      <w:r w:rsidR="006D189D">
        <w:rPr>
          <w:szCs w:val="28"/>
        </w:rPr>
        <w:t>.</w:t>
      </w:r>
      <w:r>
        <w:rPr>
          <w:szCs w:val="28"/>
        </w:rPr>
        <w:t xml:space="preserve"> рублей, и на </w:t>
      </w:r>
      <w:r>
        <w:rPr>
          <w:spacing w:val="2"/>
          <w:szCs w:val="28"/>
        </w:rPr>
        <w:t>20</w:t>
      </w:r>
      <w:r w:rsidR="00627734">
        <w:rPr>
          <w:spacing w:val="2"/>
          <w:szCs w:val="28"/>
        </w:rPr>
        <w:t>2</w:t>
      </w:r>
      <w:r w:rsidR="00AD36E5">
        <w:rPr>
          <w:spacing w:val="2"/>
          <w:szCs w:val="28"/>
        </w:rPr>
        <w:t>7</w:t>
      </w:r>
      <w:r>
        <w:rPr>
          <w:spacing w:val="2"/>
          <w:szCs w:val="28"/>
        </w:rPr>
        <w:t xml:space="preserve"> год </w:t>
      </w:r>
      <w:r w:rsidR="00627734">
        <w:rPr>
          <w:spacing w:val="2"/>
          <w:szCs w:val="28"/>
        </w:rPr>
        <w:t xml:space="preserve">в </w:t>
      </w:r>
      <w:r w:rsidRPr="00373890">
        <w:rPr>
          <w:spacing w:val="2"/>
          <w:szCs w:val="28"/>
        </w:rPr>
        <w:t xml:space="preserve">сумме </w:t>
      </w:r>
      <w:r w:rsidR="00A04361">
        <w:rPr>
          <w:spacing w:val="8"/>
          <w:szCs w:val="28"/>
        </w:rPr>
        <w:t xml:space="preserve">9 283,6 </w:t>
      </w:r>
      <w:r w:rsidRPr="00373890">
        <w:rPr>
          <w:szCs w:val="28"/>
        </w:rPr>
        <w:t>тыс. рублей</w:t>
      </w:r>
      <w:r>
        <w:rPr>
          <w:szCs w:val="28"/>
        </w:rPr>
        <w:t>,  в том числе у</w:t>
      </w:r>
      <w:r>
        <w:rPr>
          <w:szCs w:val="28"/>
        </w:rPr>
        <w:t>с</w:t>
      </w:r>
      <w:r>
        <w:rPr>
          <w:szCs w:val="28"/>
        </w:rPr>
        <w:t>ловно утвержденные расхо</w:t>
      </w:r>
      <w:r w:rsidR="00627734">
        <w:rPr>
          <w:szCs w:val="28"/>
        </w:rPr>
        <w:t xml:space="preserve">ды в сумме </w:t>
      </w:r>
      <w:r w:rsidR="001F1DB4">
        <w:rPr>
          <w:szCs w:val="28"/>
        </w:rPr>
        <w:t>130,4</w:t>
      </w:r>
      <w:r>
        <w:rPr>
          <w:szCs w:val="28"/>
        </w:rPr>
        <w:t xml:space="preserve"> тыс</w:t>
      </w:r>
      <w:r w:rsidR="007631B8">
        <w:rPr>
          <w:szCs w:val="28"/>
        </w:rPr>
        <w:t>.</w:t>
      </w:r>
      <w:r>
        <w:rPr>
          <w:szCs w:val="28"/>
        </w:rPr>
        <w:t xml:space="preserve"> руб</w:t>
      </w:r>
      <w:r w:rsidR="00B95A19">
        <w:rPr>
          <w:szCs w:val="28"/>
        </w:rPr>
        <w:t>лей;</w:t>
      </w:r>
      <w:r>
        <w:rPr>
          <w:szCs w:val="28"/>
        </w:rPr>
        <w:t xml:space="preserve"> </w:t>
      </w:r>
    </w:p>
    <w:p w:rsidR="00685A5F" w:rsidRDefault="0096139F" w:rsidP="00685A5F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2"/>
          <w:szCs w:val="28"/>
        </w:rPr>
      </w:pPr>
      <w:r>
        <w:rPr>
          <w:spacing w:val="2"/>
          <w:szCs w:val="28"/>
        </w:rPr>
        <w:t xml:space="preserve">3) бюджет </w:t>
      </w:r>
      <w:r w:rsidR="00B814B3">
        <w:rPr>
          <w:spacing w:val="2"/>
          <w:szCs w:val="28"/>
        </w:rPr>
        <w:t>сельского поселения</w:t>
      </w:r>
      <w:r>
        <w:rPr>
          <w:spacing w:val="2"/>
          <w:szCs w:val="28"/>
        </w:rPr>
        <w:t xml:space="preserve"> на 20</w:t>
      </w:r>
      <w:r w:rsidR="004D5857">
        <w:rPr>
          <w:spacing w:val="2"/>
          <w:szCs w:val="28"/>
        </w:rPr>
        <w:t>2</w:t>
      </w:r>
      <w:r w:rsidR="001F1DB4">
        <w:rPr>
          <w:spacing w:val="2"/>
          <w:szCs w:val="28"/>
        </w:rPr>
        <w:t>6</w:t>
      </w:r>
      <w:r>
        <w:rPr>
          <w:spacing w:val="2"/>
          <w:szCs w:val="28"/>
        </w:rPr>
        <w:t xml:space="preserve"> год и на 20</w:t>
      </w:r>
      <w:r w:rsidR="00627734">
        <w:rPr>
          <w:spacing w:val="2"/>
          <w:szCs w:val="28"/>
        </w:rPr>
        <w:t>2</w:t>
      </w:r>
      <w:r w:rsidR="001F1DB4">
        <w:rPr>
          <w:spacing w:val="2"/>
          <w:szCs w:val="28"/>
        </w:rPr>
        <w:t>7</w:t>
      </w:r>
      <w:r w:rsidR="00A60004">
        <w:rPr>
          <w:spacing w:val="2"/>
          <w:szCs w:val="28"/>
        </w:rPr>
        <w:t xml:space="preserve"> </w:t>
      </w:r>
      <w:r w:rsidR="00627734">
        <w:rPr>
          <w:spacing w:val="2"/>
          <w:szCs w:val="28"/>
        </w:rPr>
        <w:t xml:space="preserve">год </w:t>
      </w:r>
      <w:r>
        <w:rPr>
          <w:spacing w:val="2"/>
          <w:szCs w:val="28"/>
        </w:rPr>
        <w:t>прогнозир</w:t>
      </w:r>
      <w:r>
        <w:rPr>
          <w:spacing w:val="2"/>
          <w:szCs w:val="28"/>
        </w:rPr>
        <w:t>у</w:t>
      </w:r>
      <w:r>
        <w:rPr>
          <w:spacing w:val="2"/>
          <w:szCs w:val="28"/>
        </w:rPr>
        <w:t>ется сбалансированным.</w:t>
      </w:r>
    </w:p>
    <w:p w:rsidR="00685A5F" w:rsidRDefault="00685A5F" w:rsidP="00685A5F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2"/>
          <w:szCs w:val="28"/>
        </w:rPr>
      </w:pPr>
    </w:p>
    <w:p w:rsidR="00685A5F" w:rsidRDefault="0096139F" w:rsidP="00627734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  <w:r w:rsidRPr="00904C1D">
        <w:rPr>
          <w:b/>
          <w:spacing w:val="2"/>
          <w:szCs w:val="28"/>
        </w:rPr>
        <w:t xml:space="preserve">Статья 2. Поступление доходов  бюджета </w:t>
      </w:r>
      <w:r w:rsidR="006D189D">
        <w:rPr>
          <w:b/>
          <w:spacing w:val="2"/>
          <w:szCs w:val="28"/>
        </w:rPr>
        <w:t xml:space="preserve"> сельского поселения п</w:t>
      </w:r>
      <w:r w:rsidRPr="00904C1D">
        <w:rPr>
          <w:b/>
          <w:spacing w:val="2"/>
          <w:szCs w:val="28"/>
        </w:rPr>
        <w:t xml:space="preserve">о кодам видов доходов, подвидов доходов на </w:t>
      </w:r>
      <w:r w:rsidR="004D5857">
        <w:rPr>
          <w:b/>
          <w:spacing w:val="2"/>
          <w:szCs w:val="28"/>
        </w:rPr>
        <w:t>20</w:t>
      </w:r>
      <w:r w:rsidR="00E33DEB">
        <w:rPr>
          <w:b/>
          <w:spacing w:val="2"/>
          <w:szCs w:val="28"/>
        </w:rPr>
        <w:t>2</w:t>
      </w:r>
      <w:r w:rsidR="001F1DB4">
        <w:rPr>
          <w:b/>
          <w:spacing w:val="2"/>
          <w:szCs w:val="28"/>
        </w:rPr>
        <w:t>5</w:t>
      </w:r>
      <w:r w:rsidRPr="00904C1D">
        <w:rPr>
          <w:b/>
          <w:spacing w:val="2"/>
          <w:szCs w:val="28"/>
        </w:rPr>
        <w:t xml:space="preserve"> год и на плановый п</w:t>
      </w:r>
      <w:r w:rsidRPr="00904C1D">
        <w:rPr>
          <w:b/>
          <w:spacing w:val="2"/>
          <w:szCs w:val="28"/>
        </w:rPr>
        <w:t>е</w:t>
      </w:r>
      <w:r w:rsidRPr="00904C1D">
        <w:rPr>
          <w:b/>
          <w:spacing w:val="2"/>
          <w:szCs w:val="28"/>
        </w:rPr>
        <w:t>риод 20</w:t>
      </w:r>
      <w:r w:rsidR="004D5857">
        <w:rPr>
          <w:b/>
          <w:spacing w:val="2"/>
          <w:szCs w:val="28"/>
        </w:rPr>
        <w:t>2</w:t>
      </w:r>
      <w:r w:rsidR="001F1DB4">
        <w:rPr>
          <w:b/>
          <w:spacing w:val="2"/>
          <w:szCs w:val="28"/>
        </w:rPr>
        <w:t>6</w:t>
      </w:r>
      <w:r w:rsidRPr="00904C1D">
        <w:rPr>
          <w:b/>
          <w:spacing w:val="2"/>
          <w:szCs w:val="28"/>
        </w:rPr>
        <w:t xml:space="preserve"> и 20</w:t>
      </w:r>
      <w:r w:rsidR="00627734">
        <w:rPr>
          <w:b/>
          <w:spacing w:val="2"/>
          <w:szCs w:val="28"/>
        </w:rPr>
        <w:t>2</w:t>
      </w:r>
      <w:r w:rsidR="001F1DB4">
        <w:rPr>
          <w:b/>
          <w:spacing w:val="2"/>
          <w:szCs w:val="28"/>
        </w:rPr>
        <w:t>7</w:t>
      </w:r>
      <w:r w:rsidRPr="00904C1D">
        <w:rPr>
          <w:b/>
          <w:spacing w:val="2"/>
          <w:szCs w:val="28"/>
        </w:rPr>
        <w:t xml:space="preserve"> годов</w:t>
      </w:r>
    </w:p>
    <w:p w:rsidR="00627734" w:rsidRPr="00904C1D" w:rsidRDefault="00627734" w:rsidP="00627734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</w:p>
    <w:p w:rsidR="00685A5F" w:rsidRDefault="0096139F" w:rsidP="003A2131">
      <w:pPr>
        <w:shd w:val="clear" w:color="auto" w:fill="FFFFFF"/>
        <w:tabs>
          <w:tab w:val="left" w:pos="950"/>
        </w:tabs>
        <w:spacing w:line="317" w:lineRule="exact"/>
        <w:rPr>
          <w:szCs w:val="28"/>
        </w:rPr>
      </w:pPr>
      <w:r>
        <w:rPr>
          <w:szCs w:val="28"/>
        </w:rPr>
        <w:t>Утвердить поступ</w:t>
      </w:r>
      <w:r w:rsidR="00627734">
        <w:rPr>
          <w:szCs w:val="28"/>
        </w:rPr>
        <w:t xml:space="preserve">ление доходов </w:t>
      </w:r>
      <w:r w:rsidR="006D189D">
        <w:rPr>
          <w:szCs w:val="28"/>
        </w:rPr>
        <w:t xml:space="preserve">сельского поселения </w:t>
      </w:r>
      <w:r>
        <w:rPr>
          <w:szCs w:val="28"/>
        </w:rPr>
        <w:t>по ко</w:t>
      </w:r>
      <w:r w:rsidR="00627734">
        <w:rPr>
          <w:szCs w:val="28"/>
        </w:rPr>
        <w:t xml:space="preserve">дам видов                    </w:t>
      </w:r>
      <w:r>
        <w:rPr>
          <w:szCs w:val="28"/>
        </w:rPr>
        <w:t>доходов, подвидов доходов:</w:t>
      </w:r>
    </w:p>
    <w:p w:rsidR="00685A5F" w:rsidRDefault="00627734" w:rsidP="00627734">
      <w:pPr>
        <w:shd w:val="clear" w:color="auto" w:fill="FFFFFF"/>
        <w:spacing w:line="317" w:lineRule="exact"/>
        <w:ind w:firstLine="741"/>
        <w:jc w:val="left"/>
        <w:rPr>
          <w:szCs w:val="28"/>
        </w:rPr>
      </w:pPr>
      <w:r>
        <w:rPr>
          <w:szCs w:val="28"/>
        </w:rPr>
        <w:t xml:space="preserve"> 1) </w:t>
      </w:r>
      <w:r w:rsidR="0096139F">
        <w:rPr>
          <w:szCs w:val="28"/>
        </w:rPr>
        <w:t>на 20</w:t>
      </w:r>
      <w:r w:rsidR="00E33DEB">
        <w:rPr>
          <w:szCs w:val="28"/>
        </w:rPr>
        <w:t>2</w:t>
      </w:r>
      <w:r w:rsidR="001F1DB4">
        <w:rPr>
          <w:szCs w:val="28"/>
        </w:rPr>
        <w:t>5</w:t>
      </w:r>
      <w:r>
        <w:rPr>
          <w:szCs w:val="28"/>
        </w:rPr>
        <w:t xml:space="preserve"> и на плановый период 20</w:t>
      </w:r>
      <w:r w:rsidR="008725B2">
        <w:rPr>
          <w:szCs w:val="28"/>
        </w:rPr>
        <w:t>2</w:t>
      </w:r>
      <w:r w:rsidR="001F1DB4">
        <w:rPr>
          <w:szCs w:val="28"/>
        </w:rPr>
        <w:t>6</w:t>
      </w:r>
      <w:r>
        <w:rPr>
          <w:szCs w:val="28"/>
        </w:rPr>
        <w:t xml:space="preserve"> и 202</w:t>
      </w:r>
      <w:r w:rsidR="001F1DB4">
        <w:rPr>
          <w:szCs w:val="28"/>
        </w:rPr>
        <w:t>7</w:t>
      </w:r>
      <w:r>
        <w:rPr>
          <w:szCs w:val="28"/>
        </w:rPr>
        <w:t xml:space="preserve"> годов </w:t>
      </w:r>
      <w:r w:rsidR="0096139F">
        <w:rPr>
          <w:szCs w:val="28"/>
        </w:rPr>
        <w:t>согласно прилож</w:t>
      </w:r>
      <w:r w:rsidR="0096139F">
        <w:rPr>
          <w:szCs w:val="28"/>
        </w:rPr>
        <w:t>е</w:t>
      </w:r>
      <w:r w:rsidR="0096139F">
        <w:rPr>
          <w:szCs w:val="28"/>
        </w:rPr>
        <w:t xml:space="preserve">нию </w:t>
      </w:r>
      <w:r w:rsidR="00E4016F">
        <w:rPr>
          <w:szCs w:val="28"/>
        </w:rPr>
        <w:t xml:space="preserve">№ </w:t>
      </w:r>
      <w:r w:rsidR="00902BFD">
        <w:rPr>
          <w:szCs w:val="28"/>
        </w:rPr>
        <w:t>2</w:t>
      </w:r>
      <w:r w:rsidR="0096139F">
        <w:rPr>
          <w:szCs w:val="28"/>
        </w:rPr>
        <w:t xml:space="preserve"> к настоящему решению Совета народных депутатов </w:t>
      </w:r>
      <w:r w:rsidR="00DD71EE">
        <w:rPr>
          <w:szCs w:val="28"/>
        </w:rPr>
        <w:t>Семё</w:t>
      </w:r>
      <w:r w:rsidR="008836C1">
        <w:rPr>
          <w:szCs w:val="28"/>
        </w:rPr>
        <w:t>новского</w:t>
      </w:r>
      <w:r w:rsidR="006D189D">
        <w:rPr>
          <w:szCs w:val="28"/>
        </w:rPr>
        <w:t xml:space="preserve"> сельского поселения </w:t>
      </w:r>
      <w:r w:rsidR="0096139F">
        <w:rPr>
          <w:szCs w:val="28"/>
        </w:rPr>
        <w:t>Верхнехав</w:t>
      </w:r>
      <w:r>
        <w:rPr>
          <w:szCs w:val="28"/>
        </w:rPr>
        <w:t>ского муниципального района.</w:t>
      </w:r>
    </w:p>
    <w:p w:rsidR="006D189D" w:rsidRPr="00FF0F7F" w:rsidRDefault="006D189D" w:rsidP="007B6CC5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97590E" w:rsidRPr="00E4016F" w:rsidRDefault="0096139F" w:rsidP="00E4016F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  <w:r w:rsidRPr="00E4016F">
        <w:rPr>
          <w:b/>
        </w:rPr>
        <w:t xml:space="preserve">Статья </w:t>
      </w:r>
      <w:r w:rsidR="00953C73">
        <w:rPr>
          <w:b/>
        </w:rPr>
        <w:t>3</w:t>
      </w:r>
      <w:r w:rsidRPr="00E4016F">
        <w:rPr>
          <w:b/>
        </w:rPr>
        <w:t>. Бюджетные ассигнования  бюджета</w:t>
      </w:r>
      <w:r w:rsidR="00464440" w:rsidRPr="00E4016F">
        <w:rPr>
          <w:b/>
        </w:rPr>
        <w:t xml:space="preserve"> поселения</w:t>
      </w:r>
      <w:r w:rsidR="00E4016F" w:rsidRPr="00E4016F">
        <w:rPr>
          <w:b/>
        </w:rPr>
        <w:t xml:space="preserve">  </w:t>
      </w:r>
      <w:r w:rsidRPr="00E4016F">
        <w:rPr>
          <w:b/>
        </w:rPr>
        <w:t>на 20</w:t>
      </w:r>
      <w:r w:rsidR="00002372">
        <w:rPr>
          <w:b/>
        </w:rPr>
        <w:t>2</w:t>
      </w:r>
      <w:r w:rsidR="001F1DB4">
        <w:rPr>
          <w:b/>
        </w:rPr>
        <w:t>5</w:t>
      </w:r>
      <w:r w:rsidRPr="00E4016F">
        <w:rPr>
          <w:b/>
        </w:rPr>
        <w:t xml:space="preserve"> год</w:t>
      </w:r>
      <w:r w:rsidR="00E4016F" w:rsidRPr="00E4016F">
        <w:rPr>
          <w:b/>
          <w:spacing w:val="2"/>
          <w:szCs w:val="28"/>
        </w:rPr>
        <w:t xml:space="preserve"> и на плановый период 20</w:t>
      </w:r>
      <w:r w:rsidR="008725B2">
        <w:rPr>
          <w:b/>
          <w:spacing w:val="2"/>
          <w:szCs w:val="28"/>
        </w:rPr>
        <w:t>2</w:t>
      </w:r>
      <w:r w:rsidR="001F1DB4">
        <w:rPr>
          <w:b/>
          <w:spacing w:val="2"/>
          <w:szCs w:val="28"/>
        </w:rPr>
        <w:t>6</w:t>
      </w:r>
      <w:r w:rsidR="00A60004">
        <w:rPr>
          <w:b/>
          <w:spacing w:val="2"/>
          <w:szCs w:val="28"/>
        </w:rPr>
        <w:t xml:space="preserve"> и </w:t>
      </w:r>
      <w:r w:rsidR="00E4016F" w:rsidRPr="00E4016F">
        <w:rPr>
          <w:b/>
          <w:spacing w:val="2"/>
          <w:szCs w:val="28"/>
        </w:rPr>
        <w:t>202</w:t>
      </w:r>
      <w:r w:rsidR="001F1DB4">
        <w:rPr>
          <w:b/>
          <w:spacing w:val="2"/>
          <w:szCs w:val="28"/>
        </w:rPr>
        <w:t>7</w:t>
      </w:r>
      <w:r w:rsidR="00E4016F" w:rsidRPr="00E4016F">
        <w:rPr>
          <w:b/>
          <w:spacing w:val="2"/>
          <w:szCs w:val="28"/>
        </w:rPr>
        <w:t xml:space="preserve"> годов</w:t>
      </w:r>
    </w:p>
    <w:p w:rsidR="00E4016F" w:rsidRPr="00E4016F" w:rsidRDefault="00E4016F" w:rsidP="00E4016F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</w:p>
    <w:p w:rsidR="006D189D" w:rsidRDefault="0097590E" w:rsidP="00BC2855">
      <w:r w:rsidRPr="00FF0F7F">
        <w:t>1. Утвердить ведомственную структуру расходов  бюджета</w:t>
      </w:r>
      <w:r w:rsidR="001A495A">
        <w:t xml:space="preserve"> поселения</w:t>
      </w:r>
      <w:r w:rsidR="0096139F">
        <w:t>:</w:t>
      </w:r>
    </w:p>
    <w:p w:rsidR="0097590E" w:rsidRDefault="00144A8D" w:rsidP="00E4016F">
      <w:pPr>
        <w:ind w:firstLine="0"/>
      </w:pPr>
      <w:r>
        <w:t xml:space="preserve">          </w:t>
      </w:r>
      <w:r w:rsidR="006D189D">
        <w:t>-</w:t>
      </w:r>
      <w:r w:rsidR="00BC2855">
        <w:t xml:space="preserve"> </w:t>
      </w:r>
      <w:r w:rsidR="0096139F" w:rsidRPr="00FF0F7F">
        <w:t>на 20</w:t>
      </w:r>
      <w:r w:rsidR="00002372">
        <w:t>2</w:t>
      </w:r>
      <w:r w:rsidR="001F1DB4">
        <w:t>5</w:t>
      </w:r>
      <w:r w:rsidR="0096139F" w:rsidRPr="00FF0F7F">
        <w:t xml:space="preserve"> год</w:t>
      </w:r>
      <w:r w:rsidR="00E4016F" w:rsidRPr="00E4016F">
        <w:t xml:space="preserve"> </w:t>
      </w:r>
      <w:r w:rsidR="00E4016F">
        <w:t>и на плановый период 20</w:t>
      </w:r>
      <w:r w:rsidR="008725B2">
        <w:t>2</w:t>
      </w:r>
      <w:r w:rsidR="001F1DB4">
        <w:t xml:space="preserve">6 </w:t>
      </w:r>
      <w:r w:rsidR="00E4016F">
        <w:t>и 202</w:t>
      </w:r>
      <w:r w:rsidR="001F1DB4">
        <w:t>7</w:t>
      </w:r>
      <w:r w:rsidR="00E4016F">
        <w:t xml:space="preserve"> годов</w:t>
      </w:r>
      <w:r w:rsidR="0096139F" w:rsidRPr="00FF0F7F">
        <w:t xml:space="preserve"> согласно прил</w:t>
      </w:r>
      <w:r w:rsidR="0096139F" w:rsidRPr="00FF0F7F">
        <w:t>о</w:t>
      </w:r>
      <w:r w:rsidR="0096139F" w:rsidRPr="00FF0F7F">
        <w:t>жению</w:t>
      </w:r>
      <w:r w:rsidR="00FF0F7F" w:rsidRPr="00FF0F7F">
        <w:t xml:space="preserve"> </w:t>
      </w:r>
      <w:r w:rsidR="00D65C76">
        <w:t xml:space="preserve">№ </w:t>
      </w:r>
      <w:r w:rsidR="00953C73">
        <w:t>3</w:t>
      </w:r>
      <w:r w:rsidR="0096139F" w:rsidRPr="00FF0F7F">
        <w:t xml:space="preserve"> к настоящему </w:t>
      </w:r>
      <w:r w:rsidR="001A495A">
        <w:t>решению</w:t>
      </w:r>
      <w:r w:rsidR="00BC2855">
        <w:t>.</w:t>
      </w:r>
    </w:p>
    <w:p w:rsidR="00D65C76" w:rsidRDefault="0097590E" w:rsidP="00BC2855">
      <w:r w:rsidRPr="00FF0F7F">
        <w:t>2. Утвердить распределение бюджетных ассигнований по разделам</w:t>
      </w:r>
      <w:r w:rsidR="00A01AC0" w:rsidRPr="00FF0F7F">
        <w:t xml:space="preserve">, </w:t>
      </w:r>
      <w:r w:rsidRPr="00FF0F7F">
        <w:t xml:space="preserve">подразделам, целевым статьям </w:t>
      </w:r>
      <w:r w:rsidR="00A01AC0" w:rsidRPr="00FF0F7F">
        <w:t>(</w:t>
      </w:r>
      <w:r w:rsidR="001A495A">
        <w:t xml:space="preserve">муниципальным </w:t>
      </w:r>
      <w:r w:rsidR="00A01AC0" w:rsidRPr="00FF0F7F">
        <w:t xml:space="preserve">программам </w:t>
      </w:r>
      <w:r w:rsidR="00DD71EE">
        <w:t>Семё</w:t>
      </w:r>
      <w:r w:rsidR="008836C1">
        <w:t>новского</w:t>
      </w:r>
      <w:r w:rsidR="00966F1F">
        <w:t xml:space="preserve"> сельского поселения</w:t>
      </w:r>
      <w:r w:rsidR="001A495A">
        <w:t xml:space="preserve"> Верхнехавского муниципального района </w:t>
      </w:r>
      <w:r w:rsidR="00A01AC0" w:rsidRPr="00FF0F7F">
        <w:t>Воронежской области</w:t>
      </w:r>
      <w:r w:rsidR="001A495A">
        <w:t>)</w:t>
      </w:r>
      <w:r w:rsidR="00A01AC0" w:rsidRPr="00FF0F7F">
        <w:t xml:space="preserve">, группам видов расходов классификации расходов </w:t>
      </w:r>
      <w:r w:rsidR="0009354B" w:rsidRPr="00FF0F7F">
        <w:t xml:space="preserve"> </w:t>
      </w:r>
      <w:r w:rsidRPr="00FF0F7F">
        <w:t>бюджета</w:t>
      </w:r>
      <w:r w:rsidR="001A495A">
        <w:t xml:space="preserve"> сел</w:t>
      </w:r>
      <w:r w:rsidR="001A495A">
        <w:t>ь</w:t>
      </w:r>
      <w:r w:rsidR="001A495A">
        <w:t>ского поселения</w:t>
      </w:r>
      <w:r w:rsidR="0096139F">
        <w:t>:</w:t>
      </w:r>
    </w:p>
    <w:p w:rsidR="008725B2" w:rsidRDefault="00E4016F" w:rsidP="00002372">
      <w:pPr>
        <w:ind w:firstLine="0"/>
      </w:pPr>
      <w:r>
        <w:t xml:space="preserve">         </w:t>
      </w:r>
      <w:r w:rsidR="00D65C76">
        <w:t>-</w:t>
      </w:r>
      <w:r w:rsidR="00BC2855">
        <w:t xml:space="preserve"> </w:t>
      </w:r>
      <w:r w:rsidR="0097590E" w:rsidRPr="00FF0F7F">
        <w:t xml:space="preserve">на </w:t>
      </w:r>
      <w:r w:rsidR="001F1DB4" w:rsidRPr="00FF0F7F">
        <w:t>20</w:t>
      </w:r>
      <w:r w:rsidR="001F1DB4">
        <w:t>25</w:t>
      </w:r>
      <w:r w:rsidR="001F1DB4" w:rsidRPr="00FF0F7F">
        <w:t xml:space="preserve"> год</w:t>
      </w:r>
      <w:r w:rsidR="001F1DB4" w:rsidRPr="00E4016F">
        <w:t xml:space="preserve"> </w:t>
      </w:r>
      <w:r w:rsidR="001F1DB4">
        <w:t xml:space="preserve">и на плановый период 2026 и 2027 </w:t>
      </w:r>
      <w:r w:rsidR="00D65C76">
        <w:t>годов согласно прил</w:t>
      </w:r>
      <w:r w:rsidR="00D65C76">
        <w:t>о</w:t>
      </w:r>
      <w:r w:rsidR="00D65C76">
        <w:t xml:space="preserve">жению № </w:t>
      </w:r>
      <w:r w:rsidR="00953C73">
        <w:t>4</w:t>
      </w:r>
      <w:r w:rsidR="00D65C76">
        <w:t xml:space="preserve"> к настоящему решению</w:t>
      </w:r>
      <w:r>
        <w:t>.</w:t>
      </w:r>
    </w:p>
    <w:p w:rsidR="00D65C76" w:rsidRDefault="0097590E" w:rsidP="00BC2855">
      <w:r w:rsidRPr="00FF0F7F">
        <w:lastRenderedPageBreak/>
        <w:t>3. Утвердить распределение бю</w:t>
      </w:r>
      <w:r w:rsidR="008725B2">
        <w:t>д</w:t>
      </w:r>
      <w:r w:rsidRPr="00FF0F7F">
        <w:t xml:space="preserve">жетных ассигнований </w:t>
      </w:r>
      <w:r w:rsidR="0009354B" w:rsidRPr="00FF0F7F">
        <w:t xml:space="preserve">по </w:t>
      </w:r>
      <w:r w:rsidRPr="00FF0F7F">
        <w:t>целевы</w:t>
      </w:r>
      <w:r w:rsidR="00A01AC0" w:rsidRPr="00FF0F7F">
        <w:t>м статьям (</w:t>
      </w:r>
      <w:r w:rsidR="001A495A">
        <w:t>муниципальным</w:t>
      </w:r>
      <w:r w:rsidR="00A01AC0" w:rsidRPr="00FF0F7F">
        <w:t xml:space="preserve"> программам</w:t>
      </w:r>
      <w:r w:rsidR="001A495A">
        <w:t xml:space="preserve"> </w:t>
      </w:r>
      <w:r w:rsidR="00DD71EE">
        <w:t>Семё</w:t>
      </w:r>
      <w:r w:rsidR="008836C1">
        <w:t>новского</w:t>
      </w:r>
      <w:r w:rsidR="00966F1F">
        <w:t xml:space="preserve"> сельского поселения</w:t>
      </w:r>
      <w:r w:rsidR="001A495A">
        <w:t xml:space="preserve"> Верхнехав</w:t>
      </w:r>
      <w:r w:rsidR="00D60F96">
        <w:t xml:space="preserve">ского </w:t>
      </w:r>
      <w:r w:rsidR="001A495A">
        <w:t>муниципального района</w:t>
      </w:r>
      <w:r w:rsidR="00A01AC0" w:rsidRPr="00FF0F7F">
        <w:t xml:space="preserve"> Воронежской области), группам в</w:t>
      </w:r>
      <w:r w:rsidR="00A01AC0" w:rsidRPr="00FF0F7F">
        <w:t>и</w:t>
      </w:r>
      <w:r w:rsidR="00A01AC0" w:rsidRPr="00FF0F7F">
        <w:t>дов расходов, разделам, подразделам классификации расходов  бюджета</w:t>
      </w:r>
      <w:r w:rsidR="001A495A">
        <w:t xml:space="preserve"> сельского поселения</w:t>
      </w:r>
      <w:r w:rsidR="0096139F">
        <w:t>:</w:t>
      </w:r>
    </w:p>
    <w:p w:rsidR="00E4016F" w:rsidRPr="00FF0F7F" w:rsidRDefault="00D65C76" w:rsidP="00E4016F">
      <w:r>
        <w:t>-</w:t>
      </w:r>
      <w:r w:rsidR="00BC2855">
        <w:t xml:space="preserve"> </w:t>
      </w:r>
      <w:r w:rsidR="0097590E" w:rsidRPr="00FF0F7F">
        <w:t xml:space="preserve">на </w:t>
      </w:r>
      <w:r w:rsidR="001F1DB4" w:rsidRPr="00FF0F7F">
        <w:t>20</w:t>
      </w:r>
      <w:r w:rsidR="001F1DB4">
        <w:t>25</w:t>
      </w:r>
      <w:r w:rsidR="001F1DB4" w:rsidRPr="00FF0F7F">
        <w:t xml:space="preserve"> год</w:t>
      </w:r>
      <w:r w:rsidR="001F1DB4" w:rsidRPr="00E4016F">
        <w:t xml:space="preserve"> </w:t>
      </w:r>
      <w:r w:rsidR="001F1DB4">
        <w:t xml:space="preserve">и на плановый период 2026 и 2027 </w:t>
      </w:r>
      <w:r w:rsidR="0096139F">
        <w:t>годов</w:t>
      </w:r>
      <w:r w:rsidR="0097590E" w:rsidRPr="00FF0F7F">
        <w:t xml:space="preserve"> согласно </w:t>
      </w:r>
      <w:r w:rsidR="0096139F">
        <w:t>прил</w:t>
      </w:r>
      <w:r w:rsidR="0096139F">
        <w:t>о</w:t>
      </w:r>
      <w:r w:rsidR="0096139F">
        <w:t xml:space="preserve">жению № </w:t>
      </w:r>
      <w:r w:rsidR="00953C73">
        <w:t>5</w:t>
      </w:r>
      <w:r w:rsidR="0096139F">
        <w:t xml:space="preserve"> к настоящему решению.</w:t>
      </w:r>
    </w:p>
    <w:p w:rsidR="002C2E8E" w:rsidRDefault="0096139F" w:rsidP="002C2E8E">
      <w:pPr>
        <w:tabs>
          <w:tab w:val="left" w:pos="700"/>
        </w:tabs>
        <w:autoSpaceDE w:val="0"/>
        <w:autoSpaceDN w:val="0"/>
        <w:adjustRightInd w:val="0"/>
        <w:ind w:firstLine="540"/>
        <w:rPr>
          <w:spacing w:val="-3"/>
          <w:szCs w:val="28"/>
        </w:rPr>
      </w:pPr>
      <w:r>
        <w:t xml:space="preserve">   4. </w:t>
      </w:r>
      <w:r>
        <w:rPr>
          <w:spacing w:val="-3"/>
          <w:szCs w:val="28"/>
        </w:rPr>
        <w:t xml:space="preserve">Утвердить </w:t>
      </w:r>
      <w:r w:rsidRPr="0063129E">
        <w:rPr>
          <w:spacing w:val="-3"/>
          <w:szCs w:val="28"/>
        </w:rPr>
        <w:t xml:space="preserve">объем бюджетных ассигнований дорожного фонда </w:t>
      </w:r>
      <w:r>
        <w:rPr>
          <w:spacing w:val="-3"/>
          <w:szCs w:val="28"/>
        </w:rPr>
        <w:t>Сем</w:t>
      </w:r>
      <w:r>
        <w:rPr>
          <w:spacing w:val="-3"/>
          <w:szCs w:val="28"/>
        </w:rPr>
        <w:t>е</w:t>
      </w:r>
      <w:r>
        <w:rPr>
          <w:spacing w:val="-3"/>
          <w:szCs w:val="28"/>
        </w:rPr>
        <w:t xml:space="preserve">новского сельского поселения </w:t>
      </w:r>
      <w:r w:rsidRPr="000F2432">
        <w:rPr>
          <w:spacing w:val="-3"/>
          <w:szCs w:val="28"/>
        </w:rPr>
        <w:t>на 202</w:t>
      </w:r>
      <w:r w:rsidR="001F1DB4">
        <w:rPr>
          <w:spacing w:val="-3"/>
          <w:szCs w:val="28"/>
        </w:rPr>
        <w:t>5</w:t>
      </w:r>
      <w:r w:rsidRPr="000F2432">
        <w:rPr>
          <w:spacing w:val="-3"/>
          <w:szCs w:val="28"/>
        </w:rPr>
        <w:t xml:space="preserve"> год в сумме </w:t>
      </w:r>
      <w:r w:rsidR="001F1DB4">
        <w:rPr>
          <w:spacing w:val="-3"/>
          <w:szCs w:val="28"/>
        </w:rPr>
        <w:t>924</w:t>
      </w:r>
      <w:r>
        <w:rPr>
          <w:spacing w:val="-3"/>
          <w:szCs w:val="28"/>
        </w:rPr>
        <w:t>,0</w:t>
      </w:r>
      <w:r w:rsidRPr="000F2432">
        <w:rPr>
          <w:spacing w:val="-3"/>
          <w:szCs w:val="28"/>
        </w:rPr>
        <w:t xml:space="preserve"> тыс.рублей; на 202</w:t>
      </w:r>
      <w:r w:rsidR="001F1DB4">
        <w:rPr>
          <w:spacing w:val="-3"/>
          <w:szCs w:val="28"/>
        </w:rPr>
        <w:t>6</w:t>
      </w:r>
      <w:r w:rsidRPr="000F2432">
        <w:rPr>
          <w:spacing w:val="-3"/>
          <w:szCs w:val="28"/>
        </w:rPr>
        <w:t xml:space="preserve"> год в сумме </w:t>
      </w:r>
      <w:r w:rsidR="001F1DB4">
        <w:rPr>
          <w:spacing w:val="-3"/>
          <w:szCs w:val="28"/>
        </w:rPr>
        <w:t>948</w:t>
      </w:r>
      <w:r w:rsidR="00517053">
        <w:rPr>
          <w:spacing w:val="-3"/>
          <w:szCs w:val="28"/>
        </w:rPr>
        <w:t>,0</w:t>
      </w:r>
      <w:r w:rsidRPr="000F2432">
        <w:rPr>
          <w:spacing w:val="-3"/>
          <w:szCs w:val="28"/>
        </w:rPr>
        <w:t xml:space="preserve"> тыс.рублей; на 202</w:t>
      </w:r>
      <w:r w:rsidR="001F1DB4">
        <w:rPr>
          <w:spacing w:val="-3"/>
          <w:szCs w:val="28"/>
        </w:rPr>
        <w:t>7</w:t>
      </w:r>
      <w:r w:rsidRPr="000F2432">
        <w:rPr>
          <w:spacing w:val="-3"/>
          <w:szCs w:val="28"/>
        </w:rPr>
        <w:t xml:space="preserve"> год в сумме </w:t>
      </w:r>
      <w:r w:rsidR="001F1DB4">
        <w:rPr>
          <w:spacing w:val="-3"/>
          <w:szCs w:val="28"/>
        </w:rPr>
        <w:t>6 202,0</w:t>
      </w:r>
      <w:r w:rsidRPr="000F2432">
        <w:rPr>
          <w:spacing w:val="-3"/>
          <w:szCs w:val="28"/>
        </w:rPr>
        <w:t xml:space="preserve"> тыс.рублей</w:t>
      </w:r>
      <w:r>
        <w:rPr>
          <w:spacing w:val="-3"/>
          <w:szCs w:val="28"/>
        </w:rPr>
        <w:t>.</w:t>
      </w:r>
    </w:p>
    <w:p w:rsidR="002C2E8E" w:rsidRDefault="0096139F" w:rsidP="002C2E8E">
      <w:pPr>
        <w:autoSpaceDE w:val="0"/>
        <w:autoSpaceDN w:val="0"/>
        <w:adjustRightInd w:val="0"/>
        <w:ind w:firstLine="540"/>
        <w:rPr>
          <w:spacing w:val="-3"/>
          <w:szCs w:val="28"/>
        </w:rPr>
      </w:pPr>
      <w:r>
        <w:rPr>
          <w:spacing w:val="-3"/>
          <w:szCs w:val="28"/>
        </w:rPr>
        <w:t xml:space="preserve"> </w:t>
      </w:r>
      <w:r w:rsidRPr="0098165D">
        <w:rPr>
          <w:bCs/>
          <w:szCs w:val="28"/>
        </w:rPr>
        <w:t xml:space="preserve">Использование средств дорожного фонда </w:t>
      </w:r>
      <w:r>
        <w:rPr>
          <w:bCs/>
          <w:szCs w:val="28"/>
        </w:rPr>
        <w:t>Семеновского сельского пос</w:t>
      </w:r>
      <w:r>
        <w:rPr>
          <w:bCs/>
          <w:szCs w:val="28"/>
        </w:rPr>
        <w:t>е</w:t>
      </w:r>
      <w:r>
        <w:rPr>
          <w:bCs/>
          <w:szCs w:val="28"/>
        </w:rPr>
        <w:t>ления</w:t>
      </w:r>
      <w:r w:rsidRPr="0098165D">
        <w:rPr>
          <w:bCs/>
          <w:szCs w:val="28"/>
        </w:rPr>
        <w:t xml:space="preserve"> осуществляется в порядке, установленном </w:t>
      </w:r>
      <w:r w:rsidRPr="0098165D">
        <w:rPr>
          <w:spacing w:val="-3"/>
          <w:szCs w:val="28"/>
        </w:rPr>
        <w:t xml:space="preserve">администрацией </w:t>
      </w:r>
      <w:r w:rsidR="00DD71EE">
        <w:rPr>
          <w:spacing w:val="-3"/>
          <w:szCs w:val="28"/>
        </w:rPr>
        <w:t>Семё</w:t>
      </w:r>
      <w:r>
        <w:rPr>
          <w:spacing w:val="-3"/>
          <w:szCs w:val="28"/>
        </w:rPr>
        <w:t>но</w:t>
      </w:r>
      <w:r>
        <w:rPr>
          <w:spacing w:val="-3"/>
          <w:szCs w:val="28"/>
        </w:rPr>
        <w:t>в</w:t>
      </w:r>
      <w:r>
        <w:rPr>
          <w:spacing w:val="-3"/>
          <w:szCs w:val="28"/>
        </w:rPr>
        <w:t>ского сельского поселения</w:t>
      </w:r>
      <w:r w:rsidRPr="0098165D">
        <w:rPr>
          <w:spacing w:val="-3"/>
          <w:szCs w:val="28"/>
        </w:rPr>
        <w:t>.</w:t>
      </w:r>
    </w:p>
    <w:p w:rsidR="00D65C76" w:rsidRPr="00FF0F7F" w:rsidRDefault="00D65C76" w:rsidP="00E4016F">
      <w:pPr>
        <w:ind w:firstLine="0"/>
      </w:pPr>
    </w:p>
    <w:p w:rsidR="0097590E" w:rsidRPr="00FF0F7F" w:rsidRDefault="0096139F" w:rsidP="00BC2855">
      <w:pPr>
        <w:pStyle w:val="10"/>
        <w:ind w:left="1425" w:hanging="716"/>
        <w:jc w:val="center"/>
      </w:pPr>
      <w:r w:rsidRPr="00BC2855">
        <w:t xml:space="preserve">Статья </w:t>
      </w:r>
      <w:r w:rsidR="00953C73">
        <w:t>4</w:t>
      </w:r>
      <w:r w:rsidRPr="00BC2855">
        <w:t>.</w:t>
      </w:r>
      <w:r w:rsidRPr="00FF0F7F">
        <w:t xml:space="preserve"> Особенности испол</w:t>
      </w:r>
      <w:r w:rsidR="00BC2855">
        <w:t xml:space="preserve">ьзования бюджетных ассигнований </w:t>
      </w:r>
      <w:r w:rsidRPr="00FF0F7F">
        <w:t xml:space="preserve">по обеспечению деятельности </w:t>
      </w:r>
      <w:r w:rsidR="006344E8">
        <w:t>муниципальных</w:t>
      </w:r>
      <w:r w:rsidRPr="00FF0F7F">
        <w:t xml:space="preserve"> органов </w:t>
      </w:r>
      <w:r w:rsidR="00BC2855">
        <w:t xml:space="preserve">                  </w:t>
      </w:r>
      <w:r w:rsidR="00DD71EE">
        <w:t>Семё</w:t>
      </w:r>
      <w:r w:rsidR="008836C1">
        <w:t>новского</w:t>
      </w:r>
      <w:r w:rsidR="00966F1F">
        <w:t xml:space="preserve"> сельского поселения</w:t>
      </w:r>
    </w:p>
    <w:p w:rsidR="0097590E" w:rsidRPr="00FF0F7F" w:rsidRDefault="0096139F" w:rsidP="0097590E">
      <w:r w:rsidRPr="00FF0F7F">
        <w:t>1. Исполнительны</w:t>
      </w:r>
      <w:r w:rsidR="006344E8">
        <w:t>й</w:t>
      </w:r>
      <w:r w:rsidRPr="00FF0F7F">
        <w:t xml:space="preserve"> орган</w:t>
      </w:r>
      <w:r w:rsidR="006344E8">
        <w:t xml:space="preserve"> местного самоуправления </w:t>
      </w:r>
      <w:r w:rsidR="00DD71EE">
        <w:t>Семё</w:t>
      </w:r>
      <w:r w:rsidR="008836C1">
        <w:t>новского</w:t>
      </w:r>
      <w:r w:rsidR="00966F1F">
        <w:t xml:space="preserve"> сельского поселения</w:t>
      </w:r>
      <w:r w:rsidR="006344E8">
        <w:t xml:space="preserve"> </w:t>
      </w:r>
      <w:r w:rsidRPr="00FF0F7F">
        <w:t xml:space="preserve"> не вправе принимать решения, приводящие к увелич</w:t>
      </w:r>
      <w:r w:rsidRPr="00FF0F7F">
        <w:t>е</w:t>
      </w:r>
      <w:r w:rsidRPr="00FF0F7F">
        <w:t>нию в 20</w:t>
      </w:r>
      <w:r w:rsidR="00002372">
        <w:t>2</w:t>
      </w:r>
      <w:r w:rsidR="001F1DB4">
        <w:t>5</w:t>
      </w:r>
      <w:r w:rsidR="005872BA" w:rsidRPr="00FF0F7F">
        <w:t> </w:t>
      </w:r>
      <w:r w:rsidRPr="00FF0F7F">
        <w:t xml:space="preserve">году численности </w:t>
      </w:r>
      <w:r w:rsidR="006344E8">
        <w:t>муниципальных</w:t>
      </w:r>
      <w:r w:rsidRPr="00FF0F7F">
        <w:t xml:space="preserve"> служащих </w:t>
      </w:r>
      <w:r w:rsidR="006344E8">
        <w:t xml:space="preserve">администрации </w:t>
      </w:r>
      <w:r w:rsidR="008836C1">
        <w:t>С</w:t>
      </w:r>
      <w:r w:rsidR="008836C1">
        <w:t>е</w:t>
      </w:r>
      <w:r w:rsidR="00DD71EE">
        <w:t>мё</w:t>
      </w:r>
      <w:r w:rsidR="008836C1">
        <w:t>новского</w:t>
      </w:r>
      <w:r w:rsidR="00966F1F">
        <w:t xml:space="preserve"> сельского поселения</w:t>
      </w:r>
      <w:r w:rsidRPr="00FF0F7F">
        <w:t>.</w:t>
      </w:r>
    </w:p>
    <w:p w:rsidR="001D1592" w:rsidRPr="00A82C81" w:rsidRDefault="001D1592" w:rsidP="001D1592">
      <w:pPr>
        <w:widowControl w:val="0"/>
        <w:autoSpaceDE w:val="0"/>
        <w:autoSpaceDN w:val="0"/>
        <w:adjustRightInd w:val="0"/>
        <w:ind w:firstLine="540"/>
      </w:pPr>
    </w:p>
    <w:p w:rsidR="00535A0D" w:rsidRDefault="0096139F" w:rsidP="00E4016F">
      <w:pPr>
        <w:shd w:val="clear" w:color="auto" w:fill="FFFFFF"/>
        <w:spacing w:line="317" w:lineRule="exact"/>
        <w:ind w:left="557" w:right="19"/>
        <w:jc w:val="center"/>
        <w:rPr>
          <w:b/>
          <w:szCs w:val="28"/>
        </w:rPr>
      </w:pPr>
      <w:r>
        <w:rPr>
          <w:b/>
        </w:rPr>
        <w:t xml:space="preserve">Статья </w:t>
      </w:r>
      <w:r w:rsidR="00953C73">
        <w:rPr>
          <w:b/>
        </w:rPr>
        <w:t>5</w:t>
      </w:r>
      <w:r w:rsidR="0097590E" w:rsidRPr="00FF0F7F">
        <w:rPr>
          <w:b/>
        </w:rPr>
        <w:t>.</w:t>
      </w:r>
      <w:r w:rsidRPr="00535A0D">
        <w:rPr>
          <w:b/>
          <w:szCs w:val="28"/>
        </w:rPr>
        <w:t xml:space="preserve"> </w:t>
      </w:r>
      <w:r w:rsidRPr="00800FBC">
        <w:rPr>
          <w:b/>
          <w:szCs w:val="28"/>
        </w:rPr>
        <w:t>Муниципальные</w:t>
      </w:r>
      <w:r>
        <w:rPr>
          <w:b/>
          <w:szCs w:val="28"/>
        </w:rPr>
        <w:t xml:space="preserve"> в</w:t>
      </w:r>
      <w:r w:rsidRPr="00800FBC">
        <w:rPr>
          <w:b/>
          <w:szCs w:val="28"/>
        </w:rPr>
        <w:t>нутренние заимствования</w:t>
      </w:r>
      <w:r>
        <w:rPr>
          <w:b/>
          <w:szCs w:val="28"/>
        </w:rPr>
        <w:t xml:space="preserve"> </w:t>
      </w:r>
      <w:r w:rsidR="00DD71EE">
        <w:rPr>
          <w:b/>
          <w:szCs w:val="28"/>
        </w:rPr>
        <w:t>Сем</w:t>
      </w:r>
      <w:r w:rsidR="00DD71EE">
        <w:rPr>
          <w:b/>
          <w:szCs w:val="28"/>
        </w:rPr>
        <w:t>ё</w:t>
      </w:r>
      <w:r w:rsidR="008836C1">
        <w:rPr>
          <w:b/>
          <w:szCs w:val="28"/>
        </w:rPr>
        <w:t>новского</w:t>
      </w:r>
      <w:r w:rsidR="00966F1F">
        <w:rPr>
          <w:b/>
          <w:szCs w:val="28"/>
        </w:rPr>
        <w:t xml:space="preserve"> сельского поселения</w:t>
      </w:r>
      <w:r w:rsidRPr="00800FBC">
        <w:rPr>
          <w:b/>
          <w:szCs w:val="28"/>
        </w:rPr>
        <w:t xml:space="preserve">, муниципальный долг </w:t>
      </w:r>
      <w:r w:rsidR="00DD71EE">
        <w:rPr>
          <w:b/>
          <w:szCs w:val="28"/>
        </w:rPr>
        <w:t>Семё</w:t>
      </w:r>
      <w:r w:rsidR="008836C1">
        <w:rPr>
          <w:b/>
          <w:szCs w:val="28"/>
        </w:rPr>
        <w:t>новского</w:t>
      </w:r>
      <w:r w:rsidR="00966F1F">
        <w:rPr>
          <w:b/>
          <w:szCs w:val="28"/>
        </w:rPr>
        <w:t xml:space="preserve"> сельского поселения</w:t>
      </w:r>
      <w:r w:rsidRPr="00800FBC">
        <w:rPr>
          <w:b/>
          <w:szCs w:val="28"/>
        </w:rPr>
        <w:t xml:space="preserve"> и предоставление муниципальных гарантий  </w:t>
      </w:r>
      <w:r w:rsidR="00DD71EE">
        <w:rPr>
          <w:b/>
          <w:szCs w:val="28"/>
        </w:rPr>
        <w:t>Семё</w:t>
      </w:r>
      <w:r w:rsidR="008836C1">
        <w:rPr>
          <w:b/>
          <w:szCs w:val="28"/>
        </w:rPr>
        <w:t>новского</w:t>
      </w:r>
      <w:r w:rsidR="00966F1F">
        <w:rPr>
          <w:b/>
          <w:szCs w:val="28"/>
        </w:rPr>
        <w:t xml:space="preserve"> сельского поселения</w:t>
      </w:r>
      <w:r w:rsidRPr="00800FBC">
        <w:rPr>
          <w:b/>
          <w:szCs w:val="28"/>
        </w:rPr>
        <w:t xml:space="preserve"> Верх</w:t>
      </w:r>
      <w:r>
        <w:rPr>
          <w:b/>
          <w:szCs w:val="28"/>
        </w:rPr>
        <w:t>нехавского муниципальн</w:t>
      </w:r>
      <w:r>
        <w:rPr>
          <w:b/>
          <w:szCs w:val="28"/>
        </w:rPr>
        <w:t>о</w:t>
      </w:r>
      <w:r>
        <w:rPr>
          <w:b/>
          <w:szCs w:val="28"/>
        </w:rPr>
        <w:t>го района Воронежской области в валюте Российской Федерации</w:t>
      </w:r>
    </w:p>
    <w:p w:rsidR="00535A0D" w:rsidRPr="00800FBC" w:rsidRDefault="00535A0D" w:rsidP="00535A0D">
      <w:pPr>
        <w:shd w:val="clear" w:color="auto" w:fill="FFFFFF"/>
        <w:spacing w:line="317" w:lineRule="exact"/>
        <w:ind w:left="557" w:right="19"/>
        <w:rPr>
          <w:b/>
          <w:szCs w:val="28"/>
        </w:rPr>
      </w:pPr>
    </w:p>
    <w:p w:rsidR="009423BA" w:rsidRDefault="0096139F" w:rsidP="009423BA">
      <w:pPr>
        <w:rPr>
          <w:szCs w:val="28"/>
        </w:rPr>
      </w:pPr>
      <w:r>
        <w:rPr>
          <w:szCs w:val="28"/>
        </w:rPr>
        <w:t xml:space="preserve">Установить верхний предел муниципального внутреннего долга </w:t>
      </w:r>
      <w:r w:rsidR="008836C1">
        <w:rPr>
          <w:szCs w:val="28"/>
        </w:rPr>
        <w:t>Сем</w:t>
      </w:r>
      <w:r w:rsidR="008836C1">
        <w:rPr>
          <w:szCs w:val="28"/>
        </w:rPr>
        <w:t>е</w:t>
      </w:r>
      <w:r w:rsidR="008836C1">
        <w:rPr>
          <w:szCs w:val="28"/>
        </w:rPr>
        <w:t>новского</w:t>
      </w:r>
      <w:r>
        <w:rPr>
          <w:szCs w:val="28"/>
        </w:rPr>
        <w:t xml:space="preserve"> сел</w:t>
      </w:r>
      <w:r w:rsidR="001F1DB4">
        <w:rPr>
          <w:szCs w:val="28"/>
        </w:rPr>
        <w:t>ьского поселения на 1 января 2026</w:t>
      </w:r>
      <w:r>
        <w:rPr>
          <w:szCs w:val="28"/>
        </w:rPr>
        <w:t xml:space="preserve"> года в сумме 0,0 тыс.рублей, в том числе верхний предел долга по муниципальным гарантиям </w:t>
      </w:r>
      <w:r w:rsidR="00DD71EE">
        <w:rPr>
          <w:szCs w:val="28"/>
        </w:rPr>
        <w:t>Семё</w:t>
      </w:r>
      <w:r w:rsidR="008836C1">
        <w:rPr>
          <w:szCs w:val="28"/>
        </w:rPr>
        <w:t>но</w:t>
      </w:r>
      <w:r w:rsidR="008836C1">
        <w:rPr>
          <w:szCs w:val="28"/>
        </w:rPr>
        <w:t>в</w:t>
      </w:r>
      <w:r w:rsidR="008836C1">
        <w:rPr>
          <w:szCs w:val="28"/>
        </w:rPr>
        <w:t>ского</w:t>
      </w:r>
      <w:r>
        <w:rPr>
          <w:szCs w:val="28"/>
        </w:rPr>
        <w:t xml:space="preserve"> сельского поселения  на  1 января 202</w:t>
      </w:r>
      <w:r w:rsidR="001F1DB4">
        <w:rPr>
          <w:szCs w:val="28"/>
        </w:rPr>
        <w:t>6</w:t>
      </w:r>
      <w:r>
        <w:rPr>
          <w:szCs w:val="28"/>
        </w:rPr>
        <w:t xml:space="preserve"> года в сумме 0,0 тыс. рублей, на 1 января 202</w:t>
      </w:r>
      <w:r w:rsidR="001F1DB4">
        <w:rPr>
          <w:szCs w:val="28"/>
        </w:rPr>
        <w:t>7</w:t>
      </w:r>
      <w:r>
        <w:rPr>
          <w:szCs w:val="28"/>
        </w:rPr>
        <w:t xml:space="preserve"> года в сумме 0,0 тыс.рублей, в том числе верхний предел долга по муниципальным гарантиям </w:t>
      </w:r>
      <w:r w:rsidR="00DD71EE">
        <w:rPr>
          <w:szCs w:val="28"/>
        </w:rPr>
        <w:t>Семё</w:t>
      </w:r>
      <w:r w:rsidR="008836C1">
        <w:rPr>
          <w:szCs w:val="28"/>
        </w:rPr>
        <w:t>новского</w:t>
      </w:r>
      <w:r>
        <w:rPr>
          <w:szCs w:val="28"/>
        </w:rPr>
        <w:t xml:space="preserve"> сель</w:t>
      </w:r>
      <w:r w:rsidR="00B56FA7">
        <w:rPr>
          <w:szCs w:val="28"/>
        </w:rPr>
        <w:t>ского поселения на 1 января 202</w:t>
      </w:r>
      <w:r w:rsidR="001F1DB4">
        <w:rPr>
          <w:szCs w:val="28"/>
        </w:rPr>
        <w:t>7</w:t>
      </w:r>
      <w:r>
        <w:rPr>
          <w:szCs w:val="28"/>
        </w:rPr>
        <w:t xml:space="preserve"> года в сумме 0,0 тыс. рублей, на 1 января 202</w:t>
      </w:r>
      <w:r w:rsidR="001F1DB4">
        <w:rPr>
          <w:szCs w:val="28"/>
        </w:rPr>
        <w:t>8</w:t>
      </w:r>
      <w:r>
        <w:rPr>
          <w:szCs w:val="28"/>
        </w:rPr>
        <w:t xml:space="preserve"> года в сумме 0,0 тыс.рублей, в том числе верхний предел долга по муниципальным гарантиям </w:t>
      </w:r>
      <w:r w:rsidR="00DD71EE">
        <w:rPr>
          <w:szCs w:val="28"/>
        </w:rPr>
        <w:t>Семё</w:t>
      </w:r>
      <w:r w:rsidR="008836C1">
        <w:rPr>
          <w:szCs w:val="28"/>
        </w:rPr>
        <w:t>новского</w:t>
      </w:r>
      <w:r>
        <w:rPr>
          <w:szCs w:val="28"/>
        </w:rPr>
        <w:t xml:space="preserve"> сельского поселения на 1 января 202</w:t>
      </w:r>
      <w:r w:rsidR="001F1DB4">
        <w:rPr>
          <w:szCs w:val="28"/>
        </w:rPr>
        <w:t>8</w:t>
      </w:r>
      <w:r>
        <w:rPr>
          <w:szCs w:val="28"/>
        </w:rPr>
        <w:t xml:space="preserve"> года в су</w:t>
      </w:r>
      <w:r>
        <w:rPr>
          <w:szCs w:val="28"/>
        </w:rPr>
        <w:t>м</w:t>
      </w:r>
      <w:r>
        <w:rPr>
          <w:szCs w:val="28"/>
        </w:rPr>
        <w:t>ме 0,0 тыс. рублей.</w:t>
      </w:r>
    </w:p>
    <w:p w:rsidR="0097590E" w:rsidRPr="00FF0F7F" w:rsidRDefault="0096139F" w:rsidP="00E4016F">
      <w:pPr>
        <w:pStyle w:val="11"/>
        <w:jc w:val="center"/>
      </w:pPr>
      <w:r w:rsidRPr="00BC2855">
        <w:t xml:space="preserve">Статья </w:t>
      </w:r>
      <w:r w:rsidR="00953C73">
        <w:t>6</w:t>
      </w:r>
      <w:r w:rsidRPr="00BC2855">
        <w:t>.</w:t>
      </w:r>
      <w:r w:rsidRPr="00FF0F7F">
        <w:t xml:space="preserve"> Особенности исполнения  бюджета</w:t>
      </w:r>
      <w:r w:rsidR="00535A0D">
        <w:t xml:space="preserve"> поселения</w:t>
      </w:r>
      <w:r w:rsidR="00C81D5F">
        <w:t xml:space="preserve">                                     </w:t>
      </w:r>
      <w:r w:rsidRPr="00FF0F7F">
        <w:t>в 20</w:t>
      </w:r>
      <w:r w:rsidR="00002372">
        <w:t>2</w:t>
      </w:r>
      <w:r w:rsidR="001F1DB4">
        <w:t>5</w:t>
      </w:r>
      <w:r w:rsidRPr="00FF0F7F">
        <w:t xml:space="preserve"> году</w:t>
      </w:r>
    </w:p>
    <w:p w:rsidR="0097590E" w:rsidRPr="00FF0F7F" w:rsidRDefault="0096139F" w:rsidP="0084489D">
      <w:r w:rsidRPr="00FF0F7F">
        <w:t xml:space="preserve">1. Установить, что остатки средств бюджета </w:t>
      </w:r>
      <w:r w:rsidR="00535A0D">
        <w:t xml:space="preserve">поселения </w:t>
      </w:r>
      <w:r w:rsidRPr="00FF0F7F">
        <w:t>по состоянию на 1 января 20</w:t>
      </w:r>
      <w:r w:rsidR="00002372">
        <w:t>2</w:t>
      </w:r>
      <w:r w:rsidR="001F1DB4">
        <w:t>5</w:t>
      </w:r>
      <w:r w:rsidRPr="00FF0F7F">
        <w:t xml:space="preserve"> года, образовавшиеся в связи с неполным использованием бюджетных ассигнований </w:t>
      </w:r>
      <w:r w:rsidR="00C9276C" w:rsidRPr="00FF0F7F">
        <w:t>по средствам, поступившим в 20</w:t>
      </w:r>
      <w:r w:rsidR="00A631E6">
        <w:t>2</w:t>
      </w:r>
      <w:r w:rsidR="001F1DB4">
        <w:t>4</w:t>
      </w:r>
      <w:r w:rsidR="00A631E6">
        <w:t xml:space="preserve"> </w:t>
      </w:r>
      <w:r w:rsidRPr="00FF0F7F">
        <w:t>году из фед</w:t>
      </w:r>
      <w:r w:rsidRPr="00FF0F7F">
        <w:t>е</w:t>
      </w:r>
      <w:r w:rsidRPr="00FF0F7F">
        <w:lastRenderedPageBreak/>
        <w:t>рального бюджета, направляются в 20</w:t>
      </w:r>
      <w:r w:rsidR="00002372">
        <w:t>2</w:t>
      </w:r>
      <w:r w:rsidR="001F1DB4">
        <w:t>5</w:t>
      </w:r>
      <w:r w:rsidR="00517053">
        <w:t xml:space="preserve"> </w:t>
      </w:r>
      <w:r w:rsidRPr="00FF0F7F">
        <w:t>году в соответствии со статьей 242 Бюджетного кодекса Российской Федерации.</w:t>
      </w:r>
    </w:p>
    <w:p w:rsidR="0097590E" w:rsidRPr="00FF0F7F" w:rsidRDefault="0096139F" w:rsidP="0011423D">
      <w:r w:rsidRPr="00FF0F7F">
        <w:t>2. Установить, что остатки средств  бюджета</w:t>
      </w:r>
      <w:r w:rsidR="00535A0D">
        <w:t xml:space="preserve"> поселения</w:t>
      </w:r>
      <w:r w:rsidRPr="00FF0F7F">
        <w:t xml:space="preserve"> на начало т</w:t>
      </w:r>
      <w:r w:rsidRPr="00FF0F7F">
        <w:t>е</w:t>
      </w:r>
      <w:r w:rsidRPr="00FF0F7F">
        <w:t>кущего финансового года в объеме до </w:t>
      </w:r>
      <w:r w:rsidR="00517053">
        <w:t>10</w:t>
      </w:r>
      <w:r w:rsidR="004455D9" w:rsidRPr="00E4016F">
        <w:t>0</w:t>
      </w:r>
      <w:r w:rsidR="00AD6D20" w:rsidRPr="00E4016F">
        <w:t>,0</w:t>
      </w:r>
      <w:r w:rsidR="00AD6D20" w:rsidRPr="00E4016F">
        <w:rPr>
          <w:szCs w:val="28"/>
          <w:lang w:val="en-US"/>
        </w:rPr>
        <w:t> </w:t>
      </w:r>
      <w:r w:rsidRPr="00E4016F">
        <w:t>тыс</w:t>
      </w:r>
      <w:r w:rsidRPr="00FF0F7F">
        <w:t>. рублей могут направляться в текущем финансовом году на покрытие временных кассовых разрывов.</w:t>
      </w:r>
    </w:p>
    <w:p w:rsidR="0097590E" w:rsidRPr="00FF0F7F" w:rsidRDefault="0096139F" w:rsidP="0011423D">
      <w:r w:rsidRPr="00FF0F7F">
        <w:t>3. Установить, что не использованные по состоянию на 1 января 20</w:t>
      </w:r>
      <w:r w:rsidR="00A631E6">
        <w:t>2</w:t>
      </w:r>
      <w:r w:rsidR="001F1DB4">
        <w:t>5</w:t>
      </w:r>
      <w:r w:rsidRPr="00FF0F7F">
        <w:t> года остатки межбюджетных трансфертов, предоставленных из облас</w:t>
      </w:r>
      <w:r w:rsidRPr="00FF0F7F">
        <w:t>т</w:t>
      </w:r>
      <w:r w:rsidRPr="00FF0F7F">
        <w:t>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</w:t>
      </w:r>
      <w:r w:rsidRPr="00FF0F7F">
        <w:t>р</w:t>
      </w:r>
      <w:r w:rsidRPr="00FF0F7F">
        <w:t>вых семи рабочих дней 20</w:t>
      </w:r>
      <w:r w:rsidR="00002372">
        <w:t>2</w:t>
      </w:r>
      <w:r w:rsidR="001F1DB4">
        <w:t>5</w:t>
      </w:r>
      <w:r w:rsidRPr="00FF0F7F">
        <w:t xml:space="preserve"> года.</w:t>
      </w:r>
    </w:p>
    <w:p w:rsidR="0097590E" w:rsidRPr="00FF0F7F" w:rsidRDefault="0096139F" w:rsidP="0011423D">
      <w:r w:rsidRPr="00FF0F7F">
        <w:t>Установить, что не использованные по состоянию на 1 января 20</w:t>
      </w:r>
      <w:r w:rsidR="00002372">
        <w:t>2</w:t>
      </w:r>
      <w:r w:rsidR="001F1DB4">
        <w:t>5</w:t>
      </w:r>
      <w:r w:rsidRPr="00FF0F7F">
        <w:t> года остатки межбюджетных трансфертов, предоставленных из облас</w:t>
      </w:r>
      <w:r w:rsidRPr="00FF0F7F">
        <w:t>т</w:t>
      </w:r>
      <w:r w:rsidRPr="00FF0F7F">
        <w:t>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</w:t>
      </w:r>
      <w:r w:rsidRPr="00FF0F7F">
        <w:t>р</w:t>
      </w:r>
      <w:r w:rsidRPr="00FF0F7F">
        <w:t>вых семи рабочих дней 20</w:t>
      </w:r>
      <w:r w:rsidR="00002372">
        <w:t>2</w:t>
      </w:r>
      <w:r w:rsidR="001F1DB4">
        <w:t>5</w:t>
      </w:r>
      <w:r w:rsidRPr="00FF0F7F">
        <w:t xml:space="preserve"> года.</w:t>
      </w:r>
    </w:p>
    <w:p w:rsidR="008B23E0" w:rsidRPr="00FF0F7F" w:rsidRDefault="0096139F" w:rsidP="008B23E0">
      <w:pPr>
        <w:autoSpaceDE w:val="0"/>
        <w:autoSpaceDN w:val="0"/>
        <w:adjustRightInd w:val="0"/>
        <w:ind w:firstLine="851"/>
        <w:rPr>
          <w:szCs w:val="28"/>
        </w:rPr>
      </w:pPr>
      <w:r w:rsidRPr="00FF0F7F">
        <w:rPr>
          <w:szCs w:val="28"/>
        </w:rPr>
        <w:t>В соответствии с решением главного администратора средств облас</w:t>
      </w:r>
      <w:r w:rsidRPr="00FF0F7F">
        <w:rPr>
          <w:szCs w:val="28"/>
        </w:rPr>
        <w:t>т</w:t>
      </w:r>
      <w:r w:rsidRPr="00FF0F7F">
        <w:rPr>
          <w:szCs w:val="28"/>
        </w:rPr>
        <w:t>ного бюджета о наличии потребности в межбюджетных трансфертах, пол</w:t>
      </w:r>
      <w:r w:rsidRPr="00FF0F7F">
        <w:rPr>
          <w:szCs w:val="28"/>
        </w:rPr>
        <w:t>у</w:t>
      </w:r>
      <w:r w:rsidRPr="00FF0F7F">
        <w:rPr>
          <w:szCs w:val="28"/>
        </w:rPr>
        <w:t>ченных в форме субсидий и иных межбюджетных трансфертов, имеющих целевое назначение, не использованных в текущем финансовом году, средс</w:t>
      </w:r>
      <w:r w:rsidRPr="00FF0F7F">
        <w:rPr>
          <w:szCs w:val="28"/>
        </w:rPr>
        <w:t>т</w:t>
      </w:r>
      <w:r w:rsidRPr="00FF0F7F">
        <w:rPr>
          <w:szCs w:val="28"/>
        </w:rPr>
        <w:t>ва в объеме, не превышающем остатка указанных межбюджетных трансфе</w:t>
      </w:r>
      <w:r w:rsidRPr="00FF0F7F">
        <w:rPr>
          <w:szCs w:val="28"/>
        </w:rPr>
        <w:t>р</w:t>
      </w:r>
      <w:r w:rsidRPr="00FF0F7F">
        <w:rPr>
          <w:szCs w:val="28"/>
        </w:rPr>
        <w:t>тов, могут быть возвращены в очередном финансовом году в доход бюджета, которому они были ранее предоставлены, для финансового обеспечения ра</w:t>
      </w:r>
      <w:r w:rsidRPr="00FF0F7F">
        <w:rPr>
          <w:szCs w:val="28"/>
        </w:rPr>
        <w:t>с</w:t>
      </w:r>
      <w:r w:rsidRPr="00FF0F7F">
        <w:rPr>
          <w:szCs w:val="28"/>
        </w:rPr>
        <w:t>ходов бюджета, соответствующих целям предоставления указанных ме</w:t>
      </w:r>
      <w:r w:rsidRPr="00FF0F7F">
        <w:rPr>
          <w:szCs w:val="28"/>
        </w:rPr>
        <w:t>ж</w:t>
      </w:r>
      <w:r w:rsidRPr="00FF0F7F">
        <w:rPr>
          <w:szCs w:val="28"/>
        </w:rPr>
        <w:t>бюджетных трансфертов.</w:t>
      </w:r>
    </w:p>
    <w:p w:rsidR="0097590E" w:rsidRDefault="0096139F" w:rsidP="0011423D">
      <w:r w:rsidRPr="00FF0F7F">
        <w:t>Возврат не использованных по состоянию на 1 января 20</w:t>
      </w:r>
      <w:r w:rsidR="00002372">
        <w:t>2</w:t>
      </w:r>
      <w:r w:rsidR="001F1DB4">
        <w:t>5</w:t>
      </w:r>
      <w:r w:rsidR="00E4016F">
        <w:t xml:space="preserve"> </w:t>
      </w:r>
      <w:r w:rsidRPr="00FF0F7F">
        <w:t>года оста</w:t>
      </w:r>
      <w:r w:rsidRPr="00FF0F7F">
        <w:t>т</w:t>
      </w:r>
      <w:r w:rsidRPr="00FF0F7F">
        <w:t>ков межбюджетных трансфертов в областной бюджет осуществляется в п</w:t>
      </w:r>
      <w:r w:rsidRPr="00FF0F7F">
        <w:t>о</w:t>
      </w:r>
      <w:r w:rsidRPr="00FF0F7F">
        <w:t>рядке, установленном исполнительным органом государственной власти В</w:t>
      </w:r>
      <w:r w:rsidRPr="00FF0F7F">
        <w:t>о</w:t>
      </w:r>
      <w:r w:rsidRPr="00FF0F7F">
        <w:t>ронежской области в сфере финансово-бюджетной политики.</w:t>
      </w:r>
    </w:p>
    <w:p w:rsidR="009B03D7" w:rsidRDefault="0096139F" w:rsidP="009B03D7">
      <w:pPr>
        <w:shd w:val="clear" w:color="auto" w:fill="FFFFFF"/>
        <w:spacing w:before="10" w:line="307" w:lineRule="exact"/>
        <w:ind w:right="29"/>
        <w:rPr>
          <w:szCs w:val="28"/>
        </w:rPr>
      </w:pPr>
      <w:r>
        <w:rPr>
          <w:szCs w:val="28"/>
        </w:rPr>
        <w:t>4.</w:t>
      </w:r>
      <w:r w:rsidR="00E4016F">
        <w:rPr>
          <w:szCs w:val="28"/>
        </w:rPr>
        <w:t xml:space="preserve"> </w:t>
      </w:r>
      <w:r>
        <w:rPr>
          <w:szCs w:val="28"/>
        </w:rPr>
        <w:t xml:space="preserve">Установить в соответствии с решением Совета народных депутатов </w:t>
      </w:r>
      <w:r w:rsidR="00DD71EE">
        <w:rPr>
          <w:szCs w:val="28"/>
        </w:rPr>
        <w:t>Семё</w:t>
      </w:r>
      <w:r w:rsidR="008836C1">
        <w:rPr>
          <w:szCs w:val="28"/>
        </w:rPr>
        <w:t>новского</w:t>
      </w:r>
      <w:r w:rsidR="00966F1F">
        <w:rPr>
          <w:szCs w:val="28"/>
        </w:rPr>
        <w:t xml:space="preserve"> сельского поселения</w:t>
      </w:r>
      <w:r>
        <w:rPr>
          <w:szCs w:val="28"/>
        </w:rPr>
        <w:t xml:space="preserve"> «Об утверждении положения о бюдже</w:t>
      </w:r>
      <w:r>
        <w:rPr>
          <w:szCs w:val="28"/>
        </w:rPr>
        <w:t>т</w:t>
      </w:r>
      <w:r>
        <w:rPr>
          <w:szCs w:val="28"/>
        </w:rPr>
        <w:t xml:space="preserve">ном процессе  в </w:t>
      </w:r>
      <w:r w:rsidR="00DD71EE">
        <w:rPr>
          <w:szCs w:val="28"/>
        </w:rPr>
        <w:t>Семё</w:t>
      </w:r>
      <w:r w:rsidR="008836C1">
        <w:rPr>
          <w:szCs w:val="28"/>
        </w:rPr>
        <w:t>новском</w:t>
      </w:r>
      <w:r>
        <w:rPr>
          <w:szCs w:val="28"/>
        </w:rPr>
        <w:t xml:space="preserve"> сельском поселении» следующие основания  для внесения изменений в показатели сводной бюджетной  росписи  бюджета  поселения и (или) распределения бюджетных ассигнований без внесения и</w:t>
      </w:r>
      <w:r>
        <w:rPr>
          <w:szCs w:val="28"/>
        </w:rPr>
        <w:t>з</w:t>
      </w:r>
      <w:r>
        <w:rPr>
          <w:szCs w:val="28"/>
        </w:rPr>
        <w:t xml:space="preserve">менений в решение Совета народных депутатов </w:t>
      </w:r>
      <w:r w:rsidR="00DD71EE">
        <w:rPr>
          <w:szCs w:val="28"/>
        </w:rPr>
        <w:t>Семё</w:t>
      </w:r>
      <w:r w:rsidR="008836C1">
        <w:rPr>
          <w:szCs w:val="28"/>
        </w:rPr>
        <w:t>новского</w:t>
      </w:r>
      <w:r w:rsidR="00966F1F">
        <w:rPr>
          <w:szCs w:val="28"/>
        </w:rPr>
        <w:t xml:space="preserve"> сельского п</w:t>
      </w:r>
      <w:r w:rsidR="00966F1F">
        <w:rPr>
          <w:szCs w:val="28"/>
        </w:rPr>
        <w:t>о</w:t>
      </w:r>
      <w:r w:rsidR="00966F1F">
        <w:rPr>
          <w:szCs w:val="28"/>
        </w:rPr>
        <w:t>селения</w:t>
      </w:r>
      <w:r>
        <w:rPr>
          <w:szCs w:val="28"/>
        </w:rPr>
        <w:t xml:space="preserve"> «Об утверждении  бюджета </w:t>
      </w:r>
      <w:r w:rsidR="00DD71EE">
        <w:rPr>
          <w:szCs w:val="28"/>
        </w:rPr>
        <w:t>Семё</w:t>
      </w:r>
      <w:r w:rsidR="008836C1">
        <w:rPr>
          <w:szCs w:val="28"/>
        </w:rPr>
        <w:t>новского</w:t>
      </w:r>
      <w:r w:rsidR="00966F1F">
        <w:rPr>
          <w:szCs w:val="28"/>
        </w:rPr>
        <w:t xml:space="preserve"> сельского поселения</w:t>
      </w:r>
      <w:r>
        <w:rPr>
          <w:szCs w:val="28"/>
        </w:rPr>
        <w:t xml:space="preserve"> на 20</w:t>
      </w:r>
      <w:r w:rsidR="00002372">
        <w:rPr>
          <w:szCs w:val="28"/>
        </w:rPr>
        <w:t>2</w:t>
      </w:r>
      <w:r w:rsidR="001F1DB4">
        <w:rPr>
          <w:szCs w:val="28"/>
        </w:rPr>
        <w:t>5</w:t>
      </w:r>
      <w:r>
        <w:rPr>
          <w:szCs w:val="28"/>
        </w:rPr>
        <w:t xml:space="preserve"> год</w:t>
      </w:r>
      <w:r w:rsidR="00E4016F">
        <w:rPr>
          <w:szCs w:val="28"/>
        </w:rPr>
        <w:t xml:space="preserve"> и на плановый период 20</w:t>
      </w:r>
      <w:r w:rsidR="008725B2">
        <w:rPr>
          <w:szCs w:val="28"/>
        </w:rPr>
        <w:t>2</w:t>
      </w:r>
      <w:r w:rsidR="001F1DB4">
        <w:rPr>
          <w:szCs w:val="28"/>
        </w:rPr>
        <w:t>6</w:t>
      </w:r>
      <w:r w:rsidR="00E4016F">
        <w:rPr>
          <w:szCs w:val="28"/>
        </w:rPr>
        <w:t xml:space="preserve"> и 202</w:t>
      </w:r>
      <w:r w:rsidR="001F1DB4">
        <w:rPr>
          <w:szCs w:val="28"/>
        </w:rPr>
        <w:t>7</w:t>
      </w:r>
      <w:r w:rsidR="00E4016F">
        <w:rPr>
          <w:szCs w:val="28"/>
        </w:rPr>
        <w:t xml:space="preserve"> годов</w:t>
      </w:r>
      <w:r>
        <w:rPr>
          <w:szCs w:val="28"/>
        </w:rPr>
        <w:t>»:</w:t>
      </w:r>
    </w:p>
    <w:p w:rsidR="009B03D7" w:rsidRDefault="00E4016F" w:rsidP="009B03D7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t xml:space="preserve">         </w:t>
      </w:r>
      <w:r w:rsidR="0096139F">
        <w:rPr>
          <w:szCs w:val="28"/>
        </w:rPr>
        <w:t>1) направление остатков средств  бюджета поселения, предусмотре</w:t>
      </w:r>
      <w:r w:rsidR="0096139F">
        <w:rPr>
          <w:szCs w:val="28"/>
        </w:rPr>
        <w:t>н</w:t>
      </w:r>
      <w:r w:rsidR="0096139F">
        <w:rPr>
          <w:szCs w:val="28"/>
        </w:rPr>
        <w:t>ных частью 1 настоящей статьи;</w:t>
      </w:r>
    </w:p>
    <w:p w:rsidR="009B03D7" w:rsidRDefault="00E4016F" w:rsidP="009B03D7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t xml:space="preserve">         </w:t>
      </w:r>
      <w:r w:rsidR="0096139F">
        <w:rPr>
          <w:szCs w:val="28"/>
        </w:rPr>
        <w:t>2) изменение бюджетной классификации Российской Федерации в с</w:t>
      </w:r>
      <w:r w:rsidR="0096139F">
        <w:rPr>
          <w:szCs w:val="28"/>
        </w:rPr>
        <w:t>о</w:t>
      </w:r>
      <w:r w:rsidR="0096139F">
        <w:rPr>
          <w:szCs w:val="28"/>
        </w:rPr>
        <w:t>ответствии с нормативными правовыми актами Российской Федерации;</w:t>
      </w:r>
    </w:p>
    <w:p w:rsidR="009B03D7" w:rsidRDefault="00E4016F" w:rsidP="009B03D7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t xml:space="preserve">          </w:t>
      </w:r>
      <w:r w:rsidR="0096139F">
        <w:rPr>
          <w:szCs w:val="28"/>
        </w:rPr>
        <w:t>3) увеличение бюджетных ассигнований на сумму средств областного бюджета по согласованию с главным администратором  средств областно</w:t>
      </w:r>
      <w:r w:rsidR="004455D9">
        <w:rPr>
          <w:szCs w:val="28"/>
        </w:rPr>
        <w:t>го бюджета.</w:t>
      </w:r>
    </w:p>
    <w:p w:rsidR="009B03D7" w:rsidRPr="00FF0F7F" w:rsidRDefault="009B03D7" w:rsidP="009B03D7">
      <w:pPr>
        <w:ind w:firstLine="0"/>
      </w:pPr>
    </w:p>
    <w:p w:rsidR="0097590E" w:rsidRPr="00FF0F7F" w:rsidRDefault="0096139F" w:rsidP="004455D9">
      <w:pPr>
        <w:pStyle w:val="11"/>
        <w:jc w:val="center"/>
      </w:pPr>
      <w:r w:rsidRPr="004455D9">
        <w:t>Статья</w:t>
      </w:r>
      <w:r w:rsidR="009B03D7" w:rsidRPr="004455D9">
        <w:t xml:space="preserve"> </w:t>
      </w:r>
      <w:r w:rsidR="00953C73">
        <w:t>7</w:t>
      </w:r>
      <w:r w:rsidRPr="004455D9">
        <w:t>.</w:t>
      </w:r>
      <w:r w:rsidRPr="00FF0F7F">
        <w:t xml:space="preserve"> Вступление в силу настоящего </w:t>
      </w:r>
      <w:r w:rsidR="004C3097">
        <w:t>решения Совета народных депутатов</w:t>
      </w:r>
    </w:p>
    <w:p w:rsidR="00DB1F6A" w:rsidRDefault="0097590E" w:rsidP="0097590E">
      <w:r w:rsidRPr="00FF0F7F">
        <w:t>Настоящ</w:t>
      </w:r>
      <w:r w:rsidR="004C3097">
        <w:t xml:space="preserve">ее решение Совета народных депутатов </w:t>
      </w:r>
      <w:r w:rsidR="00DD71EE">
        <w:t>Семё</w:t>
      </w:r>
      <w:r w:rsidR="008836C1">
        <w:t>новского</w:t>
      </w:r>
      <w:r w:rsidR="00966F1F">
        <w:t xml:space="preserve"> сел</w:t>
      </w:r>
      <w:r w:rsidR="00966F1F">
        <w:t>ь</w:t>
      </w:r>
      <w:r w:rsidR="00966F1F">
        <w:t>ского поселения</w:t>
      </w:r>
      <w:r w:rsidR="004C3097">
        <w:t xml:space="preserve"> Верхнехавского муниципального района</w:t>
      </w:r>
      <w:r w:rsidRPr="00FF0F7F">
        <w:t xml:space="preserve"> вступает в си</w:t>
      </w:r>
      <w:r w:rsidR="004C3097">
        <w:t xml:space="preserve">лу </w:t>
      </w:r>
      <w:r w:rsidRPr="00FF0F7F">
        <w:t>с 1 января 20</w:t>
      </w:r>
      <w:r w:rsidR="00002372">
        <w:t>2</w:t>
      </w:r>
      <w:r w:rsidR="001F1DB4">
        <w:t>5</w:t>
      </w:r>
      <w:r w:rsidR="00517053">
        <w:t xml:space="preserve"> </w:t>
      </w:r>
      <w:r w:rsidRPr="00FF0F7F">
        <w:t>года.</w:t>
      </w:r>
    </w:p>
    <w:p w:rsidR="00D60F96" w:rsidRDefault="00D60F96" w:rsidP="0097590E"/>
    <w:p w:rsidR="003A2131" w:rsidRDefault="003A2131" w:rsidP="00D60F96">
      <w:pPr>
        <w:ind w:firstLine="0"/>
      </w:pPr>
    </w:p>
    <w:p w:rsidR="00D60F96" w:rsidRDefault="003A2131" w:rsidP="003A2131">
      <w:pPr>
        <w:ind w:firstLine="0"/>
      </w:pPr>
      <w:r w:rsidRPr="003A2131">
        <w:t xml:space="preserve">Глава </w:t>
      </w:r>
      <w:r w:rsidR="00DD71EE">
        <w:t>Семё</w:t>
      </w:r>
      <w:r w:rsidR="008836C1">
        <w:t>новского</w:t>
      </w:r>
      <w:r w:rsidRPr="003A2131">
        <w:t xml:space="preserve"> </w:t>
      </w:r>
    </w:p>
    <w:p w:rsidR="00DD71EE" w:rsidRDefault="003A2131" w:rsidP="003A2131">
      <w:pPr>
        <w:ind w:firstLine="0"/>
      </w:pPr>
      <w:r w:rsidRPr="003A2131">
        <w:t>сельского</w:t>
      </w:r>
      <w:r>
        <w:t xml:space="preserve"> поселения </w:t>
      </w:r>
      <w:r w:rsidR="00EB005B">
        <w:t xml:space="preserve">            </w:t>
      </w:r>
      <w:r w:rsidR="00D60F96">
        <w:t xml:space="preserve">                                                           </w:t>
      </w:r>
      <w:r w:rsidR="008836C1">
        <w:t>Н.А.Рязанцева</w:t>
      </w:r>
      <w:r>
        <w:t xml:space="preserve">                                        </w:t>
      </w: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Pr="00DD71EE" w:rsidRDefault="00DD71EE" w:rsidP="00DD71EE">
      <w:pPr>
        <w:pStyle w:val="a5"/>
      </w:pPr>
    </w:p>
    <w:p w:rsidR="00DD71EE" w:rsidRDefault="00DD71EE" w:rsidP="00DD71EE">
      <w:pPr>
        <w:pStyle w:val="a5"/>
      </w:pPr>
    </w:p>
    <w:p w:rsidR="003A2131" w:rsidRDefault="003A2131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</w:pPr>
    </w:p>
    <w:p w:rsidR="00DD71EE" w:rsidRDefault="00DD71EE" w:rsidP="00DD71EE">
      <w:pPr>
        <w:pStyle w:val="a5"/>
        <w:jc w:val="right"/>
        <w:sectPr w:rsidR="00DD71EE" w:rsidSect="00E5296E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 w:code="9"/>
          <w:pgMar w:top="1276" w:right="850" w:bottom="1134" w:left="1701" w:header="680" w:footer="680" w:gutter="0"/>
          <w:pgNumType w:start="1"/>
          <w:cols w:space="708"/>
          <w:titlePg/>
          <w:docGrid w:linePitch="381"/>
        </w:sectPr>
      </w:pPr>
    </w:p>
    <w:p w:rsidR="00637009" w:rsidRPr="0096139F" w:rsidRDefault="00BB21B0" w:rsidP="00637009">
      <w:pPr>
        <w:pageBreakBefore/>
        <w:ind w:firstLine="0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96139F">
        <w:rPr>
          <w:rFonts w:eastAsia="Calibri"/>
          <w:sz w:val="22"/>
          <w:szCs w:val="22"/>
          <w:lang w:eastAsia="en-US"/>
        </w:rPr>
        <w:lastRenderedPageBreak/>
        <w:t>Приложение № 1</w:t>
      </w:r>
    </w:p>
    <w:p w:rsidR="00637009" w:rsidRPr="0096139F" w:rsidRDefault="0096139F" w:rsidP="00637009">
      <w:pPr>
        <w:ind w:firstLine="0"/>
        <w:jc w:val="right"/>
        <w:rPr>
          <w:rFonts w:eastAsia="Calibri"/>
          <w:sz w:val="22"/>
          <w:szCs w:val="22"/>
          <w:lang w:eastAsia="en-US"/>
        </w:rPr>
      </w:pPr>
      <w:r w:rsidRPr="0096139F">
        <w:rPr>
          <w:rFonts w:eastAsia="Calibri"/>
          <w:sz w:val="22"/>
          <w:szCs w:val="22"/>
          <w:lang w:eastAsia="en-US"/>
        </w:rPr>
        <w:t xml:space="preserve">                                                      к решению Совета народных депутатов</w:t>
      </w:r>
    </w:p>
    <w:p w:rsidR="00637009" w:rsidRPr="0096139F" w:rsidRDefault="0096139F" w:rsidP="00637009">
      <w:pPr>
        <w:ind w:firstLine="0"/>
        <w:jc w:val="right"/>
        <w:rPr>
          <w:rFonts w:eastAsia="Calibri"/>
          <w:sz w:val="22"/>
          <w:szCs w:val="22"/>
          <w:lang w:eastAsia="en-US"/>
        </w:rPr>
      </w:pPr>
      <w:r w:rsidRPr="0096139F">
        <w:rPr>
          <w:rFonts w:eastAsia="Calibri"/>
          <w:sz w:val="22"/>
          <w:szCs w:val="22"/>
          <w:lang w:eastAsia="en-US"/>
        </w:rPr>
        <w:t xml:space="preserve">                                                    </w:t>
      </w:r>
      <w:r>
        <w:rPr>
          <w:rFonts w:eastAsia="Calibri"/>
          <w:sz w:val="22"/>
          <w:szCs w:val="22"/>
          <w:lang w:eastAsia="en-US"/>
        </w:rPr>
        <w:t>Семё</w:t>
      </w:r>
      <w:r w:rsidR="00A81EC1" w:rsidRPr="0096139F">
        <w:rPr>
          <w:rFonts w:eastAsia="Calibri"/>
          <w:sz w:val="22"/>
          <w:szCs w:val="22"/>
          <w:lang w:eastAsia="en-US"/>
        </w:rPr>
        <w:t>новского</w:t>
      </w:r>
      <w:r w:rsidRPr="0096139F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637009" w:rsidRPr="0096139F" w:rsidRDefault="0096139F" w:rsidP="00637009">
      <w:pPr>
        <w:ind w:firstLine="0"/>
        <w:jc w:val="right"/>
        <w:rPr>
          <w:rFonts w:eastAsia="Calibri"/>
          <w:sz w:val="22"/>
          <w:szCs w:val="22"/>
          <w:lang w:eastAsia="en-US"/>
        </w:rPr>
      </w:pPr>
      <w:r w:rsidRPr="0096139F">
        <w:rPr>
          <w:rFonts w:eastAsia="Calibri"/>
          <w:sz w:val="22"/>
          <w:szCs w:val="22"/>
          <w:lang w:eastAsia="en-US"/>
        </w:rPr>
        <w:t xml:space="preserve"> Верхнехавского муниципального района </w:t>
      </w:r>
    </w:p>
    <w:p w:rsidR="00637009" w:rsidRPr="0096139F" w:rsidRDefault="0096139F" w:rsidP="00637009">
      <w:pPr>
        <w:ind w:firstLine="0"/>
        <w:jc w:val="right"/>
        <w:rPr>
          <w:rFonts w:eastAsia="Calibri"/>
          <w:sz w:val="22"/>
          <w:szCs w:val="22"/>
          <w:lang w:eastAsia="en-US"/>
        </w:rPr>
      </w:pPr>
      <w:r w:rsidRPr="0096139F">
        <w:rPr>
          <w:rFonts w:eastAsia="Calibri"/>
          <w:sz w:val="22"/>
          <w:szCs w:val="22"/>
          <w:lang w:eastAsia="en-US"/>
        </w:rPr>
        <w:t xml:space="preserve">                                                      “Об утверждении  бюджета </w:t>
      </w:r>
      <w:r>
        <w:rPr>
          <w:rFonts w:eastAsia="Calibri"/>
          <w:sz w:val="22"/>
          <w:szCs w:val="22"/>
          <w:lang w:eastAsia="en-US"/>
        </w:rPr>
        <w:t>Семё</w:t>
      </w:r>
      <w:r w:rsidR="00A81EC1" w:rsidRPr="0096139F">
        <w:rPr>
          <w:rFonts w:eastAsia="Calibri"/>
          <w:sz w:val="22"/>
          <w:szCs w:val="22"/>
          <w:lang w:eastAsia="en-US"/>
        </w:rPr>
        <w:t>новского</w:t>
      </w:r>
      <w:r w:rsidRPr="0096139F">
        <w:rPr>
          <w:rFonts w:eastAsia="Calibri"/>
          <w:sz w:val="22"/>
          <w:szCs w:val="22"/>
          <w:lang w:eastAsia="en-US"/>
        </w:rPr>
        <w:t xml:space="preserve"> сельского</w:t>
      </w:r>
    </w:p>
    <w:p w:rsidR="00637009" w:rsidRPr="00DC4D42" w:rsidRDefault="004C5FE9" w:rsidP="00637009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96139F">
        <w:rPr>
          <w:rFonts w:eastAsia="Calibri"/>
          <w:sz w:val="22"/>
          <w:szCs w:val="22"/>
          <w:lang w:eastAsia="en-US"/>
        </w:rPr>
        <w:t xml:space="preserve">поселения на </w:t>
      </w:r>
      <w:r w:rsidR="00BB21B0" w:rsidRPr="0096139F">
        <w:rPr>
          <w:rFonts w:eastAsia="Calibri"/>
          <w:sz w:val="22"/>
          <w:szCs w:val="22"/>
          <w:lang w:eastAsia="en-US"/>
        </w:rPr>
        <w:t>202</w:t>
      </w:r>
      <w:r w:rsidR="0069769B" w:rsidRPr="0096139F">
        <w:rPr>
          <w:rFonts w:eastAsia="Calibri"/>
          <w:sz w:val="22"/>
          <w:szCs w:val="22"/>
          <w:lang w:eastAsia="en-US"/>
        </w:rPr>
        <w:t>5</w:t>
      </w:r>
      <w:r w:rsidR="0096139F" w:rsidRPr="0096139F">
        <w:rPr>
          <w:rFonts w:eastAsia="Calibri"/>
          <w:sz w:val="22"/>
          <w:szCs w:val="22"/>
          <w:lang w:eastAsia="en-US"/>
        </w:rPr>
        <w:t xml:space="preserve"> год и на плановый                                                                                                                      период </w:t>
      </w:r>
      <w:r w:rsidR="00BB21B0" w:rsidRPr="0096139F">
        <w:rPr>
          <w:rFonts w:eastAsia="Calibri"/>
          <w:sz w:val="22"/>
          <w:szCs w:val="22"/>
          <w:lang w:eastAsia="en-US"/>
        </w:rPr>
        <w:t>202</w:t>
      </w:r>
      <w:r w:rsidR="0069769B" w:rsidRPr="0096139F">
        <w:rPr>
          <w:rFonts w:eastAsia="Calibri"/>
          <w:sz w:val="22"/>
          <w:szCs w:val="22"/>
          <w:lang w:eastAsia="en-US"/>
        </w:rPr>
        <w:t>6</w:t>
      </w:r>
      <w:r w:rsidR="0096139F" w:rsidRPr="0096139F">
        <w:rPr>
          <w:rFonts w:eastAsia="Calibri"/>
          <w:sz w:val="22"/>
          <w:szCs w:val="22"/>
          <w:lang w:eastAsia="en-US"/>
        </w:rPr>
        <w:t xml:space="preserve"> и </w:t>
      </w:r>
      <w:r w:rsidR="00BB21B0" w:rsidRPr="0096139F">
        <w:rPr>
          <w:rFonts w:eastAsia="Calibri"/>
          <w:sz w:val="22"/>
          <w:szCs w:val="22"/>
          <w:lang w:eastAsia="en-US"/>
        </w:rPr>
        <w:t>202</w:t>
      </w:r>
      <w:r w:rsidR="0069769B" w:rsidRPr="0096139F">
        <w:rPr>
          <w:rFonts w:eastAsia="Calibri"/>
          <w:sz w:val="22"/>
          <w:szCs w:val="22"/>
          <w:lang w:eastAsia="en-US"/>
        </w:rPr>
        <w:t>7</w:t>
      </w:r>
      <w:r w:rsidR="0096139F" w:rsidRPr="0096139F">
        <w:rPr>
          <w:rFonts w:eastAsia="Calibri"/>
          <w:sz w:val="22"/>
          <w:szCs w:val="22"/>
          <w:lang w:eastAsia="en-US"/>
        </w:rPr>
        <w:t xml:space="preserve"> годов»</w:t>
      </w:r>
    </w:p>
    <w:p w:rsidR="00593478" w:rsidRDefault="00593478" w:rsidP="00593478">
      <w:pPr>
        <w:ind w:left="1545" w:firstLine="0"/>
        <w:jc w:val="center"/>
        <w:rPr>
          <w:szCs w:val="28"/>
        </w:rPr>
      </w:pPr>
    </w:p>
    <w:p w:rsidR="00593478" w:rsidRPr="00EC2713" w:rsidRDefault="00BB21B0" w:rsidP="00BB21B0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643388">
        <w:rPr>
          <w:b/>
          <w:bCs/>
          <w:color w:val="000000"/>
          <w:szCs w:val="28"/>
        </w:rPr>
        <w:t>Источники фи</w:t>
      </w:r>
      <w:r>
        <w:rPr>
          <w:b/>
          <w:bCs/>
          <w:color w:val="000000"/>
          <w:szCs w:val="28"/>
        </w:rPr>
        <w:t xml:space="preserve">нансирования дефицита </w:t>
      </w:r>
      <w:r w:rsidRPr="00643388">
        <w:rPr>
          <w:b/>
          <w:bCs/>
          <w:color w:val="000000"/>
          <w:szCs w:val="28"/>
        </w:rPr>
        <w:t xml:space="preserve">бюджета </w:t>
      </w:r>
      <w:r w:rsidR="0096139F">
        <w:rPr>
          <w:b/>
          <w:szCs w:val="28"/>
        </w:rPr>
        <w:t>Семё</w:t>
      </w:r>
      <w:r w:rsidR="00A81EC1">
        <w:rPr>
          <w:b/>
          <w:szCs w:val="28"/>
        </w:rPr>
        <w:t>новского</w:t>
      </w:r>
      <w:r>
        <w:rPr>
          <w:b/>
          <w:szCs w:val="28"/>
        </w:rPr>
        <w:t xml:space="preserve"> сельского поселения </w:t>
      </w:r>
      <w:r w:rsidRPr="00643388">
        <w:rPr>
          <w:b/>
          <w:bCs/>
          <w:color w:val="000000"/>
          <w:szCs w:val="28"/>
        </w:rPr>
        <w:t>на 202</w:t>
      </w:r>
      <w:r w:rsidR="0069769B">
        <w:rPr>
          <w:b/>
          <w:bCs/>
          <w:color w:val="000000"/>
          <w:szCs w:val="28"/>
        </w:rPr>
        <w:t>5</w:t>
      </w:r>
      <w:r w:rsidRPr="00643388">
        <w:rPr>
          <w:b/>
          <w:bCs/>
          <w:color w:val="000000"/>
          <w:szCs w:val="28"/>
        </w:rPr>
        <w:t xml:space="preserve"> год и на плановый период 202</w:t>
      </w:r>
      <w:r w:rsidR="0069769B">
        <w:rPr>
          <w:b/>
          <w:bCs/>
          <w:color w:val="000000"/>
          <w:szCs w:val="28"/>
        </w:rPr>
        <w:t>6</w:t>
      </w:r>
      <w:r w:rsidRPr="00643388">
        <w:rPr>
          <w:b/>
          <w:bCs/>
          <w:color w:val="000000"/>
          <w:szCs w:val="28"/>
        </w:rPr>
        <w:t xml:space="preserve"> и 202</w:t>
      </w:r>
      <w:r w:rsidR="0069769B">
        <w:rPr>
          <w:b/>
          <w:bCs/>
          <w:color w:val="000000"/>
          <w:szCs w:val="28"/>
        </w:rPr>
        <w:t>7</w:t>
      </w:r>
      <w:r w:rsidRPr="00643388">
        <w:rPr>
          <w:b/>
          <w:bCs/>
          <w:color w:val="000000"/>
          <w:szCs w:val="28"/>
        </w:rPr>
        <w:t xml:space="preserve"> годов</w:t>
      </w:r>
      <w:r w:rsidR="0096139F">
        <w:rPr>
          <w:b/>
          <w:szCs w:val="28"/>
        </w:rPr>
        <w:t xml:space="preserve"> </w:t>
      </w:r>
    </w:p>
    <w:p w:rsidR="00593478" w:rsidRDefault="00593478" w:rsidP="00593478">
      <w:pPr>
        <w:shd w:val="clear" w:color="auto" w:fill="FFFFFF"/>
        <w:ind w:firstLine="0"/>
        <w:jc w:val="center"/>
        <w:rPr>
          <w:szCs w:val="28"/>
        </w:rPr>
      </w:pPr>
    </w:p>
    <w:p w:rsidR="00593478" w:rsidRDefault="0096139F" w:rsidP="00593478">
      <w:pPr>
        <w:shd w:val="clear" w:color="auto" w:fill="FFFFFF"/>
        <w:ind w:firstLine="0"/>
        <w:jc w:val="right"/>
        <w:rPr>
          <w:szCs w:val="28"/>
        </w:rPr>
      </w:pPr>
      <w:r>
        <w:rPr>
          <w:szCs w:val="28"/>
        </w:rPr>
        <w:t xml:space="preserve">   (тыс.руб.)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700"/>
        <w:gridCol w:w="1440"/>
        <w:gridCol w:w="1260"/>
        <w:gridCol w:w="1260"/>
      </w:tblGrid>
      <w:tr w:rsidR="00587A5A" w:rsidTr="00642CA9">
        <w:trPr>
          <w:trHeight w:val="420"/>
        </w:trPr>
        <w:tc>
          <w:tcPr>
            <w:tcW w:w="3420" w:type="dxa"/>
            <w:shd w:val="clear" w:color="auto" w:fill="auto"/>
            <w:vAlign w:val="center"/>
          </w:tcPr>
          <w:p w:rsidR="0069769B" w:rsidRPr="00957A9F" w:rsidRDefault="0096139F" w:rsidP="00642CA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7A9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vAlign w:val="center"/>
          </w:tcPr>
          <w:p w:rsidR="0069769B" w:rsidRPr="00957A9F" w:rsidRDefault="0096139F" w:rsidP="001959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7A9F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440" w:type="dxa"/>
            <w:vAlign w:val="center"/>
          </w:tcPr>
          <w:p w:rsidR="0069769B" w:rsidRPr="00957A9F" w:rsidRDefault="0096139F" w:rsidP="00616E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 </w:t>
            </w:r>
            <w:r w:rsidRPr="00957A9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60" w:type="dxa"/>
            <w:vAlign w:val="center"/>
          </w:tcPr>
          <w:p w:rsidR="0069769B" w:rsidRPr="00957A9F" w:rsidRDefault="0096139F" w:rsidP="00616E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 </w:t>
            </w:r>
            <w:r w:rsidRPr="00957A9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60" w:type="dxa"/>
            <w:vAlign w:val="center"/>
          </w:tcPr>
          <w:p w:rsidR="0069769B" w:rsidRPr="00957A9F" w:rsidRDefault="0096139F" w:rsidP="0069769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2027 </w:t>
            </w:r>
            <w:r w:rsidRPr="00957A9F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87A5A" w:rsidTr="00642CA9">
        <w:trPr>
          <w:trHeight w:val="420"/>
        </w:trPr>
        <w:tc>
          <w:tcPr>
            <w:tcW w:w="3420" w:type="dxa"/>
            <w:shd w:val="clear" w:color="auto" w:fill="auto"/>
          </w:tcPr>
          <w:p w:rsidR="0069769B" w:rsidRPr="00957A9F" w:rsidRDefault="0096139F" w:rsidP="0019591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57A9F">
              <w:rPr>
                <w:b/>
                <w:bCs/>
                <w:sz w:val="24"/>
                <w:szCs w:val="24"/>
              </w:rPr>
              <w:t>ИСТОЧНИКИ ВНУТРЕ</w:t>
            </w:r>
            <w:r w:rsidRPr="00957A9F">
              <w:rPr>
                <w:b/>
                <w:bCs/>
                <w:sz w:val="24"/>
                <w:szCs w:val="24"/>
              </w:rPr>
              <w:t>Н</w:t>
            </w:r>
            <w:r w:rsidRPr="00957A9F">
              <w:rPr>
                <w:b/>
                <w:bCs/>
                <w:sz w:val="24"/>
                <w:szCs w:val="24"/>
              </w:rPr>
              <w:t>НЕГО ФИНАНСИРОВ</w:t>
            </w:r>
            <w:r w:rsidRPr="00957A9F">
              <w:rPr>
                <w:b/>
                <w:bCs/>
                <w:sz w:val="24"/>
                <w:szCs w:val="24"/>
              </w:rPr>
              <w:t>А</w:t>
            </w:r>
            <w:r w:rsidRPr="00957A9F">
              <w:rPr>
                <w:b/>
                <w:bCs/>
                <w:sz w:val="24"/>
                <w:szCs w:val="24"/>
              </w:rPr>
              <w:t>НИЯ ДЕФИЦИТА БЮ</w:t>
            </w:r>
            <w:r w:rsidRPr="00957A9F">
              <w:rPr>
                <w:b/>
                <w:bCs/>
                <w:sz w:val="24"/>
                <w:szCs w:val="24"/>
              </w:rPr>
              <w:t>Д</w:t>
            </w:r>
            <w:r w:rsidRPr="00957A9F">
              <w:rPr>
                <w:b/>
                <w:bCs/>
                <w:sz w:val="24"/>
                <w:szCs w:val="24"/>
              </w:rPr>
              <w:t>ЖЕТА</w:t>
            </w:r>
          </w:p>
        </w:tc>
        <w:tc>
          <w:tcPr>
            <w:tcW w:w="2700" w:type="dxa"/>
            <w:vAlign w:val="center"/>
          </w:tcPr>
          <w:p w:rsidR="0069769B" w:rsidRPr="00957A9F" w:rsidRDefault="0096139F" w:rsidP="001959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7A9F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40" w:type="dxa"/>
            <w:vAlign w:val="center"/>
          </w:tcPr>
          <w:p w:rsidR="0069769B" w:rsidRPr="00BA0C48" w:rsidRDefault="0096139F" w:rsidP="002449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69769B" w:rsidRPr="00BA0C48" w:rsidRDefault="0096139F" w:rsidP="00BB21B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69769B" w:rsidRPr="00BA0C48" w:rsidRDefault="0096139F" w:rsidP="0024490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87A5A" w:rsidTr="00642CA9">
        <w:trPr>
          <w:trHeight w:val="210"/>
        </w:trPr>
        <w:tc>
          <w:tcPr>
            <w:tcW w:w="3420" w:type="dxa"/>
            <w:shd w:val="clear" w:color="auto" w:fill="auto"/>
          </w:tcPr>
          <w:p w:rsidR="0069769B" w:rsidRPr="00957A9F" w:rsidRDefault="0096139F" w:rsidP="0019591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57A9F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vAlign w:val="center"/>
          </w:tcPr>
          <w:p w:rsidR="0069769B" w:rsidRPr="00957A9F" w:rsidRDefault="0096139F" w:rsidP="0019591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57A9F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40" w:type="dxa"/>
            <w:vAlign w:val="center"/>
          </w:tcPr>
          <w:p w:rsidR="0069769B" w:rsidRPr="00BA0C48" w:rsidRDefault="0096139F" w:rsidP="005934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69769B" w:rsidRPr="00BA0C48" w:rsidRDefault="0096139F" w:rsidP="005934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69769B" w:rsidRPr="00BA0C48" w:rsidRDefault="0096139F" w:rsidP="005934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0C4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87A5A" w:rsidTr="00AE64A1">
        <w:trPr>
          <w:trHeight w:val="210"/>
        </w:trPr>
        <w:tc>
          <w:tcPr>
            <w:tcW w:w="3420" w:type="dxa"/>
            <w:shd w:val="clear" w:color="auto" w:fill="auto"/>
          </w:tcPr>
          <w:p w:rsidR="00AE64A1" w:rsidRPr="00957A9F" w:rsidRDefault="0096139F" w:rsidP="00195918">
            <w:pPr>
              <w:ind w:firstLine="0"/>
              <w:jc w:val="left"/>
              <w:rPr>
                <w:sz w:val="24"/>
                <w:szCs w:val="24"/>
              </w:rPr>
            </w:pPr>
            <w:r w:rsidRPr="00957A9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00" w:type="dxa"/>
            <w:vAlign w:val="center"/>
          </w:tcPr>
          <w:p w:rsidR="00AE64A1" w:rsidRPr="00957A9F" w:rsidRDefault="0096139F" w:rsidP="00195918">
            <w:pPr>
              <w:ind w:firstLine="0"/>
              <w:jc w:val="center"/>
              <w:rPr>
                <w:sz w:val="24"/>
                <w:szCs w:val="24"/>
              </w:rPr>
            </w:pPr>
            <w:r w:rsidRPr="00957A9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4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5 388,80</w:t>
            </w:r>
          </w:p>
        </w:tc>
        <w:tc>
          <w:tcPr>
            <w:tcW w:w="126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3 853,50</w:t>
            </w:r>
          </w:p>
        </w:tc>
        <w:tc>
          <w:tcPr>
            <w:tcW w:w="126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9 283,60</w:t>
            </w:r>
          </w:p>
        </w:tc>
      </w:tr>
      <w:tr w:rsidR="00587A5A" w:rsidTr="00AE64A1">
        <w:trPr>
          <w:trHeight w:val="420"/>
        </w:trPr>
        <w:tc>
          <w:tcPr>
            <w:tcW w:w="3420" w:type="dxa"/>
            <w:shd w:val="clear" w:color="auto" w:fill="auto"/>
          </w:tcPr>
          <w:p w:rsidR="00AE64A1" w:rsidRPr="00957A9F" w:rsidRDefault="0096139F" w:rsidP="0059545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AE64A1" w:rsidRPr="00957A9F" w:rsidRDefault="0096139F" w:rsidP="0069769B">
            <w:pPr>
              <w:ind w:firstLine="0"/>
              <w:jc w:val="center"/>
              <w:rPr>
                <w:sz w:val="24"/>
                <w:szCs w:val="24"/>
              </w:rPr>
            </w:pPr>
            <w:r w:rsidRPr="00957A9F">
              <w:rPr>
                <w:sz w:val="24"/>
                <w:szCs w:val="24"/>
              </w:rPr>
              <w:t>01 05 02 01</w:t>
            </w:r>
            <w:r>
              <w:rPr>
                <w:sz w:val="24"/>
                <w:szCs w:val="24"/>
              </w:rPr>
              <w:t xml:space="preserve"> 1</w:t>
            </w:r>
            <w:r w:rsidRPr="00957A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</w:t>
            </w:r>
            <w:r w:rsidRPr="00957A9F">
              <w:rPr>
                <w:sz w:val="24"/>
                <w:szCs w:val="24"/>
              </w:rPr>
              <w:t>000 510</w:t>
            </w:r>
          </w:p>
        </w:tc>
        <w:tc>
          <w:tcPr>
            <w:tcW w:w="144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5 388,80</w:t>
            </w:r>
          </w:p>
        </w:tc>
        <w:tc>
          <w:tcPr>
            <w:tcW w:w="126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3 853,50</w:t>
            </w:r>
          </w:p>
        </w:tc>
        <w:tc>
          <w:tcPr>
            <w:tcW w:w="126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9 283,60</w:t>
            </w:r>
          </w:p>
        </w:tc>
      </w:tr>
      <w:tr w:rsidR="00587A5A" w:rsidTr="00AE64A1">
        <w:trPr>
          <w:trHeight w:val="631"/>
        </w:trPr>
        <w:tc>
          <w:tcPr>
            <w:tcW w:w="3420" w:type="dxa"/>
            <w:shd w:val="clear" w:color="auto" w:fill="auto"/>
          </w:tcPr>
          <w:p w:rsidR="00AE64A1" w:rsidRPr="00957A9F" w:rsidRDefault="0096139F" w:rsidP="00195918">
            <w:pPr>
              <w:ind w:firstLine="0"/>
              <w:jc w:val="left"/>
              <w:rPr>
                <w:sz w:val="24"/>
                <w:szCs w:val="24"/>
              </w:rPr>
            </w:pPr>
            <w:r w:rsidRPr="00957A9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00" w:type="dxa"/>
            <w:vAlign w:val="center"/>
          </w:tcPr>
          <w:p w:rsidR="00AE64A1" w:rsidRPr="00957A9F" w:rsidRDefault="0096139F" w:rsidP="00195918">
            <w:pPr>
              <w:ind w:firstLine="0"/>
              <w:jc w:val="center"/>
              <w:rPr>
                <w:sz w:val="24"/>
                <w:szCs w:val="24"/>
              </w:rPr>
            </w:pPr>
            <w:r w:rsidRPr="00957A9F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4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5 388,80</w:t>
            </w:r>
          </w:p>
        </w:tc>
        <w:tc>
          <w:tcPr>
            <w:tcW w:w="126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3 853,50</w:t>
            </w:r>
          </w:p>
        </w:tc>
        <w:tc>
          <w:tcPr>
            <w:tcW w:w="126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9 283,60</w:t>
            </w:r>
          </w:p>
        </w:tc>
      </w:tr>
      <w:tr w:rsidR="00587A5A" w:rsidTr="00AE64A1">
        <w:trPr>
          <w:trHeight w:val="751"/>
        </w:trPr>
        <w:tc>
          <w:tcPr>
            <w:tcW w:w="3420" w:type="dxa"/>
            <w:shd w:val="clear" w:color="auto" w:fill="auto"/>
          </w:tcPr>
          <w:p w:rsidR="00AE64A1" w:rsidRPr="00957A9F" w:rsidRDefault="0096139F" w:rsidP="00BB21B0">
            <w:pPr>
              <w:ind w:firstLine="0"/>
              <w:jc w:val="left"/>
              <w:rPr>
                <w:sz w:val="24"/>
                <w:szCs w:val="24"/>
              </w:rPr>
            </w:pPr>
            <w:r w:rsidRPr="00957A9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2700" w:type="dxa"/>
            <w:vAlign w:val="center"/>
          </w:tcPr>
          <w:p w:rsidR="00AE64A1" w:rsidRPr="00957A9F" w:rsidRDefault="0096139F" w:rsidP="00195918">
            <w:pPr>
              <w:ind w:firstLine="0"/>
              <w:jc w:val="center"/>
              <w:rPr>
                <w:sz w:val="24"/>
                <w:szCs w:val="24"/>
              </w:rPr>
            </w:pPr>
            <w:r w:rsidRPr="00957A9F">
              <w:rPr>
                <w:sz w:val="24"/>
                <w:szCs w:val="24"/>
              </w:rPr>
              <w:t xml:space="preserve">01 05 02 01 </w:t>
            </w:r>
            <w:r>
              <w:rPr>
                <w:sz w:val="24"/>
                <w:szCs w:val="24"/>
              </w:rPr>
              <w:t>10</w:t>
            </w:r>
            <w:r w:rsidRPr="00957A9F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144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5 388,80</w:t>
            </w:r>
          </w:p>
        </w:tc>
        <w:tc>
          <w:tcPr>
            <w:tcW w:w="126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3 853,50</w:t>
            </w:r>
          </w:p>
        </w:tc>
        <w:tc>
          <w:tcPr>
            <w:tcW w:w="1260" w:type="dxa"/>
            <w:vAlign w:val="center"/>
          </w:tcPr>
          <w:p w:rsidR="00AE64A1" w:rsidRPr="00AE64A1" w:rsidRDefault="0096139F" w:rsidP="00AE64A1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64A1">
              <w:rPr>
                <w:bCs/>
                <w:color w:val="000000"/>
                <w:sz w:val="24"/>
                <w:szCs w:val="24"/>
              </w:rPr>
              <w:t>9 283,60</w:t>
            </w:r>
          </w:p>
        </w:tc>
      </w:tr>
    </w:tbl>
    <w:p w:rsidR="00593478" w:rsidRPr="00373890" w:rsidRDefault="00593478" w:rsidP="00593478">
      <w:pPr>
        <w:ind w:firstLine="0"/>
        <w:jc w:val="center"/>
        <w:rPr>
          <w:szCs w:val="28"/>
        </w:rPr>
      </w:pPr>
    </w:p>
    <w:p w:rsidR="00593478" w:rsidRDefault="00593478" w:rsidP="00F158CB">
      <w:pPr>
        <w:ind w:left="825" w:firstLine="0"/>
        <w:rPr>
          <w:sz w:val="22"/>
          <w:szCs w:val="22"/>
        </w:rPr>
        <w:sectPr w:rsidR="00593478" w:rsidSect="001F3D60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0" w:gutter="0"/>
          <w:pgNumType w:start="1"/>
          <w:cols w:space="708"/>
          <w:docGrid w:linePitch="360"/>
        </w:sectPr>
      </w:pPr>
    </w:p>
    <w:tbl>
      <w:tblPr>
        <w:tblW w:w="0" w:type="auto"/>
        <w:jc w:val="right"/>
        <w:tblInd w:w="8073" w:type="dxa"/>
        <w:tblLook w:val="04A0"/>
      </w:tblPr>
      <w:tblGrid>
        <w:gridCol w:w="4559"/>
      </w:tblGrid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96139F" w:rsidP="006C0EFB">
            <w:pPr>
              <w:pageBreakBefore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6139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Приложение №2    </w:t>
            </w:r>
          </w:p>
        </w:tc>
      </w:tr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96139F" w:rsidP="007C1FB4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  к решению Совета народных депутатов</w:t>
            </w:r>
          </w:p>
        </w:tc>
      </w:tr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96139F" w:rsidP="007C1FB4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Семё</w:t>
            </w:r>
            <w:r w:rsidR="00291847" w:rsidRPr="0096139F">
              <w:rPr>
                <w:rFonts w:eastAsia="Calibri"/>
                <w:sz w:val="24"/>
                <w:szCs w:val="24"/>
                <w:lang w:eastAsia="en-US"/>
              </w:rPr>
              <w:t>новского</w:t>
            </w: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96139F" w:rsidP="006C0EFB">
            <w:pPr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Верхнехавского муниципального района </w:t>
            </w:r>
          </w:p>
        </w:tc>
      </w:tr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96139F" w:rsidP="007C1FB4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“Об утверждении  бюджета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Семё</w:t>
            </w:r>
            <w:r w:rsidR="00291847" w:rsidRPr="0096139F">
              <w:rPr>
                <w:rFonts w:eastAsia="Calibri"/>
                <w:sz w:val="24"/>
                <w:szCs w:val="24"/>
                <w:lang w:eastAsia="en-US"/>
              </w:rPr>
              <w:t>новского</w:t>
            </w: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96139F" w:rsidP="007C1FB4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сельского поселения </w:t>
            </w:r>
          </w:p>
        </w:tc>
      </w:tr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96139F" w:rsidP="007C1FB4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Верхнехавского муниципального  </w:t>
            </w:r>
          </w:p>
        </w:tc>
      </w:tr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96139F" w:rsidP="00276D37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района на </w:t>
            </w:r>
            <w:r w:rsidR="008B29EF" w:rsidRPr="0096139F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76D37" w:rsidRPr="0096139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6139F">
              <w:rPr>
                <w:rFonts w:eastAsia="Calibri"/>
                <w:sz w:val="24"/>
                <w:szCs w:val="24"/>
                <w:lang w:eastAsia="en-US"/>
              </w:rPr>
              <w:t xml:space="preserve"> год и на  плановый период </w:t>
            </w:r>
          </w:p>
        </w:tc>
      </w:tr>
      <w:tr w:rsidR="00587A5A" w:rsidTr="006C0EFB">
        <w:trPr>
          <w:jc w:val="right"/>
        </w:trPr>
        <w:tc>
          <w:tcPr>
            <w:tcW w:w="0" w:type="auto"/>
            <w:vAlign w:val="center"/>
          </w:tcPr>
          <w:p w:rsidR="00585BEA" w:rsidRPr="0096139F" w:rsidRDefault="00276D37" w:rsidP="00276D37">
            <w:pPr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6139F"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3C2191" w:rsidRPr="0096139F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="008B29EF" w:rsidRPr="0096139F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Pr="0096139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96139F" w:rsidRPr="0096139F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  <w:r w:rsidR="00804856" w:rsidRPr="00961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:rsidR="00957A9F" w:rsidRPr="00731DE9" w:rsidRDefault="00957A9F" w:rsidP="00804856">
      <w:pPr>
        <w:ind w:firstLine="0"/>
        <w:jc w:val="left"/>
        <w:outlineLvl w:val="0"/>
        <w:rPr>
          <w:rFonts w:ascii="Calibri" w:eastAsia="Calibri" w:hAnsi="Calibri"/>
          <w:sz w:val="24"/>
          <w:szCs w:val="24"/>
          <w:lang w:eastAsia="en-US"/>
        </w:rPr>
      </w:pPr>
    </w:p>
    <w:p w:rsidR="008B29EF" w:rsidRPr="00A93247" w:rsidRDefault="0096139F" w:rsidP="008B29E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  <w:r w:rsidRPr="00A93247">
        <w:rPr>
          <w:b/>
          <w:bCs/>
          <w:color w:val="000000"/>
          <w:szCs w:val="28"/>
        </w:rPr>
        <w:t xml:space="preserve">Доходы </w:t>
      </w:r>
    </w:p>
    <w:p w:rsidR="008B29EF" w:rsidRPr="00A93247" w:rsidRDefault="0096139F" w:rsidP="008B29E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местного</w:t>
      </w:r>
      <w:r w:rsidRPr="00A93247">
        <w:rPr>
          <w:b/>
          <w:bCs/>
          <w:color w:val="000000"/>
          <w:szCs w:val="28"/>
        </w:rPr>
        <w:t xml:space="preserve"> бюджета по кодам видов доходов, подвидов доходов </w:t>
      </w:r>
    </w:p>
    <w:p w:rsidR="008B29EF" w:rsidRDefault="0096139F" w:rsidP="008B29EF">
      <w:pPr>
        <w:widowControl w:val="0"/>
        <w:ind w:firstLine="0"/>
        <w:jc w:val="center"/>
        <w:rPr>
          <w:b/>
          <w:bCs/>
          <w:color w:val="000000"/>
          <w:szCs w:val="28"/>
        </w:rPr>
      </w:pPr>
      <w:r w:rsidRPr="00A93247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>202</w:t>
      </w:r>
      <w:r w:rsidR="00276D37">
        <w:rPr>
          <w:b/>
          <w:bCs/>
          <w:color w:val="000000"/>
          <w:szCs w:val="28"/>
        </w:rPr>
        <w:t>5</w:t>
      </w:r>
      <w:r w:rsidRPr="00A93247">
        <w:rPr>
          <w:b/>
          <w:bCs/>
          <w:color w:val="000000"/>
          <w:szCs w:val="28"/>
        </w:rPr>
        <w:t xml:space="preserve"> год и на плановый период </w:t>
      </w:r>
      <w:r>
        <w:rPr>
          <w:b/>
          <w:bCs/>
          <w:color w:val="000000"/>
          <w:szCs w:val="28"/>
        </w:rPr>
        <w:t>202</w:t>
      </w:r>
      <w:r w:rsidR="00276D37">
        <w:rPr>
          <w:b/>
          <w:bCs/>
          <w:color w:val="000000"/>
          <w:szCs w:val="28"/>
        </w:rPr>
        <w:t>6</w:t>
      </w:r>
      <w:r w:rsidRPr="00A93247">
        <w:rPr>
          <w:b/>
          <w:bCs/>
          <w:color w:val="000000"/>
          <w:szCs w:val="28"/>
        </w:rPr>
        <w:t xml:space="preserve"> и 202</w:t>
      </w:r>
      <w:r w:rsidR="00276D37">
        <w:rPr>
          <w:b/>
          <w:bCs/>
          <w:color w:val="000000"/>
          <w:szCs w:val="28"/>
        </w:rPr>
        <w:t>7</w:t>
      </w:r>
      <w:r w:rsidRPr="00A93247">
        <w:rPr>
          <w:b/>
          <w:bCs/>
          <w:color w:val="000000"/>
          <w:szCs w:val="28"/>
        </w:rPr>
        <w:t xml:space="preserve"> годов</w:t>
      </w:r>
    </w:p>
    <w:p w:rsidR="00957A9F" w:rsidRDefault="002541F0" w:rsidP="002541F0">
      <w:pPr>
        <w:widowControl w:val="0"/>
        <w:autoSpaceDE w:val="0"/>
        <w:autoSpaceDN w:val="0"/>
        <w:ind w:firstLine="0"/>
        <w:jc w:val="right"/>
        <w:rPr>
          <w:szCs w:val="28"/>
        </w:rPr>
      </w:pPr>
      <w:r w:rsidRPr="000B3F02">
        <w:rPr>
          <w:szCs w:val="28"/>
        </w:rPr>
        <w:t xml:space="preserve"> </w:t>
      </w:r>
      <w:r w:rsidR="0096139F" w:rsidRPr="000B3F02">
        <w:rPr>
          <w:szCs w:val="28"/>
        </w:rPr>
        <w:t>(тыс. рублей)</w:t>
      </w:r>
    </w:p>
    <w:p w:rsidR="003D4933" w:rsidRDefault="003D4933" w:rsidP="007C1FB4">
      <w:pPr>
        <w:ind w:firstLine="0"/>
        <w:jc w:val="left"/>
        <w:rPr>
          <w:szCs w:val="28"/>
        </w:rPr>
      </w:pPr>
    </w:p>
    <w:p w:rsidR="00B70D89" w:rsidRDefault="00B70D89" w:rsidP="00410CD7">
      <w:pPr>
        <w:ind w:firstLine="4253"/>
        <w:jc w:val="right"/>
        <w:outlineLvl w:val="0"/>
        <w:rPr>
          <w:szCs w:val="28"/>
        </w:rPr>
      </w:pPr>
    </w:p>
    <w:p w:rsidR="00276D37" w:rsidRPr="00B70D89" w:rsidRDefault="00B70D89" w:rsidP="00B70D89">
      <w:pPr>
        <w:tabs>
          <w:tab w:val="left" w:pos="1055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468" w:type="dxa"/>
        <w:tblInd w:w="91" w:type="dxa"/>
        <w:tblLook w:val="04A0"/>
      </w:tblPr>
      <w:tblGrid>
        <w:gridCol w:w="3561"/>
        <w:gridCol w:w="6804"/>
        <w:gridCol w:w="1843"/>
        <w:gridCol w:w="1701"/>
        <w:gridCol w:w="1559"/>
      </w:tblGrid>
      <w:tr w:rsidR="00587A5A" w:rsidTr="0096139F">
        <w:trPr>
          <w:trHeight w:val="375"/>
          <w:tblHeader/>
        </w:trPr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Код бюджетной классиф</w:t>
            </w:r>
            <w:r w:rsidRPr="00276D37">
              <w:rPr>
                <w:bCs/>
                <w:color w:val="000000"/>
                <w:szCs w:val="28"/>
              </w:rPr>
              <w:t>и</w:t>
            </w:r>
            <w:r w:rsidRPr="00276D37">
              <w:rPr>
                <w:bCs/>
                <w:color w:val="000000"/>
                <w:szCs w:val="28"/>
              </w:rPr>
              <w:t>кации Российской Федер</w:t>
            </w:r>
            <w:r w:rsidRPr="00276D37">
              <w:rPr>
                <w:bCs/>
                <w:color w:val="000000"/>
                <w:szCs w:val="28"/>
              </w:rPr>
              <w:t>а</w:t>
            </w:r>
            <w:r w:rsidRPr="00276D37">
              <w:rPr>
                <w:bCs/>
                <w:color w:val="000000"/>
                <w:szCs w:val="28"/>
              </w:rPr>
              <w:t>ции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2027 год</w:t>
            </w:r>
          </w:p>
        </w:tc>
      </w:tr>
      <w:tr w:rsidR="00587A5A" w:rsidTr="0096139F">
        <w:trPr>
          <w:trHeight w:val="765"/>
          <w:tblHeader/>
        </w:trPr>
        <w:tc>
          <w:tcPr>
            <w:tcW w:w="3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276D37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276D37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276D37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276D37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276D37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587A5A" w:rsidTr="0096139F">
        <w:trPr>
          <w:trHeight w:val="390"/>
          <w:tblHeader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37" w:rsidRPr="00276D37" w:rsidRDefault="0096139F" w:rsidP="00276D37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5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000 8 50 00000 00 0000 000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276D37">
              <w:rPr>
                <w:bCs/>
                <w:color w:val="000000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5 388,80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3 853,50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9 283,60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1 030,00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000 1 01 00000 00 0000 000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20,00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20,00</w:t>
            </w:r>
          </w:p>
        </w:tc>
      </w:tr>
      <w:tr w:rsidR="00587A5A" w:rsidTr="0096139F">
        <w:trPr>
          <w:trHeight w:val="30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lastRenderedPageBreak/>
              <w:t>000 1 01 02010 01 0000 110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 на доходы физических лиц с доходов, источн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ком которых является налоговый агент, за исключен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ем доходов, в отношении которых исчисление и упл</w:t>
            </w:r>
            <w:r w:rsidRPr="00276D37">
              <w:rPr>
                <w:color w:val="000000"/>
                <w:szCs w:val="28"/>
              </w:rPr>
              <w:t>а</w:t>
            </w:r>
            <w:r w:rsidRPr="00276D37">
              <w:rPr>
                <w:color w:val="000000"/>
                <w:szCs w:val="28"/>
              </w:rPr>
              <w:t>та налога осуществляются в соответствии со статьями 227, 227.1 и 228 Налогового кодекса Российской Ф</w:t>
            </w:r>
            <w:r w:rsidRPr="00276D37">
              <w:rPr>
                <w:color w:val="000000"/>
                <w:szCs w:val="28"/>
              </w:rPr>
              <w:t>е</w:t>
            </w:r>
            <w:r w:rsidRPr="00276D37">
              <w:rPr>
                <w:color w:val="000000"/>
                <w:szCs w:val="28"/>
              </w:rPr>
              <w:t>дерации, а также доходов от долевого участия в орг</w:t>
            </w:r>
            <w:r w:rsidRPr="00276D37">
              <w:rPr>
                <w:color w:val="000000"/>
                <w:szCs w:val="28"/>
              </w:rPr>
              <w:t>а</w:t>
            </w:r>
            <w:r w:rsidRPr="00276D37">
              <w:rPr>
                <w:color w:val="000000"/>
                <w:szCs w:val="28"/>
              </w:rPr>
              <w:t>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14,00</w:t>
            </w:r>
          </w:p>
        </w:tc>
      </w:tr>
      <w:tr w:rsidR="00587A5A" w:rsidTr="0096139F">
        <w:trPr>
          <w:trHeight w:val="246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000 1 01 02030 01 0000 110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 на доходы физических лиц с доходов, получе</w:t>
            </w:r>
            <w:r w:rsidRPr="00276D37">
              <w:rPr>
                <w:color w:val="000000"/>
                <w:szCs w:val="28"/>
              </w:rPr>
              <w:t>н</w:t>
            </w:r>
            <w:r w:rsidRPr="00276D37">
              <w:rPr>
                <w:color w:val="000000"/>
                <w:szCs w:val="28"/>
              </w:rPr>
              <w:t>ных физическими лицами в соответствии со статьей 228 Налогового кодекса Российской Федерации (за исключением доходов от долевого участия в орган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зации, полученных физическим лицом налоговым р</w:t>
            </w:r>
            <w:r w:rsidRPr="00276D37">
              <w:rPr>
                <w:color w:val="000000"/>
                <w:szCs w:val="28"/>
              </w:rPr>
              <w:t>е</w:t>
            </w:r>
            <w:r w:rsidRPr="00276D37">
              <w:rPr>
                <w:color w:val="000000"/>
                <w:szCs w:val="28"/>
              </w:rPr>
              <w:t>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6,00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000 1 05 00000 00 0000 000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334,00</w:t>
            </w:r>
          </w:p>
        </w:tc>
      </w:tr>
      <w:tr w:rsidR="00587A5A" w:rsidTr="0096139F">
        <w:trPr>
          <w:trHeight w:val="76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000 1 05 03000 01 0000 110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334,00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000 1 05 03010 01 0000 110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334,00</w:t>
            </w:r>
          </w:p>
        </w:tc>
      </w:tr>
      <w:tr w:rsidR="00587A5A" w:rsidTr="0096139F">
        <w:trPr>
          <w:trHeight w:val="76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656,00</w:t>
            </w:r>
          </w:p>
        </w:tc>
      </w:tr>
      <w:tr w:rsidR="00587A5A" w:rsidTr="0096139F">
        <w:trPr>
          <w:trHeight w:val="76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lastRenderedPageBreak/>
              <w:t>000 1 06 01000 00 0000 110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127,00</w:t>
            </w:r>
          </w:p>
        </w:tc>
      </w:tr>
      <w:tr w:rsidR="00587A5A" w:rsidTr="0096139F">
        <w:trPr>
          <w:trHeight w:val="114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000 1 06 01030 10 0000 110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127,00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000 1 06 06000 00 0000 110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529,00</w:t>
            </w:r>
          </w:p>
        </w:tc>
      </w:tr>
      <w:tr w:rsidR="00587A5A" w:rsidTr="0096139F">
        <w:trPr>
          <w:trHeight w:val="76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000 1 06 06030 00 0000 110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70,00</w:t>
            </w:r>
          </w:p>
        </w:tc>
      </w:tr>
      <w:tr w:rsidR="00587A5A" w:rsidTr="0096139F">
        <w:trPr>
          <w:trHeight w:val="76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Земельный налог с организаций, обладающих земел</w:t>
            </w:r>
            <w:r w:rsidRPr="00276D37">
              <w:rPr>
                <w:color w:val="000000"/>
                <w:szCs w:val="28"/>
              </w:rPr>
              <w:t>ь</w:t>
            </w:r>
            <w:r w:rsidRPr="00276D37">
              <w:rPr>
                <w:color w:val="000000"/>
                <w:szCs w:val="28"/>
              </w:rPr>
              <w:t>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70,00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459,00</w:t>
            </w:r>
          </w:p>
        </w:tc>
      </w:tr>
      <w:tr w:rsidR="00587A5A" w:rsidTr="0096139F">
        <w:trPr>
          <w:trHeight w:val="114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000 1 06 06043 10 0000 110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Земельный налог с физических лиц, обладающих з</w:t>
            </w:r>
            <w:r w:rsidRPr="00276D37">
              <w:rPr>
                <w:color w:val="000000"/>
                <w:szCs w:val="28"/>
              </w:rPr>
              <w:t>е</w:t>
            </w:r>
            <w:r w:rsidRPr="00276D37">
              <w:rPr>
                <w:color w:val="000000"/>
                <w:szCs w:val="28"/>
              </w:rPr>
              <w:t>мельным участком, расположенным в границах сел</w:t>
            </w:r>
            <w:r w:rsidRPr="00276D37">
              <w:rPr>
                <w:color w:val="000000"/>
                <w:szCs w:val="28"/>
              </w:rPr>
              <w:t>ь</w:t>
            </w:r>
            <w:r w:rsidRPr="00276D37">
              <w:rPr>
                <w:color w:val="000000"/>
                <w:szCs w:val="28"/>
              </w:rPr>
              <w:t>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459,00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000 1 16 00000 00 0000 000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20,00</w:t>
            </w:r>
          </w:p>
        </w:tc>
      </w:tr>
      <w:tr w:rsidR="00587A5A" w:rsidTr="0096139F">
        <w:trPr>
          <w:trHeight w:val="151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000 1 16 07010 01 0000 140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Штрафы, неустойки, пени, уплаченные в случае пр</w:t>
            </w:r>
            <w:r w:rsidRPr="00276D37">
              <w:rPr>
                <w:color w:val="000000"/>
                <w:szCs w:val="28"/>
              </w:rPr>
              <w:t>о</w:t>
            </w:r>
            <w:r w:rsidRPr="00276D37">
              <w:rPr>
                <w:color w:val="000000"/>
                <w:szCs w:val="28"/>
              </w:rPr>
              <w:t>срочки исполнения поставщиком (подрядчиком, и</w:t>
            </w:r>
            <w:r w:rsidRPr="00276D37">
              <w:rPr>
                <w:color w:val="000000"/>
                <w:szCs w:val="28"/>
              </w:rPr>
              <w:t>с</w:t>
            </w:r>
            <w:r w:rsidRPr="00276D37">
              <w:rPr>
                <w:color w:val="000000"/>
                <w:szCs w:val="28"/>
              </w:rPr>
              <w:t>полнителем) обязательств, предусмотренных госуда</w:t>
            </w:r>
            <w:r w:rsidRPr="00276D37">
              <w:rPr>
                <w:color w:val="000000"/>
                <w:szCs w:val="28"/>
              </w:rPr>
              <w:t>р</w:t>
            </w:r>
            <w:r w:rsidRPr="00276D37">
              <w:rPr>
                <w:color w:val="000000"/>
                <w:szCs w:val="28"/>
              </w:rPr>
              <w:t>ственным (муниципальным) контрактом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</w:tr>
      <w:tr w:rsidR="00587A5A" w:rsidTr="0096139F">
        <w:trPr>
          <w:trHeight w:val="226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lastRenderedPageBreak/>
              <w:t>000 1 16 07010 10 0000 140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Штрафы, неустойки, пени, уплаченные в случае пр</w:t>
            </w:r>
            <w:r w:rsidRPr="00276D37">
              <w:rPr>
                <w:color w:val="000000"/>
                <w:szCs w:val="28"/>
              </w:rPr>
              <w:t>о</w:t>
            </w:r>
            <w:r w:rsidRPr="00276D37">
              <w:rPr>
                <w:color w:val="000000"/>
                <w:szCs w:val="28"/>
              </w:rPr>
              <w:t>срочки исполнения поставщиком (подрядчиком, и</w:t>
            </w:r>
            <w:r w:rsidRPr="00276D37">
              <w:rPr>
                <w:color w:val="000000"/>
                <w:szCs w:val="28"/>
              </w:rPr>
              <w:t>с</w:t>
            </w:r>
            <w:r w:rsidRPr="00276D37">
              <w:rPr>
                <w:color w:val="000000"/>
                <w:szCs w:val="28"/>
              </w:rPr>
              <w:t>полнителем) обязательств, предусмотренных муниц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</w:tr>
      <w:tr w:rsidR="00587A5A" w:rsidTr="0096139F">
        <w:trPr>
          <w:trHeight w:val="264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spacing w:after="280"/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000 1 16 07090 00 0000 140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Иные штрафы, неустойки, пени, уплаченные в соо</w:t>
            </w:r>
            <w:r w:rsidRPr="00276D37">
              <w:rPr>
                <w:color w:val="000000"/>
                <w:szCs w:val="28"/>
              </w:rPr>
              <w:t>т</w:t>
            </w:r>
            <w:r w:rsidRPr="00276D37">
              <w:rPr>
                <w:color w:val="000000"/>
                <w:szCs w:val="28"/>
              </w:rPr>
              <w:t>ветствии с законом или договором в случае неиспо</w:t>
            </w:r>
            <w:r w:rsidRPr="00276D37">
              <w:rPr>
                <w:color w:val="000000"/>
                <w:szCs w:val="28"/>
              </w:rPr>
              <w:t>л</w:t>
            </w:r>
            <w:r w:rsidRPr="00276D37">
              <w:rPr>
                <w:color w:val="000000"/>
                <w:szCs w:val="28"/>
              </w:rPr>
              <w:t>нения или ненадлежащего исполнения обязательств перед государственным (муниципальным) органом, казенным учреждением, Центральным банком Ро</w:t>
            </w:r>
            <w:r w:rsidRPr="00276D37">
              <w:rPr>
                <w:color w:val="000000"/>
                <w:szCs w:val="28"/>
              </w:rPr>
              <w:t>с</w:t>
            </w:r>
            <w:r w:rsidRPr="00276D37">
              <w:rPr>
                <w:color w:val="000000"/>
                <w:szCs w:val="28"/>
              </w:rPr>
              <w:t>сийской Федерации, государственной корпорацией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</w:tr>
      <w:tr w:rsidR="00587A5A" w:rsidTr="0096139F">
        <w:trPr>
          <w:trHeight w:val="226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spacing w:after="280"/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000 1 16 07090 10 0000 140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Иные штрафы, неустойки, пени, уплаченные в соо</w:t>
            </w:r>
            <w:r w:rsidRPr="00276D37">
              <w:rPr>
                <w:color w:val="000000"/>
                <w:szCs w:val="28"/>
              </w:rPr>
              <w:t>т</w:t>
            </w:r>
            <w:r w:rsidRPr="00276D37">
              <w:rPr>
                <w:color w:val="000000"/>
                <w:szCs w:val="28"/>
              </w:rPr>
              <w:t>ветствии с законом или договором в случае неиспо</w:t>
            </w:r>
            <w:r w:rsidRPr="00276D37">
              <w:rPr>
                <w:color w:val="000000"/>
                <w:szCs w:val="28"/>
              </w:rPr>
              <w:t>л</w:t>
            </w:r>
            <w:r w:rsidRPr="00276D37">
              <w:rPr>
                <w:color w:val="000000"/>
                <w:szCs w:val="28"/>
              </w:rPr>
              <w:t>нения или ненадлежащего исполнения обязательств перед муниципальным органом, (муниципальным к</w:t>
            </w:r>
            <w:r w:rsidRPr="00276D37">
              <w:rPr>
                <w:color w:val="000000"/>
                <w:szCs w:val="28"/>
              </w:rPr>
              <w:t>а</w:t>
            </w:r>
            <w:r w:rsidRPr="00276D37">
              <w:rPr>
                <w:color w:val="000000"/>
                <w:szCs w:val="28"/>
              </w:rPr>
              <w:t>зенным учреждением)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10,00</w:t>
            </w:r>
          </w:p>
        </w:tc>
      </w:tr>
      <w:tr w:rsidR="00587A5A" w:rsidTr="0096139F">
        <w:trPr>
          <w:trHeight w:val="39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4 386,80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2 838,50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8 253,60</w:t>
            </w:r>
          </w:p>
        </w:tc>
      </w:tr>
      <w:tr w:rsidR="00587A5A" w:rsidTr="0096139F">
        <w:trPr>
          <w:trHeight w:val="114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lastRenderedPageBreak/>
              <w:t>000 2 02 00000 00 0000 000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БЕЗВОЗМЕЗДНЫЕ ПОСТУПЛЕНИЯ ОТ ДРУГИХ БЮДЖЕТОВ БЮДЖЕТНОЙ СИСТЕМЫ РОССИ</w:t>
            </w:r>
            <w:r w:rsidRPr="00276D37">
              <w:rPr>
                <w:color w:val="000000"/>
                <w:szCs w:val="28"/>
              </w:rPr>
              <w:t>Й</w:t>
            </w:r>
            <w:r w:rsidRPr="00276D37">
              <w:rPr>
                <w:color w:val="000000"/>
                <w:szCs w:val="28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4 386,80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2 838,50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8 253,60</w:t>
            </w:r>
          </w:p>
        </w:tc>
      </w:tr>
      <w:tr w:rsidR="00587A5A" w:rsidTr="0096139F">
        <w:trPr>
          <w:trHeight w:val="75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695,80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698,30</w:t>
            </w:r>
          </w:p>
        </w:tc>
      </w:tr>
      <w:tr w:rsidR="00587A5A" w:rsidTr="0096139F">
        <w:trPr>
          <w:trHeight w:val="3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000 2 02 15001 00 0000 150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94,10</w:t>
            </w:r>
          </w:p>
        </w:tc>
      </w:tr>
      <w:tr w:rsidR="00587A5A" w:rsidTr="0096139F">
        <w:trPr>
          <w:trHeight w:val="112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Дотации бюджетам сельских поселений на выравн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вание бюджетной обеспеченности из бюджета субъе</w:t>
            </w:r>
            <w:r w:rsidRPr="00276D37">
              <w:rPr>
                <w:color w:val="000000"/>
                <w:szCs w:val="28"/>
              </w:rPr>
              <w:t>к</w:t>
            </w:r>
            <w:r w:rsidRPr="00276D37">
              <w:rPr>
                <w:color w:val="000000"/>
                <w:szCs w:val="28"/>
              </w:rPr>
              <w:t>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94,10</w:t>
            </w:r>
          </w:p>
        </w:tc>
      </w:tr>
      <w:tr w:rsidR="00587A5A" w:rsidTr="0096139F">
        <w:trPr>
          <w:trHeight w:val="15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000 2 02 16001 00 0000 150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</w:t>
            </w:r>
            <w:r w:rsidRPr="00276D37">
              <w:rPr>
                <w:color w:val="000000"/>
                <w:szCs w:val="28"/>
              </w:rPr>
              <w:t>к</w:t>
            </w:r>
            <w:r w:rsidRPr="00276D37">
              <w:rPr>
                <w:color w:val="000000"/>
                <w:szCs w:val="28"/>
              </w:rPr>
              <w:t>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604,20</w:t>
            </w:r>
          </w:p>
        </w:tc>
      </w:tr>
      <w:tr w:rsidR="00587A5A" w:rsidTr="0096139F">
        <w:trPr>
          <w:trHeight w:val="138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000 2 02 16001 10 0000 150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Дотации бюджетам сельских поселений на выравн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вание бюджетной обеспеченности из бюджетов мун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604,20</w:t>
            </w:r>
          </w:p>
        </w:tc>
      </w:tr>
      <w:tr w:rsidR="00587A5A" w:rsidTr="0096139F">
        <w:trPr>
          <w:trHeight w:val="7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000 2 02 20000 00 0000 150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5 027,20</w:t>
            </w:r>
          </w:p>
        </w:tc>
      </w:tr>
      <w:tr w:rsidR="00587A5A" w:rsidTr="0096139F">
        <w:trPr>
          <w:trHeight w:val="226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lastRenderedPageBreak/>
              <w:t>000 2 02 20216 00 0000 150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Субсидии бюджетам на осуществление дорожной де</w:t>
            </w:r>
            <w:r w:rsidRPr="00276D37">
              <w:rPr>
                <w:color w:val="000000"/>
                <w:szCs w:val="28"/>
              </w:rPr>
              <w:t>я</w:t>
            </w:r>
            <w:r w:rsidRPr="00276D37">
              <w:rPr>
                <w:color w:val="000000"/>
                <w:szCs w:val="28"/>
              </w:rPr>
              <w:t>тельности в отношении автомобильных дорог общего пользования, а также капитального ремонта и ремонта дворовых территорий многоквартирных домов, прое</w:t>
            </w:r>
            <w:r w:rsidRPr="00276D37">
              <w:rPr>
                <w:color w:val="000000"/>
                <w:szCs w:val="28"/>
              </w:rPr>
              <w:t>з</w:t>
            </w:r>
            <w:r w:rsidRPr="00276D37">
              <w:rPr>
                <w:color w:val="000000"/>
                <w:szCs w:val="28"/>
              </w:rPr>
              <w:t>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5 000,00</w:t>
            </w:r>
          </w:p>
        </w:tc>
      </w:tr>
      <w:tr w:rsidR="00587A5A" w:rsidTr="0096139F">
        <w:trPr>
          <w:trHeight w:val="2340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000 2 02 20216 10 0000 150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Субсидии бюджетам сельских поселений на осущес</w:t>
            </w:r>
            <w:r w:rsidRPr="00276D37">
              <w:rPr>
                <w:color w:val="000000"/>
                <w:szCs w:val="28"/>
              </w:rPr>
              <w:t>т</w:t>
            </w:r>
            <w:r w:rsidRPr="00276D37">
              <w:rPr>
                <w:color w:val="000000"/>
                <w:szCs w:val="28"/>
              </w:rPr>
              <w:t>вление дорожной деятельности в отношении автом</w:t>
            </w:r>
            <w:r w:rsidRPr="00276D37">
              <w:rPr>
                <w:color w:val="000000"/>
                <w:szCs w:val="28"/>
              </w:rPr>
              <w:t>о</w:t>
            </w:r>
            <w:r w:rsidRPr="00276D37">
              <w:rPr>
                <w:color w:val="000000"/>
                <w:szCs w:val="28"/>
              </w:rPr>
              <w:t>бильных дорог общего пользования, а также кап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тального ремонта и ремонта дворовых территорий многоквартирных домов, проездов к дворовым терр</w:t>
            </w:r>
            <w:r w:rsidRPr="00276D37">
              <w:rPr>
                <w:color w:val="000000"/>
                <w:szCs w:val="28"/>
              </w:rPr>
              <w:t>и</w:t>
            </w:r>
            <w:r w:rsidRPr="00276D37">
              <w:rPr>
                <w:color w:val="000000"/>
                <w:szCs w:val="28"/>
              </w:rPr>
              <w:t>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5 000,00</w:t>
            </w:r>
          </w:p>
        </w:tc>
      </w:tr>
      <w:tr w:rsidR="00587A5A" w:rsidTr="0096139F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000  2 02 29999 00 0000 150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</w:tr>
      <w:tr w:rsidR="00587A5A" w:rsidTr="0096139F">
        <w:trPr>
          <w:trHeight w:val="3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000  2 02 29999 10 0000 150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</w:tr>
      <w:tr w:rsidR="00587A5A" w:rsidTr="0096139F">
        <w:trPr>
          <w:trHeight w:val="7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000 2 02 30000 00 0000 150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Субвенции бюджетам бюджетной системы Росси</w:t>
            </w:r>
            <w:r w:rsidRPr="00276D37">
              <w:rPr>
                <w:color w:val="000000"/>
                <w:szCs w:val="28"/>
              </w:rPr>
              <w:t>й</w:t>
            </w:r>
            <w:r w:rsidRPr="00276D37">
              <w:rPr>
                <w:color w:val="000000"/>
                <w:szCs w:val="28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184,10</w:t>
            </w:r>
          </w:p>
        </w:tc>
      </w:tr>
      <w:tr w:rsidR="00587A5A" w:rsidTr="0096139F">
        <w:trPr>
          <w:trHeight w:val="112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000 2 02 35118 00 0000 150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Субвенции бюджетам на осуществление первичного воинского учета на территориях, где отсутствуют в</w:t>
            </w:r>
            <w:r w:rsidRPr="00276D37">
              <w:rPr>
                <w:color w:val="000000"/>
                <w:szCs w:val="28"/>
              </w:rPr>
              <w:t>о</w:t>
            </w:r>
            <w:r w:rsidRPr="00276D37">
              <w:rPr>
                <w:color w:val="000000"/>
                <w:szCs w:val="28"/>
              </w:rPr>
              <w:t>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184,10</w:t>
            </w:r>
          </w:p>
        </w:tc>
      </w:tr>
      <w:tr w:rsidR="00587A5A" w:rsidTr="0096139F">
        <w:trPr>
          <w:trHeight w:val="112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lastRenderedPageBreak/>
              <w:t>000 2 02 35118 10 0000 150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Субвенции бюджетам сельских поселений на осущ</w:t>
            </w:r>
            <w:r w:rsidRPr="00276D37">
              <w:rPr>
                <w:color w:val="000000"/>
                <w:szCs w:val="28"/>
              </w:rPr>
              <w:t>е</w:t>
            </w:r>
            <w:r w:rsidRPr="00276D37">
              <w:rPr>
                <w:color w:val="000000"/>
                <w:szCs w:val="28"/>
              </w:rPr>
              <w:t>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184,10</w:t>
            </w:r>
          </w:p>
        </w:tc>
      </w:tr>
      <w:tr w:rsidR="00587A5A" w:rsidTr="0096139F">
        <w:trPr>
          <w:trHeight w:val="3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000 2 02 40000 00 0000 150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3 463,80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1 937,60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2 344,00</w:t>
            </w:r>
          </w:p>
        </w:tc>
      </w:tr>
      <w:tr w:rsidR="00587A5A" w:rsidTr="0096139F">
        <w:trPr>
          <w:trHeight w:val="15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000 2 02 40014 00 0000 150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1 464,80</w:t>
            </w:r>
          </w:p>
        </w:tc>
      </w:tr>
      <w:tr w:rsidR="00587A5A" w:rsidTr="0096139F">
        <w:trPr>
          <w:trHeight w:val="18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000 2 02 40014 10 0000 150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</w:t>
            </w:r>
            <w:r w:rsidRPr="00276D37">
              <w:rPr>
                <w:color w:val="000000"/>
                <w:szCs w:val="28"/>
              </w:rPr>
              <w:t>е</w:t>
            </w:r>
            <w:r w:rsidRPr="00276D37">
              <w:rPr>
                <w:color w:val="000000"/>
                <w:szCs w:val="28"/>
              </w:rPr>
              <w:t>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1 464,80</w:t>
            </w:r>
          </w:p>
        </w:tc>
      </w:tr>
      <w:tr w:rsidR="00587A5A" w:rsidTr="0096139F">
        <w:trPr>
          <w:trHeight w:val="112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000 2 02 49999 00 0000 150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2 303,60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879,20</w:t>
            </w:r>
          </w:p>
        </w:tc>
      </w:tr>
      <w:tr w:rsidR="00587A5A" w:rsidTr="0096139F">
        <w:trPr>
          <w:trHeight w:val="7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000 2 02 49999 10 0000 150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83" w:rsidRPr="00276D37" w:rsidRDefault="0096139F" w:rsidP="00276D37">
            <w:pPr>
              <w:ind w:firstLine="0"/>
              <w:jc w:val="left"/>
              <w:rPr>
                <w:color w:val="000000"/>
                <w:szCs w:val="28"/>
              </w:rPr>
            </w:pPr>
            <w:r w:rsidRPr="00276D37">
              <w:rPr>
                <w:color w:val="000000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2 303,60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83" w:rsidRDefault="0096139F" w:rsidP="00630883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879,20</w:t>
            </w:r>
          </w:p>
        </w:tc>
      </w:tr>
    </w:tbl>
    <w:p w:rsidR="00B66F30" w:rsidRPr="00B70D89" w:rsidRDefault="00B66F30" w:rsidP="00B70D89">
      <w:pPr>
        <w:tabs>
          <w:tab w:val="left" w:pos="1055"/>
        </w:tabs>
        <w:ind w:firstLine="0"/>
        <w:jc w:val="left"/>
        <w:rPr>
          <w:sz w:val="22"/>
          <w:szCs w:val="22"/>
        </w:rPr>
        <w:sectPr w:rsidR="00B66F30" w:rsidRPr="00B70D89" w:rsidSect="00DE71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259" w:right="851" w:bottom="851" w:left="851" w:header="709" w:footer="709" w:gutter="0"/>
          <w:pgNumType w:start="2"/>
          <w:cols w:space="708"/>
          <w:docGrid w:linePitch="360"/>
        </w:sectPr>
      </w:pPr>
    </w:p>
    <w:p w:rsidR="008A503A" w:rsidRPr="00DC4D42" w:rsidRDefault="00C73D1A" w:rsidP="008A503A">
      <w:pPr>
        <w:pageBreakBefore/>
        <w:ind w:firstLine="0"/>
        <w:jc w:val="right"/>
        <w:outlineLvl w:val="0"/>
        <w:rPr>
          <w:rFonts w:eastAsia="Calibri"/>
          <w:sz w:val="26"/>
          <w:szCs w:val="26"/>
          <w:lang w:eastAsia="en-US"/>
        </w:rPr>
      </w:pPr>
      <w:r>
        <w:rPr>
          <w:rFonts w:ascii="Calibri" w:eastAsia="Calibri" w:hAnsi="Calibri"/>
          <w:b/>
          <w:color w:val="000000"/>
          <w:spacing w:val="8"/>
          <w:szCs w:val="28"/>
          <w:lang w:eastAsia="en-US"/>
        </w:rPr>
        <w:lastRenderedPageBreak/>
        <w:t xml:space="preserve">                                                                     </w:t>
      </w:r>
      <w:r w:rsidR="00FA13F2">
        <w:rPr>
          <w:rFonts w:ascii="Calibri" w:eastAsia="Calibri" w:hAnsi="Calibri"/>
          <w:b/>
          <w:color w:val="000000"/>
          <w:spacing w:val="8"/>
          <w:szCs w:val="28"/>
          <w:lang w:eastAsia="en-US"/>
        </w:rPr>
        <w:t xml:space="preserve"> </w:t>
      </w:r>
      <w:r w:rsidR="0096139F" w:rsidRPr="00DC4D42">
        <w:rPr>
          <w:rFonts w:eastAsia="Calibri"/>
          <w:sz w:val="26"/>
          <w:szCs w:val="26"/>
          <w:lang w:eastAsia="en-US"/>
        </w:rPr>
        <w:t xml:space="preserve">Приложение № </w:t>
      </w:r>
      <w:r w:rsidR="00A12292">
        <w:rPr>
          <w:rFonts w:eastAsia="Calibri"/>
          <w:sz w:val="26"/>
          <w:szCs w:val="26"/>
          <w:lang w:eastAsia="en-US"/>
        </w:rPr>
        <w:t>3</w:t>
      </w:r>
      <w:r w:rsidR="0096139F" w:rsidRPr="00DC4D42">
        <w:rPr>
          <w:rFonts w:eastAsia="Calibri"/>
          <w:sz w:val="26"/>
          <w:szCs w:val="26"/>
          <w:lang w:eastAsia="en-US"/>
        </w:rPr>
        <w:t xml:space="preserve">    </w:t>
      </w:r>
    </w:p>
    <w:p w:rsidR="008A503A" w:rsidRPr="00DC4D42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                            к решению Совета народных депутатов</w:t>
      </w:r>
    </w:p>
    <w:p w:rsidR="008A503A" w:rsidRPr="00DC4D42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                          </w:t>
      </w:r>
      <w:r>
        <w:rPr>
          <w:rFonts w:eastAsia="Calibri"/>
          <w:sz w:val="26"/>
          <w:szCs w:val="26"/>
          <w:lang w:eastAsia="en-US"/>
        </w:rPr>
        <w:t>Семё</w:t>
      </w:r>
      <w:r w:rsidR="00094919">
        <w:rPr>
          <w:rFonts w:eastAsia="Calibri"/>
          <w:sz w:val="26"/>
          <w:szCs w:val="26"/>
          <w:lang w:eastAsia="en-US"/>
        </w:rPr>
        <w:t>новского</w:t>
      </w:r>
      <w:r w:rsidRPr="00DC4D42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8A503A" w:rsidRPr="00DC4D42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Верхнехавского муниципального района </w:t>
      </w:r>
    </w:p>
    <w:p w:rsidR="008A503A" w:rsidRPr="00DC4D42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                            “О</w:t>
      </w:r>
      <w:r>
        <w:rPr>
          <w:rFonts w:eastAsia="Calibri"/>
          <w:sz w:val="26"/>
          <w:szCs w:val="26"/>
          <w:lang w:eastAsia="en-US"/>
        </w:rPr>
        <w:t>б утверждении  бюджета</w:t>
      </w:r>
      <w:r w:rsidRPr="00DC4D4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Семё</w:t>
      </w:r>
      <w:r w:rsidR="00094919">
        <w:rPr>
          <w:rFonts w:eastAsia="Calibri"/>
          <w:sz w:val="26"/>
          <w:szCs w:val="26"/>
          <w:lang w:eastAsia="en-US"/>
        </w:rPr>
        <w:t>новского</w:t>
      </w:r>
      <w:r w:rsidRPr="00DC4D42">
        <w:rPr>
          <w:rFonts w:eastAsia="Calibri"/>
          <w:sz w:val="26"/>
          <w:szCs w:val="26"/>
          <w:lang w:eastAsia="en-US"/>
        </w:rPr>
        <w:t xml:space="preserve"> сельского</w:t>
      </w:r>
    </w:p>
    <w:p w:rsidR="008A503A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DC4D42">
        <w:rPr>
          <w:rFonts w:eastAsia="Calibri"/>
          <w:sz w:val="26"/>
          <w:szCs w:val="26"/>
          <w:lang w:eastAsia="en-US"/>
        </w:rPr>
        <w:t>поселения на 20</w:t>
      </w:r>
      <w:r w:rsidR="00AE236D">
        <w:rPr>
          <w:rFonts w:eastAsia="Calibri"/>
          <w:sz w:val="26"/>
          <w:szCs w:val="26"/>
          <w:lang w:eastAsia="en-US"/>
        </w:rPr>
        <w:t>2</w:t>
      </w:r>
      <w:r w:rsidR="00BC600A">
        <w:rPr>
          <w:rFonts w:eastAsia="Calibri"/>
          <w:sz w:val="26"/>
          <w:szCs w:val="26"/>
          <w:lang w:eastAsia="en-US"/>
        </w:rPr>
        <w:t>5</w:t>
      </w:r>
      <w:r w:rsidRPr="00DC4D42">
        <w:rPr>
          <w:rFonts w:eastAsia="Calibri"/>
          <w:sz w:val="26"/>
          <w:szCs w:val="26"/>
          <w:lang w:eastAsia="en-US"/>
        </w:rPr>
        <w:t xml:space="preserve"> год и на плановый                                                                                                                      </w:t>
      </w:r>
    </w:p>
    <w:p w:rsidR="008A503A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>период 20</w:t>
      </w:r>
      <w:r w:rsidR="00B75D7A">
        <w:rPr>
          <w:rFonts w:eastAsia="Calibri"/>
          <w:sz w:val="26"/>
          <w:szCs w:val="26"/>
          <w:lang w:eastAsia="en-US"/>
        </w:rPr>
        <w:t>2</w:t>
      </w:r>
      <w:r w:rsidR="00BC600A">
        <w:rPr>
          <w:rFonts w:eastAsia="Calibri"/>
          <w:sz w:val="26"/>
          <w:szCs w:val="26"/>
          <w:lang w:eastAsia="en-US"/>
        </w:rPr>
        <w:t>6</w:t>
      </w:r>
      <w:r w:rsidRPr="00DC4D42">
        <w:rPr>
          <w:rFonts w:eastAsia="Calibri"/>
          <w:sz w:val="26"/>
          <w:szCs w:val="26"/>
          <w:lang w:eastAsia="en-US"/>
        </w:rPr>
        <w:t xml:space="preserve"> и 20</w:t>
      </w:r>
      <w:r>
        <w:rPr>
          <w:rFonts w:eastAsia="Calibri"/>
          <w:sz w:val="26"/>
          <w:szCs w:val="26"/>
          <w:lang w:eastAsia="en-US"/>
        </w:rPr>
        <w:t>2</w:t>
      </w:r>
      <w:r w:rsidR="00BC600A">
        <w:rPr>
          <w:rFonts w:eastAsia="Calibri"/>
          <w:sz w:val="26"/>
          <w:szCs w:val="26"/>
          <w:lang w:eastAsia="en-US"/>
        </w:rPr>
        <w:t>7</w:t>
      </w:r>
      <w:r w:rsidRPr="00DC4D42">
        <w:rPr>
          <w:rFonts w:eastAsia="Calibri"/>
          <w:sz w:val="26"/>
          <w:szCs w:val="26"/>
          <w:lang w:eastAsia="en-US"/>
        </w:rPr>
        <w:t xml:space="preserve"> годов»</w:t>
      </w:r>
    </w:p>
    <w:p w:rsidR="008A503A" w:rsidRPr="00DC4D42" w:rsidRDefault="008A503A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8A503A" w:rsidRPr="008A503A" w:rsidRDefault="0096139F" w:rsidP="008A503A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8A503A">
        <w:rPr>
          <w:b/>
          <w:szCs w:val="28"/>
        </w:rPr>
        <w:t>Ведомственная структура  расходов</w:t>
      </w:r>
    </w:p>
    <w:p w:rsidR="008A503A" w:rsidRPr="008A503A" w:rsidRDefault="0096139F" w:rsidP="008A503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pacing w:val="8"/>
          <w:szCs w:val="28"/>
        </w:rPr>
      </w:pPr>
      <w:r w:rsidRPr="008A503A">
        <w:rPr>
          <w:b/>
          <w:szCs w:val="28"/>
        </w:rPr>
        <w:t xml:space="preserve">бюджета  </w:t>
      </w:r>
      <w:r w:rsidR="00094919">
        <w:rPr>
          <w:b/>
          <w:szCs w:val="28"/>
        </w:rPr>
        <w:t>Семеновского</w:t>
      </w:r>
      <w:r w:rsidRPr="008A503A">
        <w:rPr>
          <w:b/>
          <w:szCs w:val="28"/>
        </w:rPr>
        <w:t xml:space="preserve"> сельского поселения  на 20</w:t>
      </w:r>
      <w:r w:rsidR="001651D5">
        <w:rPr>
          <w:b/>
          <w:szCs w:val="28"/>
        </w:rPr>
        <w:t>2</w:t>
      </w:r>
      <w:r w:rsidR="00BC600A">
        <w:rPr>
          <w:b/>
          <w:szCs w:val="28"/>
        </w:rPr>
        <w:t>5</w:t>
      </w:r>
      <w:r w:rsidRPr="008A503A">
        <w:rPr>
          <w:b/>
          <w:szCs w:val="28"/>
        </w:rPr>
        <w:t xml:space="preserve"> год и на плановый период 20</w:t>
      </w:r>
      <w:r w:rsidR="00B75D7A">
        <w:rPr>
          <w:b/>
          <w:szCs w:val="28"/>
        </w:rPr>
        <w:t>2</w:t>
      </w:r>
      <w:r w:rsidR="00BC600A">
        <w:rPr>
          <w:b/>
          <w:szCs w:val="28"/>
        </w:rPr>
        <w:t>6</w:t>
      </w:r>
      <w:r w:rsidR="00B75D7A">
        <w:rPr>
          <w:b/>
          <w:szCs w:val="28"/>
        </w:rPr>
        <w:t>-202</w:t>
      </w:r>
      <w:r w:rsidR="00BC600A">
        <w:rPr>
          <w:b/>
          <w:szCs w:val="28"/>
        </w:rPr>
        <w:t>7</w:t>
      </w:r>
      <w:r w:rsidRPr="008A503A">
        <w:rPr>
          <w:b/>
          <w:szCs w:val="28"/>
        </w:rPr>
        <w:t xml:space="preserve"> годов</w:t>
      </w:r>
    </w:p>
    <w:p w:rsidR="00E038C4" w:rsidRPr="00FA13F2" w:rsidRDefault="00E038C4" w:rsidP="008A503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pacing w:val="8"/>
          <w:szCs w:val="28"/>
        </w:rPr>
      </w:pPr>
    </w:p>
    <w:tbl>
      <w:tblPr>
        <w:tblW w:w="15309" w:type="dxa"/>
        <w:tblInd w:w="675" w:type="dxa"/>
        <w:tblLayout w:type="fixed"/>
        <w:tblLook w:val="0000"/>
      </w:tblPr>
      <w:tblGrid>
        <w:gridCol w:w="4393"/>
        <w:gridCol w:w="1133"/>
        <w:gridCol w:w="708"/>
        <w:gridCol w:w="851"/>
        <w:gridCol w:w="2125"/>
        <w:gridCol w:w="992"/>
        <w:gridCol w:w="1701"/>
        <w:gridCol w:w="1650"/>
        <w:gridCol w:w="1756"/>
      </w:tblGrid>
      <w:tr w:rsidR="00587A5A">
        <w:trPr>
          <w:trHeight w:val="210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632D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тыс.рублей</w:t>
            </w:r>
          </w:p>
        </w:tc>
      </w:tr>
      <w:tr w:rsidR="00587A5A">
        <w:trPr>
          <w:trHeight w:val="19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6A632D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6A632D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6A632D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Default="006A632D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2D" w:rsidRPr="008A503A" w:rsidRDefault="006A632D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6A632D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1651D5">
              <w:rPr>
                <w:b/>
                <w:szCs w:val="28"/>
              </w:rPr>
              <w:t>2</w:t>
            </w:r>
            <w:r w:rsidR="00BC600A">
              <w:rPr>
                <w:b/>
                <w:szCs w:val="28"/>
              </w:rPr>
              <w:t>5</w:t>
            </w:r>
            <w:r w:rsidR="001F378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B75D7A">
              <w:rPr>
                <w:b/>
                <w:szCs w:val="28"/>
              </w:rPr>
              <w:t>2</w:t>
            </w:r>
            <w:r w:rsidR="00BC600A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2D" w:rsidRPr="008A503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BC600A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 год</w:t>
            </w:r>
          </w:p>
        </w:tc>
      </w:tr>
      <w:tr w:rsidR="00587A5A">
        <w:trPr>
          <w:trHeight w:val="2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3A" w:rsidRPr="00536196" w:rsidRDefault="0096139F" w:rsidP="005361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3A" w:rsidRPr="00536196" w:rsidRDefault="008A503A" w:rsidP="005361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3A" w:rsidRPr="00536196" w:rsidRDefault="008A503A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3A" w:rsidRPr="00536196" w:rsidRDefault="008A503A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536196" w:rsidRDefault="008A503A" w:rsidP="00F701D8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3A" w:rsidRPr="00536196" w:rsidRDefault="008A503A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3A" w:rsidRDefault="00BC600A" w:rsidP="00D01D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01DD9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38</w:t>
            </w:r>
            <w:r w:rsidR="00D01DD9">
              <w:rPr>
                <w:b/>
                <w:szCs w:val="28"/>
              </w:rPr>
              <w:t>8,8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3A" w:rsidRDefault="00BC600A" w:rsidP="00D01D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D01DD9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</w:t>
            </w:r>
            <w:r w:rsidR="00D01DD9">
              <w:rPr>
                <w:b/>
                <w:szCs w:val="28"/>
              </w:rPr>
              <w:t>92,1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3A" w:rsidRDefault="00BC600A" w:rsidP="00D01D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D01DD9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1</w:t>
            </w:r>
            <w:r w:rsidR="00D01DD9">
              <w:rPr>
                <w:b/>
                <w:szCs w:val="28"/>
              </w:rPr>
              <w:t>53,2</w:t>
            </w:r>
          </w:p>
        </w:tc>
      </w:tr>
      <w:tr w:rsidR="00587A5A">
        <w:trPr>
          <w:trHeight w:val="5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Pr="00536196" w:rsidRDefault="0096139F" w:rsidP="005361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 xml:space="preserve">Администрация </w:t>
            </w:r>
            <w:r>
              <w:rPr>
                <w:b/>
                <w:szCs w:val="28"/>
              </w:rPr>
              <w:t xml:space="preserve"> </w:t>
            </w:r>
            <w:r w:rsidR="00E90904">
              <w:rPr>
                <w:b/>
                <w:szCs w:val="28"/>
              </w:rPr>
              <w:t>Семё</w:t>
            </w:r>
            <w:r w:rsidR="00094919">
              <w:rPr>
                <w:b/>
                <w:szCs w:val="28"/>
              </w:rPr>
              <w:t>новского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Pr="00536196" w:rsidRDefault="0096139F" w:rsidP="00971E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Pr="00536196" w:rsidRDefault="00CD15B2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Pr="00536196" w:rsidRDefault="00CD15B2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B2" w:rsidRPr="00536196" w:rsidRDefault="00CD15B2" w:rsidP="00F701D8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Pr="00536196" w:rsidRDefault="00CD15B2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Default="00D01DD9" w:rsidP="000C0A0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5 388,8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Default="00D01DD9" w:rsidP="000C0A0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3 792,1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Default="00D01DD9" w:rsidP="000C0A0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9 153,2</w:t>
            </w:r>
          </w:p>
        </w:tc>
      </w:tr>
      <w:tr w:rsidR="00587A5A">
        <w:trPr>
          <w:trHeight w:val="22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5B2" w:rsidRPr="00536196" w:rsidRDefault="0096139F" w:rsidP="006A632D">
            <w:pPr>
              <w:widowControl w:val="0"/>
              <w:autoSpaceDE w:val="0"/>
              <w:autoSpaceDN w:val="0"/>
              <w:adjustRightInd w:val="0"/>
              <w:ind w:right="-12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5B2" w:rsidRPr="00536196" w:rsidRDefault="00CD15B2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5B2" w:rsidRPr="00536196" w:rsidRDefault="00CD15B2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5B2" w:rsidRPr="00536196" w:rsidRDefault="00CD15B2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5B2" w:rsidRPr="00FE0CA8" w:rsidRDefault="00BC600A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2 103,6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FE0CA8" w:rsidRDefault="0096139F" w:rsidP="00BC60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1 416,7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5B2" w:rsidRPr="00FE0CA8" w:rsidRDefault="00BC600A" w:rsidP="008275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1 431,0</w:t>
            </w:r>
          </w:p>
        </w:tc>
      </w:tr>
      <w:tr w:rsidR="00587A5A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AD1" w:rsidRPr="004E723D" w:rsidRDefault="0096139F" w:rsidP="007E2A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szCs w:val="28"/>
              </w:rPr>
              <w:t>Функционирование высшего должностного лица субъекта Российской Федерации и мун</w:t>
            </w:r>
            <w:r w:rsidRPr="004E723D">
              <w:rPr>
                <w:b/>
                <w:szCs w:val="28"/>
              </w:rPr>
              <w:t>и</w:t>
            </w:r>
            <w:r w:rsidRPr="004E723D">
              <w:rPr>
                <w:b/>
                <w:szCs w:val="28"/>
              </w:rPr>
              <w:t>ципального образования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D1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D1" w:rsidRDefault="0096139F" w:rsidP="000949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D1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AD1" w:rsidRDefault="007E2AD1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D1" w:rsidRPr="00536196" w:rsidRDefault="007E2AD1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D1" w:rsidRPr="0017670D" w:rsidRDefault="00BC600A" w:rsidP="007E2AD1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872,9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D1" w:rsidRPr="0017670D" w:rsidRDefault="00BC600A" w:rsidP="007E2AD1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881,7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D1" w:rsidRPr="0017670D" w:rsidRDefault="00BC600A" w:rsidP="007E2AD1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 сельского поселения</w:t>
            </w:r>
            <w:r w:rsidRPr="004E723D">
              <w:rPr>
                <w:b/>
                <w:szCs w:val="28"/>
              </w:rPr>
              <w:t xml:space="preserve"> Верхнехавского муниципальн</w:t>
            </w:r>
            <w:r w:rsidRPr="004E723D">
              <w:rPr>
                <w:b/>
                <w:szCs w:val="28"/>
              </w:rPr>
              <w:t>о</w:t>
            </w:r>
            <w:r w:rsidRPr="004E723D">
              <w:rPr>
                <w:b/>
                <w:szCs w:val="28"/>
              </w:rPr>
              <w:t xml:space="preserve">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BC600A" w:rsidRPr="004E723D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4E723D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4E723D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Pr="004E723D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Pr="00536196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536196" w:rsidRDefault="00BC600A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17670D" w:rsidRDefault="0096139F" w:rsidP="0032049E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872,9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17670D" w:rsidRDefault="0096139F" w:rsidP="0032049E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881,7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17670D" w:rsidRDefault="0096139F" w:rsidP="0032049E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60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Pr="00954C6C" w:rsidRDefault="0096139F" w:rsidP="004D47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t>Комплекс процессных мер</w:t>
            </w:r>
            <w:r w:rsidRPr="00954C6C">
              <w:rPr>
                <w:b/>
                <w:bCs/>
                <w:szCs w:val="28"/>
              </w:rPr>
              <w:t>о</w:t>
            </w:r>
            <w:r w:rsidRPr="00954C6C">
              <w:rPr>
                <w:b/>
                <w:bCs/>
                <w:szCs w:val="28"/>
              </w:rPr>
              <w:t>приятий «Обеспечение деятел</w:t>
            </w:r>
            <w:r w:rsidRPr="00954C6C">
              <w:rPr>
                <w:b/>
                <w:bCs/>
                <w:szCs w:val="28"/>
              </w:rPr>
              <w:t>ь</w:t>
            </w:r>
            <w:r w:rsidRPr="00954C6C">
              <w:rPr>
                <w:b/>
                <w:bCs/>
                <w:szCs w:val="28"/>
              </w:rPr>
              <w:t xml:space="preserve">ности главы </w:t>
            </w:r>
            <w:r w:rsidR="00E90904">
              <w:rPr>
                <w:b/>
                <w:bCs/>
                <w:szCs w:val="28"/>
              </w:rPr>
              <w:t>Семё</w:t>
            </w:r>
            <w:r>
              <w:rPr>
                <w:b/>
                <w:bCs/>
                <w:szCs w:val="28"/>
              </w:rPr>
              <w:t xml:space="preserve">новского сельского поселения </w:t>
            </w:r>
            <w:r w:rsidRPr="00954C6C">
              <w:rPr>
                <w:b/>
                <w:bCs/>
                <w:szCs w:val="28"/>
              </w:rPr>
              <w:t>Верхнеха</w:t>
            </w:r>
            <w:r w:rsidRPr="00954C6C">
              <w:rPr>
                <w:b/>
                <w:bCs/>
                <w:szCs w:val="28"/>
              </w:rPr>
              <w:t>в</w:t>
            </w:r>
            <w:r w:rsidRPr="00954C6C">
              <w:rPr>
                <w:b/>
                <w:bCs/>
                <w:szCs w:val="28"/>
              </w:rPr>
              <w:lastRenderedPageBreak/>
              <w:t>ского муниципального района»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4E723D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4E723D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4E723D" w:rsidRDefault="0096139F" w:rsidP="00776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00A" w:rsidRDefault="00BC600A" w:rsidP="00776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76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7765D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Pr="004E723D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536196" w:rsidRDefault="00BC600A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17670D" w:rsidRDefault="0096139F" w:rsidP="0032049E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872,9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17670D" w:rsidRDefault="0096139F" w:rsidP="0032049E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881,7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17670D" w:rsidRDefault="0096139F" w:rsidP="0032049E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3542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954C6C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54C6C">
              <w:rPr>
                <w:szCs w:val="28"/>
              </w:rPr>
              <w:lastRenderedPageBreak/>
              <w:t>Расходы на обеспечение деятел</w:t>
            </w:r>
            <w:r w:rsidRPr="00954C6C">
              <w:rPr>
                <w:szCs w:val="28"/>
              </w:rPr>
              <w:t>ь</w:t>
            </w:r>
            <w:r w:rsidRPr="00954C6C">
              <w:rPr>
                <w:szCs w:val="28"/>
              </w:rPr>
              <w:t xml:space="preserve">ности главы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954C6C">
              <w:rPr>
                <w:szCs w:val="28"/>
              </w:rPr>
              <w:t xml:space="preserve"> сел</w:t>
            </w:r>
            <w:r w:rsidRPr="00954C6C">
              <w:rPr>
                <w:szCs w:val="28"/>
              </w:rPr>
              <w:t>ь</w:t>
            </w:r>
            <w:r w:rsidRPr="00954C6C">
              <w:rPr>
                <w:szCs w:val="28"/>
              </w:rPr>
              <w:t xml:space="preserve">ского поселения  Верхнехавского муниципального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954C6C">
              <w:rPr>
                <w:szCs w:val="28"/>
              </w:rPr>
              <w:t>ь</w:t>
            </w:r>
            <w:r w:rsidRPr="00954C6C">
              <w:rPr>
                <w:szCs w:val="28"/>
              </w:rPr>
              <w:t>ными) органами, казенными у</w:t>
            </w:r>
            <w:r w:rsidRPr="00954C6C">
              <w:rPr>
                <w:szCs w:val="28"/>
              </w:rPr>
              <w:t>ч</w:t>
            </w:r>
            <w:r w:rsidRPr="00954C6C">
              <w:rPr>
                <w:szCs w:val="28"/>
              </w:rPr>
              <w:t>реждениями, органами управл</w:t>
            </w:r>
            <w:r w:rsidRPr="00954C6C">
              <w:rPr>
                <w:szCs w:val="28"/>
              </w:rPr>
              <w:t>е</w:t>
            </w:r>
            <w:r w:rsidRPr="00954C6C">
              <w:rPr>
                <w:szCs w:val="28"/>
              </w:rPr>
              <w:t>ния государственными внебю</w:t>
            </w:r>
            <w:r w:rsidRPr="00954C6C">
              <w:rPr>
                <w:szCs w:val="28"/>
              </w:rPr>
              <w:t>д</w:t>
            </w:r>
            <w:r w:rsidRPr="00954C6C">
              <w:rPr>
                <w:szCs w:val="28"/>
              </w:rPr>
              <w:t xml:space="preserve">жетными фондами)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536196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536196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15 4 01 92020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BC600A" w:rsidRDefault="0096139F" w:rsidP="0032049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872,9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BC600A" w:rsidRDefault="0096139F" w:rsidP="0032049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881,7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BC600A" w:rsidRDefault="0096139F" w:rsidP="0032049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Pr="004E723D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320FFD">
              <w:rPr>
                <w:b/>
                <w:szCs w:val="28"/>
              </w:rPr>
              <w:t>Функционирование Правител</w:t>
            </w:r>
            <w:r w:rsidRPr="00320FFD">
              <w:rPr>
                <w:b/>
                <w:szCs w:val="28"/>
              </w:rPr>
              <w:t>ь</w:t>
            </w:r>
            <w:r w:rsidRPr="00320FFD">
              <w:rPr>
                <w:b/>
                <w:szCs w:val="28"/>
              </w:rPr>
              <w:t>ства Российской Федерации, высших исполнительных орг</w:t>
            </w:r>
            <w:r w:rsidRPr="00320FFD">
              <w:rPr>
                <w:b/>
                <w:szCs w:val="28"/>
              </w:rPr>
              <w:t>а</w:t>
            </w:r>
            <w:r w:rsidRPr="00320FFD">
              <w:rPr>
                <w:b/>
                <w:szCs w:val="28"/>
              </w:rPr>
              <w:t>нов государственной власти субъектов Российской Федер</w:t>
            </w:r>
            <w:r w:rsidRPr="00320FFD">
              <w:rPr>
                <w:b/>
                <w:szCs w:val="28"/>
              </w:rPr>
              <w:t>а</w:t>
            </w:r>
            <w:r w:rsidRPr="00320FFD">
              <w:rPr>
                <w:b/>
                <w:szCs w:val="28"/>
              </w:rPr>
              <w:t>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96139F" w:rsidP="007E2A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Default="00BC600A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536196" w:rsidRDefault="00BC600A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FE0CA8" w:rsidRDefault="0096139F" w:rsidP="007E2A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1 169,3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FE0CA8" w:rsidRDefault="0096139F" w:rsidP="007E2A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FE0CA8" w:rsidRDefault="0096139F" w:rsidP="007E2A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540,4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Default="0096139F" w:rsidP="007E2A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 сельского поселения</w:t>
            </w:r>
            <w:r w:rsidRPr="004E723D">
              <w:rPr>
                <w:b/>
                <w:szCs w:val="28"/>
              </w:rPr>
              <w:t xml:space="preserve"> Верхнехавского муниципальн</w:t>
            </w:r>
            <w:r w:rsidRPr="004E723D">
              <w:rPr>
                <w:b/>
                <w:szCs w:val="28"/>
              </w:rPr>
              <w:t>о</w:t>
            </w:r>
            <w:r w:rsidRPr="004E723D">
              <w:rPr>
                <w:b/>
                <w:szCs w:val="28"/>
              </w:rPr>
              <w:t xml:space="preserve">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BC600A" w:rsidRPr="004E723D" w:rsidRDefault="0096139F" w:rsidP="007E2A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BC600A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536196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FE0CA8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1 169,3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FE0CA8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FE0CA8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540,4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</w:t>
            </w:r>
            <w:r w:rsidRPr="00954C6C">
              <w:rPr>
                <w:b/>
                <w:szCs w:val="28"/>
              </w:rPr>
              <w:t>о</w:t>
            </w:r>
            <w:r w:rsidRPr="00954C6C">
              <w:rPr>
                <w:b/>
                <w:szCs w:val="28"/>
              </w:rPr>
              <w:t>приятий  «Обеспечение де</w:t>
            </w:r>
            <w:r w:rsidRPr="00954C6C">
              <w:rPr>
                <w:b/>
                <w:szCs w:val="28"/>
              </w:rPr>
              <w:t>я</w:t>
            </w:r>
            <w:r w:rsidRPr="00954C6C">
              <w:rPr>
                <w:b/>
                <w:szCs w:val="28"/>
              </w:rPr>
              <w:t>тельности органов местного с</w:t>
            </w:r>
            <w:r w:rsidRPr="00954C6C">
              <w:rPr>
                <w:b/>
                <w:szCs w:val="28"/>
              </w:rPr>
              <w:t>а</w:t>
            </w:r>
            <w:r w:rsidRPr="00954C6C">
              <w:rPr>
                <w:b/>
                <w:szCs w:val="28"/>
              </w:rPr>
              <w:t>моуправления»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320FFD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320FFD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320FFD" w:rsidRDefault="0096139F" w:rsidP="000949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Pr="00320FFD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536196" w:rsidRDefault="00BC600A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FE0CA8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1 169,3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FE0CA8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FE0CA8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540,4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4E723D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lastRenderedPageBreak/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954C6C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</w:t>
            </w:r>
            <w:r w:rsidRPr="00954C6C">
              <w:rPr>
                <w:color w:val="000000"/>
                <w:szCs w:val="28"/>
              </w:rPr>
              <w:t>т</w:t>
            </w:r>
            <w:r w:rsidRPr="00954C6C">
              <w:rPr>
                <w:color w:val="000000"/>
                <w:szCs w:val="28"/>
              </w:rPr>
              <w:t>венными (муниципальными) о</w:t>
            </w:r>
            <w:r w:rsidRPr="00954C6C">
              <w:rPr>
                <w:color w:val="000000"/>
                <w:szCs w:val="28"/>
              </w:rPr>
              <w:t>р</w:t>
            </w:r>
            <w:r w:rsidRPr="00954C6C">
              <w:rPr>
                <w:color w:val="000000"/>
                <w:szCs w:val="28"/>
              </w:rPr>
              <w:t>ганами, казенными учреждени</w:t>
            </w:r>
            <w:r w:rsidRPr="00954C6C">
              <w:rPr>
                <w:color w:val="000000"/>
                <w:szCs w:val="28"/>
              </w:rPr>
              <w:t>я</w:t>
            </w:r>
            <w:r w:rsidRPr="00954C6C">
              <w:rPr>
                <w:color w:val="000000"/>
                <w:szCs w:val="28"/>
              </w:rPr>
              <w:t>ми, органами управления госуда</w:t>
            </w:r>
            <w:r w:rsidRPr="00954C6C">
              <w:rPr>
                <w:color w:val="000000"/>
                <w:szCs w:val="28"/>
              </w:rPr>
              <w:t>р</w:t>
            </w:r>
            <w:r w:rsidRPr="00954C6C">
              <w:rPr>
                <w:color w:val="000000"/>
                <w:szCs w:val="28"/>
              </w:rPr>
              <w:t>ственными внебюджетными фо</w:t>
            </w:r>
            <w:r w:rsidRPr="00954C6C">
              <w:rPr>
                <w:color w:val="000000"/>
                <w:szCs w:val="28"/>
              </w:rPr>
              <w:t>н</w:t>
            </w:r>
            <w:r w:rsidRPr="00954C6C">
              <w:rPr>
                <w:color w:val="000000"/>
                <w:szCs w:val="28"/>
              </w:rPr>
              <w:t xml:space="preserve">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826A95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26A95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26A95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Pr="00826A95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301C09" w:rsidRDefault="00D01DD9" w:rsidP="00CB7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603,1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301C09" w:rsidRDefault="0096139F" w:rsidP="00CB7AE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535,0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301C09" w:rsidRDefault="0096139F" w:rsidP="008275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540,4</w:t>
            </w:r>
          </w:p>
        </w:tc>
      </w:tr>
      <w:tr w:rsidR="00587A5A">
        <w:trPr>
          <w:trHeight w:val="16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Pr="004E723D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lastRenderedPageBreak/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7804CA">
              <w:rPr>
                <w:color w:val="000000"/>
                <w:szCs w:val="28"/>
              </w:rPr>
              <w:t>(Закупка  товаров, р</w:t>
            </w:r>
            <w:r w:rsidRPr="007804CA">
              <w:rPr>
                <w:color w:val="000000"/>
                <w:szCs w:val="28"/>
              </w:rPr>
              <w:t>а</w:t>
            </w:r>
            <w:r w:rsidRPr="007804CA">
              <w:rPr>
                <w:color w:val="000000"/>
                <w:szCs w:val="28"/>
              </w:rPr>
              <w:t xml:space="preserve">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826A95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826A95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826A95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826A95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536196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536196" w:rsidRDefault="00D01DD9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565,2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1D3946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1D3946" w:rsidRDefault="0096139F" w:rsidP="008275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116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Pr="007804CA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7804CA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сигнования</w:t>
            </w:r>
            <w:r w:rsidRPr="007804CA">
              <w:rPr>
                <w:color w:val="000000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Default="00BC600A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826A95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826A95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BC600A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826A95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Default="00BC600A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Default="00BC600A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BC600A" w:rsidRPr="00826A95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1D3946" w:rsidRDefault="0096139F" w:rsidP="001D39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1D3946" w:rsidRDefault="0096139F" w:rsidP="001D39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Pr="0070115A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Обеспечение проведения выб</w:t>
            </w:r>
            <w:r>
              <w:rPr>
                <w:b/>
                <w:color w:val="000000"/>
                <w:szCs w:val="28"/>
              </w:rPr>
              <w:t>о</w:t>
            </w:r>
            <w:r>
              <w:rPr>
                <w:b/>
                <w:color w:val="000000"/>
                <w:szCs w:val="28"/>
              </w:rPr>
              <w:t>ров и референдумов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BC600A" w:rsidP="003204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70115A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D1308D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D1308D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Pr="00615A28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615A28">
              <w:rPr>
                <w:b/>
                <w:color w:val="000000"/>
                <w:szCs w:val="28"/>
              </w:rPr>
              <w:t>Обеспечение муниципального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0445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0445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BC600A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70115A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D1308D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D1308D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0A" w:rsidRPr="007804CA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Проведение выборов в органы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стного самоуправления</w:t>
            </w:r>
            <w:r w:rsidRPr="008F0445">
              <w:rPr>
                <w:szCs w:val="28"/>
              </w:rPr>
              <w:t xml:space="preserve"> </w:t>
            </w:r>
            <w:r w:rsidRPr="008F0445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ассигнования</w:t>
            </w:r>
            <w:r w:rsidRPr="008F0445">
              <w:rPr>
                <w:color w:val="000000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94 4 00 90100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8F0445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00A" w:rsidRPr="0070115A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61,4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70115A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70115A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00A" w:rsidRPr="0070115A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70115A">
              <w:rPr>
                <w:szCs w:val="28"/>
              </w:rPr>
              <w:t>0,0</w:t>
            </w:r>
          </w:p>
        </w:tc>
      </w:tr>
      <w:tr w:rsidR="00587A5A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826A95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D01DD9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130E59" w:rsidRDefault="00D01DD9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D01DD9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Мобилизационная и вневойск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826A95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130E59" w:rsidRDefault="00D01DD9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D01DD9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3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C958A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 сельского поселения</w:t>
            </w:r>
            <w:r w:rsidRPr="004E723D">
              <w:rPr>
                <w:b/>
                <w:szCs w:val="28"/>
              </w:rPr>
              <w:t xml:space="preserve"> Верхнехавского муниципальн</w:t>
            </w:r>
            <w:r w:rsidRPr="004E723D">
              <w:rPr>
                <w:b/>
                <w:szCs w:val="28"/>
              </w:rPr>
              <w:t>о</w:t>
            </w:r>
            <w:r w:rsidRPr="004E723D">
              <w:rPr>
                <w:b/>
                <w:szCs w:val="28"/>
              </w:rPr>
              <w:lastRenderedPageBreak/>
              <w:t xml:space="preserve">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D01DD9" w:rsidRDefault="0096139F" w:rsidP="00C958A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826A95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130E59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D01DD9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lastRenderedPageBreak/>
              <w:t>Комплекс процессных мер</w:t>
            </w:r>
            <w:r w:rsidRPr="00954C6C">
              <w:rPr>
                <w:b/>
                <w:szCs w:val="28"/>
              </w:rPr>
              <w:t>о</w:t>
            </w:r>
            <w:r w:rsidRPr="00954C6C">
              <w:rPr>
                <w:b/>
                <w:szCs w:val="28"/>
              </w:rPr>
              <w:t>приятий  «Осуществление пе</w:t>
            </w:r>
            <w:r w:rsidRPr="00954C6C">
              <w:rPr>
                <w:b/>
                <w:szCs w:val="28"/>
              </w:rPr>
              <w:t>р</w:t>
            </w:r>
            <w:r w:rsidRPr="00954C6C">
              <w:rPr>
                <w:b/>
                <w:szCs w:val="28"/>
              </w:rPr>
              <w:t>вичного воинского учета на территориях, где отсутствуют военные комиссариаты»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826A95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130E59" w:rsidRDefault="0096139F" w:rsidP="00954C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15 4 03 00000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D01DD9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30E59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B7F0B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B7F0B">
              <w:rPr>
                <w:szCs w:val="28"/>
              </w:rPr>
              <w:t>Расходы на осуществление пе</w:t>
            </w:r>
            <w:r w:rsidRPr="009B7F0B">
              <w:rPr>
                <w:szCs w:val="28"/>
              </w:rPr>
              <w:t>р</w:t>
            </w:r>
            <w:r w:rsidRPr="009B7F0B">
              <w:rPr>
                <w:szCs w:val="28"/>
              </w:rPr>
              <w:t>вичного воинского учета на те</w:t>
            </w:r>
            <w:r w:rsidRPr="009B7F0B">
              <w:rPr>
                <w:szCs w:val="28"/>
              </w:rPr>
              <w:t>р</w:t>
            </w:r>
            <w:r w:rsidRPr="009B7F0B">
              <w:rPr>
                <w:szCs w:val="28"/>
              </w:rPr>
              <w:t>риториях, где отсутствуют вое</w:t>
            </w:r>
            <w:r w:rsidRPr="009B7F0B">
              <w:rPr>
                <w:szCs w:val="28"/>
              </w:rPr>
              <w:t>н</w:t>
            </w:r>
            <w:r w:rsidRPr="009B7F0B">
              <w:rPr>
                <w:szCs w:val="28"/>
              </w:rPr>
              <w:t>ные комиссариаты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>(Расходы на выплаты персоналу в целях обе</w:t>
            </w:r>
            <w:r w:rsidRPr="00954C6C">
              <w:rPr>
                <w:szCs w:val="28"/>
              </w:rPr>
              <w:t>с</w:t>
            </w:r>
            <w:r w:rsidRPr="00954C6C">
              <w:rPr>
                <w:szCs w:val="28"/>
              </w:rPr>
              <w:t>печения выполнения функций г</w:t>
            </w:r>
            <w:r w:rsidRPr="00954C6C">
              <w:rPr>
                <w:szCs w:val="28"/>
              </w:rPr>
              <w:t>о</w:t>
            </w:r>
            <w:r w:rsidRPr="00954C6C">
              <w:rPr>
                <w:szCs w:val="28"/>
              </w:rPr>
              <w:t>сударственными (муниципальн</w:t>
            </w:r>
            <w:r w:rsidRPr="00954C6C">
              <w:rPr>
                <w:szCs w:val="28"/>
              </w:rPr>
              <w:t>ы</w:t>
            </w:r>
            <w:r w:rsidRPr="00954C6C">
              <w:rPr>
                <w:szCs w:val="28"/>
              </w:rPr>
              <w:t>ми) органами, казенными учре</w:t>
            </w:r>
            <w:r w:rsidRPr="00954C6C">
              <w:rPr>
                <w:szCs w:val="28"/>
              </w:rPr>
              <w:t>ж</w:t>
            </w:r>
            <w:r w:rsidRPr="00954C6C">
              <w:rPr>
                <w:szCs w:val="28"/>
              </w:rPr>
              <w:t>дениями, органами управления государственными внебюджетн</w:t>
            </w:r>
            <w:r w:rsidRPr="00954C6C">
              <w:rPr>
                <w:szCs w:val="28"/>
              </w:rPr>
              <w:t>ы</w:t>
            </w:r>
            <w:r w:rsidRPr="00954C6C">
              <w:rPr>
                <w:szCs w:val="28"/>
              </w:rPr>
              <w:t xml:space="preserve">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B7F0B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9B7F0B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9B7F0B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9B7F0B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9B7F0B" w:rsidRDefault="0096139F" w:rsidP="00130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9B7F0B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B7F0B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B7F0B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147,0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9B7F0B">
              <w:rPr>
                <w:szCs w:val="28"/>
              </w:rPr>
              <w:t>Расходы на осуществление пе</w:t>
            </w:r>
            <w:r w:rsidRPr="009B7F0B">
              <w:rPr>
                <w:szCs w:val="28"/>
              </w:rPr>
              <w:t>р</w:t>
            </w:r>
            <w:r w:rsidRPr="009B7F0B">
              <w:rPr>
                <w:szCs w:val="28"/>
              </w:rPr>
              <w:t>вичного воинского учета на те</w:t>
            </w:r>
            <w:r w:rsidRPr="009B7F0B">
              <w:rPr>
                <w:szCs w:val="28"/>
              </w:rPr>
              <w:t>р</w:t>
            </w:r>
            <w:r w:rsidRPr="009B7F0B">
              <w:rPr>
                <w:szCs w:val="28"/>
              </w:rPr>
              <w:t>риториях, где отсутствуют вое</w:t>
            </w:r>
            <w:r w:rsidRPr="009B7F0B">
              <w:rPr>
                <w:szCs w:val="28"/>
              </w:rPr>
              <w:t>н</w:t>
            </w:r>
            <w:r w:rsidRPr="009B7F0B">
              <w:rPr>
                <w:szCs w:val="28"/>
              </w:rPr>
              <w:t>ные комиссариаты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>(Закупка  тов</w:t>
            </w:r>
            <w:r w:rsidRPr="007804CA">
              <w:rPr>
                <w:color w:val="000000"/>
                <w:szCs w:val="28"/>
              </w:rPr>
              <w:t>а</w:t>
            </w:r>
            <w:r w:rsidRPr="007804CA">
              <w:rPr>
                <w:color w:val="000000"/>
                <w:szCs w:val="28"/>
              </w:rPr>
              <w:t xml:space="preserve">ров, работ и услуг для </w:t>
            </w:r>
            <w:r>
              <w:rPr>
                <w:color w:val="000000"/>
                <w:szCs w:val="28"/>
              </w:rPr>
              <w:t>государс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B7F0B" w:rsidRDefault="0096139F" w:rsidP="009B7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9B7F0B" w:rsidRDefault="0096139F" w:rsidP="009B7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9B7F0B" w:rsidRDefault="0096139F" w:rsidP="009B7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9B7F0B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9B7F0B" w:rsidRDefault="0096139F" w:rsidP="009B7F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CB7AE8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CB7AE8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CB7AE8" w:rsidRDefault="0096139F" w:rsidP="001C4B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37,1</w:t>
            </w:r>
          </w:p>
        </w:tc>
      </w:tr>
      <w:tr w:rsidR="00587A5A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767BE9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34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767BE9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D01DD9" w:rsidRPr="00B01E08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Pr="00536196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</w:t>
            </w:r>
            <w:r w:rsidRPr="00B01E08">
              <w:rPr>
                <w:b/>
                <w:szCs w:val="28"/>
              </w:rPr>
              <w:t xml:space="preserve"> сельского поселения Верхнехавского муниципальн</w:t>
            </w:r>
            <w:r w:rsidRPr="00B01E08">
              <w:rPr>
                <w:b/>
                <w:szCs w:val="28"/>
              </w:rPr>
              <w:t>о</w:t>
            </w:r>
            <w:r w:rsidRPr="00B01E08">
              <w:rPr>
                <w:b/>
                <w:szCs w:val="28"/>
              </w:rPr>
              <w:lastRenderedPageBreak/>
              <w:t>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767BE9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01E08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B01E08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D01DD9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A13F60" w:rsidRDefault="0096139F" w:rsidP="009260A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lastRenderedPageBreak/>
              <w:t>Комплекс процессных мер</w:t>
            </w:r>
            <w:r w:rsidRPr="00DF40BD">
              <w:rPr>
                <w:b/>
                <w:bCs/>
                <w:szCs w:val="28"/>
              </w:rPr>
              <w:t>о</w:t>
            </w:r>
            <w:r w:rsidRPr="00DF40BD">
              <w:rPr>
                <w:b/>
                <w:bCs/>
                <w:szCs w:val="28"/>
              </w:rPr>
              <w:t>приятий «Развитие сети авт</w:t>
            </w:r>
            <w:r w:rsidRPr="00DF40BD">
              <w:rPr>
                <w:b/>
                <w:bCs/>
                <w:szCs w:val="28"/>
              </w:rPr>
              <w:t>о</w:t>
            </w:r>
            <w:r w:rsidRPr="00DF40BD">
              <w:rPr>
                <w:b/>
                <w:bCs/>
                <w:szCs w:val="28"/>
              </w:rPr>
              <w:t>мобильных дорог общего пол</w:t>
            </w:r>
            <w:r w:rsidRPr="00DF40BD">
              <w:rPr>
                <w:b/>
                <w:bCs/>
                <w:szCs w:val="28"/>
              </w:rPr>
              <w:t>ь</w:t>
            </w:r>
            <w:r w:rsidRPr="00DF40BD">
              <w:rPr>
                <w:b/>
                <w:bCs/>
                <w:szCs w:val="28"/>
              </w:rPr>
              <w:t>зования»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767BE9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01E08" w:rsidRDefault="0096139F" w:rsidP="00B01E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B01E08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DF40BD" w:rsidRDefault="0096139F" w:rsidP="00D75FF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C42C86">
              <w:rPr>
                <w:bCs/>
                <w:szCs w:val="28"/>
              </w:rPr>
              <w:t xml:space="preserve">Расходы на капитальный ремонт и ремонт </w:t>
            </w:r>
            <w:r w:rsidRPr="00A13F60">
              <w:rPr>
                <w:szCs w:val="28"/>
              </w:rPr>
              <w:t>автомобильных дорог о</w:t>
            </w:r>
            <w:r w:rsidRPr="00A13F60">
              <w:rPr>
                <w:szCs w:val="28"/>
              </w:rPr>
              <w:t>б</w:t>
            </w:r>
            <w:r w:rsidRPr="00A13F60">
              <w:rPr>
                <w:szCs w:val="28"/>
              </w:rPr>
              <w:t xml:space="preserve">щего пользования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сельского поселения Верхнеха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муниципального района 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ронежской области </w:t>
            </w:r>
            <w:r w:rsidRPr="00DF40BD">
              <w:rPr>
                <w:szCs w:val="28"/>
              </w:rPr>
              <w:t>(Закупка тов</w:t>
            </w:r>
            <w:r w:rsidRPr="00DF40BD">
              <w:rPr>
                <w:szCs w:val="28"/>
              </w:rPr>
              <w:t>а</w:t>
            </w:r>
            <w:r w:rsidRPr="00DF40BD">
              <w:rPr>
                <w:szCs w:val="28"/>
              </w:rPr>
              <w:t>ров, работ и услуг для государс</w:t>
            </w:r>
            <w:r w:rsidRPr="00DF40BD">
              <w:rPr>
                <w:szCs w:val="28"/>
              </w:rPr>
              <w:t>т</w:t>
            </w:r>
            <w:r w:rsidRPr="00DF40BD">
              <w:rPr>
                <w:szCs w:val="28"/>
              </w:rPr>
              <w:t>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F3784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F3784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F3784" w:rsidRDefault="0096139F" w:rsidP="00B01E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1F3784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 xml:space="preserve">24 4 01 </w:t>
            </w:r>
            <w:r w:rsidRPr="001F3784">
              <w:rPr>
                <w:szCs w:val="28"/>
                <w:lang w:val="en-US"/>
              </w:rPr>
              <w:t>S</w:t>
            </w:r>
            <w:r w:rsidRPr="001F3784">
              <w:rPr>
                <w:szCs w:val="28"/>
              </w:rPr>
              <w:t>8850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F3784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F3784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F3784" w:rsidRDefault="0096139F" w:rsidP="00677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F3784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5 000,0</w:t>
            </w:r>
          </w:p>
        </w:tc>
      </w:tr>
      <w:tr w:rsidR="00587A5A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A13F60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13F60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поселения Верхнехавского муниципального района Вороне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 xml:space="preserve">ской области </w:t>
            </w:r>
            <w:r w:rsidRPr="00DF40BD">
              <w:rPr>
                <w:szCs w:val="28"/>
              </w:rPr>
              <w:t>(Закупка товаров, работ и услуг для государстве</w:t>
            </w:r>
            <w:r w:rsidRPr="00DF40BD">
              <w:rPr>
                <w:szCs w:val="28"/>
              </w:rPr>
              <w:t>н</w:t>
            </w:r>
            <w:r w:rsidRPr="00DF40BD">
              <w:rPr>
                <w:szCs w:val="28"/>
              </w:rPr>
              <w:t xml:space="preserve">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F3784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F3784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F3784" w:rsidRDefault="0096139F" w:rsidP="00B01E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1F3784" w:rsidRDefault="0096139F" w:rsidP="00DF40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 xml:space="preserve">24 </w:t>
            </w:r>
            <w:r w:rsidRPr="001F3784">
              <w:rPr>
                <w:szCs w:val="28"/>
                <w:lang w:val="en-US"/>
              </w:rPr>
              <w:t>4</w:t>
            </w:r>
            <w:r w:rsidRPr="001F3784">
              <w:rPr>
                <w:szCs w:val="28"/>
              </w:rPr>
              <w:t xml:space="preserve">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F3784" w:rsidRDefault="0096139F" w:rsidP="00B01E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F3784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F3784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F3784" w:rsidRDefault="0096139F" w:rsidP="00677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F3784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1 202,0</w:t>
            </w:r>
          </w:p>
        </w:tc>
      </w:tr>
      <w:tr w:rsidR="00587A5A">
        <w:trPr>
          <w:trHeight w:val="6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Жилищно-коммунальное хозя</w:t>
            </w:r>
            <w:r w:rsidRPr="00536196">
              <w:rPr>
                <w:b/>
                <w:szCs w:val="28"/>
              </w:rPr>
              <w:t>й</w:t>
            </w:r>
            <w:r w:rsidRPr="00536196">
              <w:rPr>
                <w:b/>
                <w:szCs w:val="28"/>
              </w:rPr>
              <w:t>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321111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767BE9" w:rsidRDefault="0096139F" w:rsidP="003A47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235B4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380,4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235B4" w:rsidRDefault="0096139F" w:rsidP="00F947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235B4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96139F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D01DD9" w:rsidP="00767B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235B4" w:rsidRDefault="0096139F" w:rsidP="0094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380,4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235B4" w:rsidRDefault="0096139F" w:rsidP="0094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235B4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</w:t>
            </w:r>
            <w:r w:rsidRPr="00B66CC8">
              <w:rPr>
                <w:b/>
                <w:szCs w:val="28"/>
              </w:rPr>
              <w:t xml:space="preserve"> сельского поселения Верхнехавского муниципальн</w:t>
            </w:r>
            <w:r w:rsidRPr="00B66CC8">
              <w:rPr>
                <w:b/>
                <w:szCs w:val="28"/>
              </w:rPr>
              <w:t>о</w:t>
            </w:r>
            <w:r w:rsidRPr="00B66CC8">
              <w:rPr>
                <w:b/>
                <w:szCs w:val="28"/>
              </w:rPr>
              <w:t>го района  Воронежской области «Энергоэффективность и разв</w:t>
            </w:r>
            <w:r w:rsidRPr="00B66CC8">
              <w:rPr>
                <w:b/>
                <w:szCs w:val="28"/>
              </w:rPr>
              <w:t>и</w:t>
            </w:r>
            <w:r w:rsidRPr="00B66CC8">
              <w:rPr>
                <w:b/>
                <w:szCs w:val="28"/>
              </w:rPr>
              <w:lastRenderedPageBreak/>
              <w:t>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536196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235B4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235B4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235B4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lastRenderedPageBreak/>
              <w:t>Комплекс процессных мер</w:t>
            </w:r>
            <w:r w:rsidRPr="00B66CC8">
              <w:rPr>
                <w:b/>
                <w:szCs w:val="28"/>
              </w:rPr>
              <w:t>о</w:t>
            </w:r>
            <w:r w:rsidRPr="00B66CC8">
              <w:rPr>
                <w:b/>
                <w:szCs w:val="28"/>
              </w:rPr>
              <w:t>приятий «Энергосбережение и повышение энергетической э</w:t>
            </w:r>
            <w:r w:rsidRPr="00B66CC8">
              <w:rPr>
                <w:b/>
                <w:szCs w:val="28"/>
              </w:rPr>
              <w:t>ф</w:t>
            </w:r>
            <w:r w:rsidRPr="00B66CC8">
              <w:rPr>
                <w:b/>
                <w:szCs w:val="28"/>
              </w:rPr>
              <w:t>фективности в бюджетном се</w:t>
            </w:r>
            <w:r w:rsidRPr="00B66CC8">
              <w:rPr>
                <w:b/>
                <w:szCs w:val="28"/>
              </w:rPr>
              <w:t>к</w:t>
            </w:r>
            <w:r w:rsidRPr="00B66CC8">
              <w:rPr>
                <w:b/>
                <w:szCs w:val="28"/>
              </w:rPr>
              <w:t>торе, коммунальной инфр</w:t>
            </w:r>
            <w:r w:rsidRPr="00B66CC8">
              <w:rPr>
                <w:b/>
                <w:szCs w:val="28"/>
              </w:rPr>
              <w:t>а</w:t>
            </w:r>
            <w:r w:rsidRPr="00B66CC8">
              <w:rPr>
                <w:b/>
                <w:szCs w:val="28"/>
              </w:rPr>
              <w:t>структуре, промышленности, энергетике и системе уличного освещения»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536196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235B4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235B4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235B4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B66CC8">
              <w:rPr>
                <w:szCs w:val="28"/>
              </w:rPr>
              <w:t xml:space="preserve"> сельского поселения Верхнеха</w:t>
            </w:r>
            <w:r w:rsidRPr="00B66CC8">
              <w:rPr>
                <w:szCs w:val="28"/>
              </w:rPr>
              <w:t>в</w:t>
            </w:r>
            <w:r w:rsidRPr="00B66CC8">
              <w:rPr>
                <w:szCs w:val="28"/>
              </w:rPr>
              <w:t>ского муниципального района на уличное освещение (Закупка т</w:t>
            </w:r>
            <w:r w:rsidRPr="00B66CC8">
              <w:rPr>
                <w:szCs w:val="28"/>
              </w:rPr>
              <w:t>о</w:t>
            </w:r>
            <w:r w:rsidRPr="00B66CC8">
              <w:rPr>
                <w:szCs w:val="28"/>
              </w:rPr>
              <w:t>варов, работ и услуг для госуда</w:t>
            </w:r>
            <w:r w:rsidRPr="00B66CC8">
              <w:rPr>
                <w:szCs w:val="28"/>
              </w:rPr>
              <w:t>р</w:t>
            </w:r>
            <w:r w:rsidRPr="00B66CC8">
              <w:rPr>
                <w:szCs w:val="28"/>
              </w:rPr>
              <w:t>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66CC8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B66CC8">
              <w:rPr>
                <w:szCs w:val="28"/>
              </w:rPr>
              <w:t xml:space="preserve"> сельского поселения Верхнеха</w:t>
            </w:r>
            <w:r w:rsidRPr="00B66CC8">
              <w:rPr>
                <w:szCs w:val="28"/>
              </w:rPr>
              <w:t>в</w:t>
            </w:r>
            <w:r w:rsidRPr="00B66CC8">
              <w:rPr>
                <w:szCs w:val="28"/>
              </w:rPr>
              <w:t>ского муниципального района на уличное освещение (Закупка т</w:t>
            </w:r>
            <w:r w:rsidRPr="00B66CC8">
              <w:rPr>
                <w:szCs w:val="28"/>
              </w:rPr>
              <w:t>о</w:t>
            </w:r>
            <w:r w:rsidRPr="00B66CC8">
              <w:rPr>
                <w:szCs w:val="28"/>
              </w:rPr>
              <w:t>варов, работ и услуг для госуда</w:t>
            </w:r>
            <w:r w:rsidRPr="00B66CC8">
              <w:rPr>
                <w:szCs w:val="28"/>
              </w:rPr>
              <w:t>р</w:t>
            </w:r>
            <w:r w:rsidRPr="00B66CC8">
              <w:rPr>
                <w:szCs w:val="28"/>
              </w:rPr>
              <w:t>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30 4 01 98760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66CC8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072EB0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Pr="00E84162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t xml:space="preserve">Муниципальная программа </w:t>
            </w:r>
            <w:r>
              <w:rPr>
                <w:b/>
                <w:bCs/>
                <w:szCs w:val="28"/>
              </w:rPr>
              <w:t>С</w:t>
            </w:r>
            <w:r>
              <w:rPr>
                <w:b/>
                <w:bCs/>
                <w:szCs w:val="28"/>
              </w:rPr>
              <w:t>е</w:t>
            </w:r>
            <w:r w:rsidR="00E90904">
              <w:rPr>
                <w:b/>
                <w:bCs/>
                <w:szCs w:val="28"/>
              </w:rPr>
              <w:t>мё</w:t>
            </w:r>
            <w:r>
              <w:rPr>
                <w:b/>
                <w:bCs/>
                <w:szCs w:val="28"/>
              </w:rPr>
              <w:t>новского сельского поселения</w:t>
            </w:r>
            <w:r w:rsidRPr="00E84162">
              <w:rPr>
                <w:b/>
                <w:bCs/>
                <w:szCs w:val="28"/>
              </w:rPr>
              <w:t xml:space="preserve"> Верхнехавского муниципальн</w:t>
            </w:r>
            <w:r w:rsidRPr="00E84162">
              <w:rPr>
                <w:b/>
                <w:bCs/>
                <w:szCs w:val="28"/>
              </w:rPr>
              <w:t>о</w:t>
            </w:r>
            <w:r w:rsidRPr="00E84162">
              <w:rPr>
                <w:b/>
                <w:bCs/>
                <w:szCs w:val="28"/>
              </w:rPr>
              <w:t xml:space="preserve">го района Воронежской области </w:t>
            </w:r>
            <w:r w:rsidRPr="00BA16BC">
              <w:rPr>
                <w:b/>
                <w:bCs/>
                <w:szCs w:val="28"/>
              </w:rPr>
              <w:t>«Обеспечение качественными жилищно-коммунальными у</w:t>
            </w:r>
            <w:r w:rsidRPr="00BA16BC">
              <w:rPr>
                <w:b/>
                <w:bCs/>
                <w:szCs w:val="28"/>
              </w:rPr>
              <w:t>с</w:t>
            </w:r>
            <w:r w:rsidRPr="00BA16BC">
              <w:rPr>
                <w:b/>
                <w:bCs/>
                <w:szCs w:val="28"/>
              </w:rPr>
              <w:t xml:space="preserve">лугами населения </w:t>
            </w:r>
            <w:r w:rsidR="00E90904">
              <w:rPr>
                <w:b/>
                <w:bCs/>
                <w:szCs w:val="28"/>
              </w:rPr>
              <w:t>Семё</w:t>
            </w:r>
            <w:r>
              <w:rPr>
                <w:b/>
                <w:bCs/>
                <w:szCs w:val="28"/>
              </w:rPr>
              <w:t>новского</w:t>
            </w:r>
            <w:r w:rsidRPr="00BA16BC">
              <w:rPr>
                <w:b/>
                <w:bCs/>
                <w:szCs w:val="28"/>
              </w:rPr>
              <w:t xml:space="preserve"> сельского поселения Верхнеха</w:t>
            </w:r>
            <w:r w:rsidRPr="00BA16BC">
              <w:rPr>
                <w:b/>
                <w:bCs/>
                <w:szCs w:val="28"/>
              </w:rPr>
              <w:t>в</w:t>
            </w:r>
            <w:r w:rsidRPr="00BA16BC">
              <w:rPr>
                <w:b/>
                <w:bCs/>
                <w:szCs w:val="28"/>
              </w:rPr>
              <w:t>ского муниципального района Воронежской области»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E84162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84162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D01DD9" w:rsidRDefault="00D01DD9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D01DD9" w:rsidRPr="00E84162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E84162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E84162">
              <w:rPr>
                <w:b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84162" w:rsidRDefault="00D01DD9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235B4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Pr="000F457E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lastRenderedPageBreak/>
              <w:t>Комплекс процессных мер</w:t>
            </w:r>
            <w:r w:rsidRPr="00BA16BC">
              <w:rPr>
                <w:b/>
                <w:szCs w:val="28"/>
              </w:rPr>
              <w:t>о</w:t>
            </w:r>
            <w:r w:rsidRPr="00BA16BC">
              <w:rPr>
                <w:b/>
                <w:szCs w:val="28"/>
              </w:rPr>
              <w:t>приятий «Обеспечение качес</w:t>
            </w:r>
            <w:r w:rsidRPr="00BA16BC">
              <w:rPr>
                <w:b/>
                <w:szCs w:val="28"/>
              </w:rPr>
              <w:t>т</w:t>
            </w:r>
            <w:r w:rsidRPr="00BA16BC">
              <w:rPr>
                <w:b/>
                <w:szCs w:val="28"/>
              </w:rPr>
              <w:t xml:space="preserve">венными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>жилищно-коммунальными услугами н</w:t>
            </w:r>
            <w:r w:rsidRPr="00BA16BC">
              <w:rPr>
                <w:b/>
                <w:szCs w:val="28"/>
              </w:rPr>
              <w:t>а</w:t>
            </w:r>
            <w:r w:rsidRPr="00BA16BC">
              <w:rPr>
                <w:b/>
                <w:szCs w:val="28"/>
              </w:rPr>
              <w:t xml:space="preserve">селения </w:t>
            </w:r>
            <w:r w:rsidR="00E90904">
              <w:rPr>
                <w:b/>
                <w:szCs w:val="28"/>
              </w:rPr>
              <w:t>Семё</w:t>
            </w:r>
            <w:r>
              <w:rPr>
                <w:b/>
                <w:szCs w:val="28"/>
              </w:rPr>
              <w:t>новского</w:t>
            </w:r>
            <w:r w:rsidRPr="00BA16BC">
              <w:rPr>
                <w:b/>
                <w:szCs w:val="28"/>
              </w:rPr>
              <w:t xml:space="preserve"> сельск</w:t>
            </w:r>
            <w:r w:rsidRPr="00BA16BC">
              <w:rPr>
                <w:b/>
                <w:szCs w:val="28"/>
              </w:rPr>
              <w:t>о</w:t>
            </w:r>
            <w:r w:rsidRPr="00BA16BC">
              <w:rPr>
                <w:b/>
                <w:szCs w:val="28"/>
              </w:rPr>
              <w:t>го поселения Верхнехавского муниципального района Вор</w:t>
            </w:r>
            <w:r w:rsidRPr="00BA16BC">
              <w:rPr>
                <w:b/>
                <w:szCs w:val="28"/>
              </w:rPr>
              <w:t>о</w:t>
            </w:r>
            <w:r w:rsidRPr="00BA16BC">
              <w:rPr>
                <w:b/>
                <w:szCs w:val="28"/>
              </w:rPr>
              <w:t>нежской области»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767BE9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767BE9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D01DD9" w:rsidRPr="00767BE9" w:rsidRDefault="0096139F" w:rsidP="00072E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767BE9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767BE9" w:rsidRDefault="00D01DD9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1235B4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BA16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159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Default="0096139F" w:rsidP="004656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D01DD9" w:rsidRDefault="0096139F" w:rsidP="004656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поселения (</w:t>
            </w:r>
            <w:r w:rsidRPr="007804CA">
              <w:rPr>
                <w:szCs w:val="28"/>
              </w:rPr>
              <w:t>Закупка  тов</w:t>
            </w:r>
            <w:r w:rsidRPr="007804CA">
              <w:rPr>
                <w:szCs w:val="28"/>
              </w:rPr>
              <w:t>а</w:t>
            </w:r>
            <w:r w:rsidRPr="007804CA">
              <w:rPr>
                <w:szCs w:val="28"/>
              </w:rPr>
              <w:t xml:space="preserve">ров, работ и услуг </w:t>
            </w:r>
            <w:r>
              <w:rPr>
                <w:szCs w:val="28"/>
              </w:rPr>
              <w:t>для государс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венных 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Pr="00321111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72493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127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D01DD9" w:rsidRDefault="0096139F" w:rsidP="001F37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поселения (Иные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ные ассигнования</w:t>
            </w:r>
            <w:r w:rsidRPr="007804CA">
              <w:rPr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B66CC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2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Культура  и кинематография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A34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96139F" w:rsidP="00A34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D01DD9" w:rsidP="00A34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D01DD9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43DC1" w:rsidRDefault="0096139F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1 607,6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E43DC1" w:rsidRDefault="0096139F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1 082,3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E43DC1" w:rsidRDefault="0096139F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1 168,9</w:t>
            </w:r>
          </w:p>
        </w:tc>
      </w:tr>
      <w:tr w:rsidR="00587A5A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294728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294728">
              <w:rPr>
                <w:b/>
                <w:szCs w:val="28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294728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294728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294728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D01DD9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43DC1" w:rsidRDefault="0096139F" w:rsidP="00DD2E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1 607,6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E43DC1" w:rsidRDefault="0096139F" w:rsidP="00DD2E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1 082,3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C5112" w:rsidRDefault="0096139F" w:rsidP="00011D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1 168,9</w:t>
            </w:r>
          </w:p>
        </w:tc>
      </w:tr>
      <w:tr w:rsidR="00587A5A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294728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r>
              <w:rPr>
                <w:b/>
                <w:bCs/>
                <w:color w:val="000000"/>
                <w:szCs w:val="28"/>
              </w:rPr>
              <w:t>С</w:t>
            </w:r>
            <w:r>
              <w:rPr>
                <w:b/>
                <w:bCs/>
                <w:color w:val="000000"/>
                <w:szCs w:val="28"/>
              </w:rPr>
              <w:t>е</w:t>
            </w:r>
            <w:r w:rsidR="00E90904">
              <w:rPr>
                <w:b/>
                <w:bCs/>
                <w:color w:val="000000"/>
                <w:szCs w:val="28"/>
              </w:rPr>
              <w:t>мё</w:t>
            </w:r>
            <w:r>
              <w:rPr>
                <w:b/>
                <w:bCs/>
                <w:color w:val="000000"/>
                <w:szCs w:val="28"/>
              </w:rPr>
              <w:t>новского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Верхнехавского муниципальн</w:t>
            </w:r>
            <w:r w:rsidRPr="00294728">
              <w:rPr>
                <w:b/>
                <w:bCs/>
                <w:color w:val="000000"/>
                <w:szCs w:val="28"/>
              </w:rPr>
              <w:t>о</w:t>
            </w:r>
            <w:r w:rsidRPr="00294728">
              <w:rPr>
                <w:b/>
                <w:bCs/>
                <w:color w:val="000000"/>
                <w:szCs w:val="28"/>
              </w:rPr>
              <w:t>го района Воронежской области «Развитие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294728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294728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D01DD9" w:rsidRDefault="00D01DD9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D01DD9" w:rsidRPr="00294728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D01DD9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D01DD9" w:rsidRDefault="00D01DD9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D01DD9" w:rsidRPr="00294728" w:rsidRDefault="0096139F" w:rsidP="007906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43DC1" w:rsidRDefault="0096139F" w:rsidP="00DD2E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1 607,6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E43DC1" w:rsidRDefault="0096139F" w:rsidP="00DD2E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1 082,3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C5112" w:rsidRDefault="0096139F" w:rsidP="00011D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1 168,9</w:t>
            </w:r>
          </w:p>
        </w:tc>
      </w:tr>
      <w:tr w:rsidR="00587A5A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CC049C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</w:t>
            </w:r>
            <w:r w:rsidRPr="00B66CC8">
              <w:rPr>
                <w:b/>
                <w:szCs w:val="28"/>
              </w:rPr>
              <w:t>о</w:t>
            </w:r>
            <w:r w:rsidRPr="00B66CC8">
              <w:rPr>
                <w:b/>
                <w:szCs w:val="28"/>
              </w:rPr>
              <w:t>приятий «Обеспечение деятел</w:t>
            </w:r>
            <w:r w:rsidRPr="00B66CC8">
              <w:rPr>
                <w:b/>
                <w:szCs w:val="28"/>
              </w:rPr>
              <w:t>ь</w:t>
            </w:r>
            <w:r w:rsidRPr="00B66CC8">
              <w:rPr>
                <w:b/>
                <w:szCs w:val="28"/>
              </w:rPr>
              <w:t>ности муниципальных учрежд</w:t>
            </w:r>
            <w:r w:rsidRPr="00B66CC8">
              <w:rPr>
                <w:b/>
                <w:szCs w:val="28"/>
              </w:rPr>
              <w:t>е</w:t>
            </w:r>
            <w:r w:rsidRPr="00B66CC8">
              <w:rPr>
                <w:b/>
                <w:szCs w:val="28"/>
              </w:rPr>
              <w:t>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CC049C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CC049C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CC049C" w:rsidRDefault="0096139F" w:rsidP="00072E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CC049C" w:rsidRDefault="0096139F" w:rsidP="00072E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43DC1" w:rsidRDefault="0096139F" w:rsidP="0094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1 371,4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E43DC1" w:rsidRDefault="0096139F" w:rsidP="0094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C5112" w:rsidRDefault="0096139F" w:rsidP="0094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906,1</w:t>
            </w:r>
          </w:p>
        </w:tc>
      </w:tr>
      <w:tr w:rsidR="00587A5A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>(Расходы на выплаты перс</w:t>
            </w:r>
            <w:r w:rsidRPr="00891D0C">
              <w:rPr>
                <w:color w:val="000000"/>
                <w:szCs w:val="28"/>
              </w:rPr>
              <w:t>о</w:t>
            </w:r>
            <w:r w:rsidRPr="00891D0C">
              <w:rPr>
                <w:color w:val="000000"/>
                <w:szCs w:val="28"/>
              </w:rPr>
              <w:lastRenderedPageBreak/>
              <w:t>налу в целях обеспечения выпо</w:t>
            </w:r>
            <w:r w:rsidRPr="00891D0C">
              <w:rPr>
                <w:color w:val="000000"/>
                <w:szCs w:val="28"/>
              </w:rPr>
              <w:t>л</w:t>
            </w:r>
            <w:r w:rsidRPr="00891D0C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891D0C">
              <w:rPr>
                <w:color w:val="000000"/>
                <w:szCs w:val="28"/>
              </w:rPr>
              <w:t>а</w:t>
            </w:r>
            <w:r w:rsidRPr="00891D0C">
              <w:rPr>
                <w:color w:val="000000"/>
                <w:szCs w:val="28"/>
              </w:rPr>
              <w:t xml:space="preserve">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17151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B17151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770,4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839,0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906,1</w:t>
            </w:r>
          </w:p>
        </w:tc>
      </w:tr>
      <w:tr w:rsidR="00587A5A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Pr="007804CA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lastRenderedPageBreak/>
              <w:t>Расходы на обе</w:t>
            </w:r>
            <w:r>
              <w:rPr>
                <w:color w:val="000000"/>
                <w:szCs w:val="28"/>
              </w:rPr>
              <w:t>спечение деятел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>(Закупка  товаров, работ и у</w:t>
            </w:r>
            <w:r w:rsidRPr="00154B15">
              <w:rPr>
                <w:color w:val="000000"/>
                <w:szCs w:val="28"/>
              </w:rPr>
              <w:t>с</w:t>
            </w:r>
            <w:r w:rsidRPr="00154B15">
              <w:rPr>
                <w:color w:val="000000"/>
                <w:szCs w:val="28"/>
              </w:rPr>
              <w:t>луг для государственных (мун</w:t>
            </w:r>
            <w:r w:rsidRPr="00154B15">
              <w:rPr>
                <w:color w:val="000000"/>
                <w:szCs w:val="28"/>
              </w:rPr>
              <w:t>и</w:t>
            </w:r>
            <w:r w:rsidRPr="00154B15">
              <w:rPr>
                <w:color w:val="000000"/>
                <w:szCs w:val="28"/>
              </w:rPr>
              <w:t xml:space="preserve">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Pr="00B17151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Pr="00B17151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Pr="00B17151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Pr="00B17151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D01DD9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Pr="007804CA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ассигнов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ния</w:t>
            </w:r>
            <w:r w:rsidRPr="00154B15">
              <w:rPr>
                <w:color w:val="000000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1D3946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Pr="00A44F0F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A44F0F">
              <w:rPr>
                <w:b/>
                <w:color w:val="000000"/>
                <w:szCs w:val="28"/>
              </w:rPr>
              <w:t>Библиотеки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Pr="00A44F0F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A44F0F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A44F0F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A44F0F" w:rsidRDefault="00D01DD9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A44F0F" w:rsidRDefault="00D01DD9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A44F0F" w:rsidRDefault="0096139F" w:rsidP="008852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236,2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A44F0F" w:rsidRDefault="0096139F" w:rsidP="00052F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243,3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A44F0F" w:rsidRDefault="0096139F" w:rsidP="00052F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262,8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Pr="00D44C23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</w:t>
            </w:r>
            <w:r w:rsidRPr="00154B15">
              <w:rPr>
                <w:b/>
                <w:szCs w:val="28"/>
              </w:rPr>
              <w:t>о</w:t>
            </w:r>
            <w:r w:rsidRPr="00154B15">
              <w:rPr>
                <w:b/>
                <w:szCs w:val="28"/>
              </w:rPr>
              <w:t>приятий «Обеспечение деятел</w:t>
            </w:r>
            <w:r w:rsidRPr="00154B15">
              <w:rPr>
                <w:b/>
                <w:szCs w:val="28"/>
              </w:rPr>
              <w:t>ь</w:t>
            </w:r>
            <w:r w:rsidRPr="00154B15">
              <w:rPr>
                <w:b/>
                <w:szCs w:val="28"/>
              </w:rPr>
              <w:t>ности подведомственных учр</w:t>
            </w:r>
            <w:r w:rsidRPr="00154B15">
              <w:rPr>
                <w:b/>
                <w:szCs w:val="28"/>
              </w:rPr>
              <w:t>е</w:t>
            </w:r>
            <w:r w:rsidRPr="00154B15">
              <w:rPr>
                <w:b/>
                <w:szCs w:val="28"/>
              </w:rPr>
              <w:t>ждений»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6A4C93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6A4C93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6A4C93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6A4C93" w:rsidRDefault="0096139F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6A4C93" w:rsidRDefault="00D01DD9" w:rsidP="00A44F0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A44F0F" w:rsidRDefault="0096139F" w:rsidP="00DD2E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236,2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A44F0F" w:rsidRDefault="0096139F" w:rsidP="00052F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243,3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A44F0F" w:rsidRDefault="0096139F" w:rsidP="00BD5F7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262,8</w:t>
            </w:r>
          </w:p>
        </w:tc>
      </w:tr>
      <w:tr w:rsidR="00587A5A">
        <w:trPr>
          <w:trHeight w:val="145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9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D44C23">
              <w:rPr>
                <w:szCs w:val="28"/>
              </w:rPr>
              <w:t xml:space="preserve">Расходы </w:t>
            </w:r>
            <w:r>
              <w:rPr>
                <w:szCs w:val="28"/>
              </w:rPr>
              <w:t>на обеспечение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ности подведомственных учре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дений культуры- сельских би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 xml:space="preserve">лиотек </w:t>
            </w:r>
            <w:r w:rsidRPr="00154B15">
              <w:rPr>
                <w:szCs w:val="28"/>
              </w:rPr>
              <w:t>(Расходы на выплаты пе</w:t>
            </w:r>
            <w:r w:rsidRPr="00154B15">
              <w:rPr>
                <w:szCs w:val="28"/>
              </w:rPr>
              <w:t>р</w:t>
            </w:r>
            <w:r w:rsidRPr="00154B15">
              <w:rPr>
                <w:szCs w:val="28"/>
              </w:rPr>
              <w:t>соналу в целях обеспечения в</w:t>
            </w:r>
            <w:r w:rsidRPr="00154B15">
              <w:rPr>
                <w:szCs w:val="28"/>
              </w:rPr>
              <w:t>ы</w:t>
            </w:r>
            <w:r w:rsidRPr="00154B15">
              <w:rPr>
                <w:szCs w:val="28"/>
              </w:rPr>
              <w:t>полнения функций государстве</w:t>
            </w:r>
            <w:r w:rsidRPr="00154B15">
              <w:rPr>
                <w:szCs w:val="28"/>
              </w:rPr>
              <w:t>н</w:t>
            </w:r>
            <w:r w:rsidRPr="00154B15">
              <w:rPr>
                <w:szCs w:val="28"/>
              </w:rPr>
              <w:t>ными (муниципальными) орган</w:t>
            </w:r>
            <w:r w:rsidRPr="00154B15">
              <w:rPr>
                <w:szCs w:val="28"/>
              </w:rPr>
              <w:t>а</w:t>
            </w:r>
            <w:r w:rsidRPr="00154B15">
              <w:rPr>
                <w:szCs w:val="28"/>
              </w:rPr>
              <w:t>ми, казенными учреждениями, о</w:t>
            </w:r>
            <w:r w:rsidRPr="00154B15">
              <w:rPr>
                <w:szCs w:val="28"/>
              </w:rPr>
              <w:t>р</w:t>
            </w:r>
            <w:r w:rsidRPr="00154B15">
              <w:rPr>
                <w:szCs w:val="28"/>
              </w:rPr>
              <w:t>ганами управления государстве</w:t>
            </w:r>
            <w:r w:rsidRPr="00154B15">
              <w:rPr>
                <w:szCs w:val="28"/>
              </w:rPr>
              <w:t>н</w:t>
            </w:r>
            <w:r w:rsidRPr="00154B15">
              <w:rPr>
                <w:szCs w:val="28"/>
              </w:rPr>
              <w:t xml:space="preserve">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6A4C93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9</w:t>
            </w:r>
            <w:r>
              <w:rPr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6A4C93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6A4C93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6A4C93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6A4C93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6A4C93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236,2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6A4C93" w:rsidRDefault="0096139F" w:rsidP="00052F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243,3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6A4C93" w:rsidRDefault="0096139F" w:rsidP="00052F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262,8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536196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536196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DD9" w:rsidRPr="00536196" w:rsidRDefault="00D01DD9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Default="00D01DD9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4140E" w:rsidRDefault="0096139F" w:rsidP="00677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400F7" w:rsidRDefault="0096139F" w:rsidP="00677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400F7" w:rsidRDefault="0096139F" w:rsidP="00677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2C47F8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2C47F8">
              <w:rPr>
                <w:b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2C47F8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2C47F8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2C47F8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2C47F8" w:rsidRDefault="00D01DD9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4140E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400F7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400F7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850080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 xml:space="preserve">новского сельского поселения Верхнехавского </w:t>
            </w:r>
            <w:r w:rsidRPr="00850080">
              <w:rPr>
                <w:b/>
                <w:szCs w:val="28"/>
              </w:rPr>
              <w:t>муниципальн</w:t>
            </w:r>
            <w:r w:rsidRPr="00850080">
              <w:rPr>
                <w:b/>
                <w:szCs w:val="28"/>
              </w:rPr>
              <w:t>о</w:t>
            </w:r>
            <w:r w:rsidRPr="00850080">
              <w:rPr>
                <w:b/>
                <w:szCs w:val="28"/>
              </w:rPr>
              <w:t>го района Воронежской области «Социальная поддержка гра</w:t>
            </w:r>
            <w:r w:rsidRPr="00850080">
              <w:rPr>
                <w:b/>
                <w:szCs w:val="28"/>
              </w:rPr>
              <w:t>ж</w:t>
            </w:r>
            <w:r w:rsidRPr="00850080">
              <w:rPr>
                <w:b/>
                <w:szCs w:val="28"/>
              </w:rPr>
              <w:t>дан»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850080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850080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850080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850080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D01DD9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4140E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400F7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400F7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4746E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</w:t>
            </w:r>
            <w:r w:rsidRPr="00154B15">
              <w:rPr>
                <w:b/>
                <w:szCs w:val="28"/>
              </w:rPr>
              <w:t>о</w:t>
            </w:r>
            <w:r w:rsidRPr="00154B15">
              <w:rPr>
                <w:b/>
                <w:szCs w:val="28"/>
              </w:rPr>
              <w:t>приятий «Организация обесп</w:t>
            </w:r>
            <w:r w:rsidRPr="00154B15">
              <w:rPr>
                <w:b/>
                <w:szCs w:val="28"/>
              </w:rPr>
              <w:t>е</w:t>
            </w:r>
            <w:r w:rsidRPr="00154B15">
              <w:rPr>
                <w:b/>
                <w:szCs w:val="28"/>
              </w:rPr>
              <w:t>чения социальных выплат о</w:t>
            </w:r>
            <w:r w:rsidRPr="00154B15">
              <w:rPr>
                <w:b/>
                <w:szCs w:val="28"/>
              </w:rPr>
              <w:t>т</w:t>
            </w:r>
            <w:r w:rsidRPr="00154B15">
              <w:rPr>
                <w:b/>
                <w:szCs w:val="28"/>
              </w:rPr>
              <w:t>дельным категориям граждан»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B4746E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4746E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4746E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B4746E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B4746E" w:rsidRDefault="00D01DD9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E4140E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400F7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9400F7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C2055C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t>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</w:t>
            </w:r>
            <w:r w:rsidRPr="00C2055C">
              <w:rPr>
                <w:szCs w:val="28"/>
              </w:rPr>
              <w:t xml:space="preserve"> служащих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сельского поселения Верхнеха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ского муниципального района </w:t>
            </w:r>
            <w:r w:rsidRPr="00C2055C">
              <w:rPr>
                <w:szCs w:val="28"/>
              </w:rPr>
              <w:t>В</w:t>
            </w:r>
            <w:r w:rsidRPr="00C2055C">
              <w:rPr>
                <w:szCs w:val="28"/>
              </w:rPr>
              <w:t>о</w:t>
            </w:r>
            <w:r w:rsidRPr="00C2055C">
              <w:rPr>
                <w:szCs w:val="28"/>
              </w:rPr>
              <w:t>ронежской области  (Социальное обеспечение и иные выплаты н</w:t>
            </w:r>
            <w:r w:rsidRPr="00C2055C">
              <w:rPr>
                <w:szCs w:val="28"/>
              </w:rPr>
              <w:t>а</w:t>
            </w:r>
            <w:r w:rsidRPr="00C2055C">
              <w:rPr>
                <w:szCs w:val="28"/>
              </w:rPr>
              <w:t>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C2055C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C2055C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C2055C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9" w:rsidRPr="00C2055C" w:rsidRDefault="0096139F" w:rsidP="00154B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03 4 01 90490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Default="0096139F" w:rsidP="00A414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9" w:rsidRPr="0032049E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32049E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9" w:rsidRPr="0032049E" w:rsidRDefault="0096139F" w:rsidP="00320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140,0</w:t>
            </w:r>
          </w:p>
        </w:tc>
      </w:tr>
    </w:tbl>
    <w:p w:rsidR="007765D6" w:rsidRDefault="007765D6" w:rsidP="00672DC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E25C30" w:rsidRDefault="00E25C30" w:rsidP="00672DC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E25C30" w:rsidRDefault="00E25C30" w:rsidP="00672DC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E25C30" w:rsidRDefault="00E25C30" w:rsidP="00672DC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E25C30" w:rsidRDefault="00E25C30" w:rsidP="00672DC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E25C30" w:rsidRDefault="00E25C30" w:rsidP="00672DC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  <w:sectPr w:rsidR="00E25C30" w:rsidSect="00B044B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4" w:h="11909" w:orient="landscape"/>
          <w:pgMar w:top="426" w:right="709" w:bottom="426" w:left="284" w:header="0" w:footer="720" w:gutter="0"/>
          <w:pgNumType w:start="14"/>
          <w:cols w:space="60"/>
          <w:noEndnote/>
        </w:sectPr>
      </w:pPr>
    </w:p>
    <w:p w:rsidR="00930680" w:rsidRPr="00DC4D42" w:rsidRDefault="0096139F" w:rsidP="00930680">
      <w:pPr>
        <w:pageBreakBefore/>
        <w:ind w:firstLine="0"/>
        <w:jc w:val="right"/>
        <w:outlineLvl w:val="0"/>
        <w:rPr>
          <w:rFonts w:eastAsia="Calibri"/>
          <w:sz w:val="26"/>
          <w:szCs w:val="26"/>
          <w:lang w:eastAsia="en-US"/>
        </w:rPr>
      </w:pPr>
      <w:r>
        <w:rPr>
          <w:rFonts w:ascii="Calibri" w:eastAsia="Calibri" w:hAnsi="Calibri"/>
          <w:b/>
          <w:color w:val="000000"/>
          <w:spacing w:val="8"/>
          <w:szCs w:val="28"/>
          <w:lang w:eastAsia="en-US"/>
        </w:rPr>
        <w:lastRenderedPageBreak/>
        <w:t xml:space="preserve">                                                                       </w:t>
      </w:r>
      <w:r w:rsidRPr="00DC4D42">
        <w:rPr>
          <w:rFonts w:eastAsia="Calibri"/>
          <w:sz w:val="26"/>
          <w:szCs w:val="26"/>
          <w:lang w:eastAsia="en-US"/>
        </w:rPr>
        <w:t xml:space="preserve">Приложение № </w:t>
      </w:r>
      <w:r w:rsidR="00F91CF0">
        <w:rPr>
          <w:rFonts w:eastAsia="Calibri"/>
          <w:sz w:val="26"/>
          <w:szCs w:val="26"/>
          <w:lang w:eastAsia="en-US"/>
        </w:rPr>
        <w:t>4</w:t>
      </w:r>
      <w:r w:rsidRPr="00DC4D42">
        <w:rPr>
          <w:rFonts w:eastAsia="Calibri"/>
          <w:sz w:val="26"/>
          <w:szCs w:val="26"/>
          <w:lang w:eastAsia="en-US"/>
        </w:rPr>
        <w:t xml:space="preserve">   </w:t>
      </w:r>
    </w:p>
    <w:p w:rsidR="00930680" w:rsidRPr="00DC4D42" w:rsidRDefault="0096139F" w:rsidP="00930680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                            к решению Совета народных депутатов</w:t>
      </w:r>
    </w:p>
    <w:p w:rsidR="00930680" w:rsidRPr="00DC4D42" w:rsidRDefault="0096139F" w:rsidP="00930680">
      <w:pPr>
        <w:ind w:left="-360"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                          </w:t>
      </w:r>
      <w:r w:rsidR="00E90904">
        <w:rPr>
          <w:rFonts w:eastAsia="Calibri"/>
          <w:sz w:val="26"/>
          <w:szCs w:val="26"/>
          <w:lang w:eastAsia="en-US"/>
        </w:rPr>
        <w:t>Семё</w:t>
      </w:r>
      <w:r w:rsidR="00D019B1">
        <w:rPr>
          <w:rFonts w:eastAsia="Calibri"/>
          <w:sz w:val="26"/>
          <w:szCs w:val="26"/>
          <w:lang w:eastAsia="en-US"/>
        </w:rPr>
        <w:t>новского</w:t>
      </w:r>
      <w:r w:rsidRPr="00DC4D42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930680" w:rsidRPr="00DC4D42" w:rsidRDefault="0096139F" w:rsidP="00930680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Верхнехавского муниципального района </w:t>
      </w:r>
    </w:p>
    <w:p w:rsidR="00930680" w:rsidRPr="00DC4D42" w:rsidRDefault="0096139F" w:rsidP="00930680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                            “О</w:t>
      </w:r>
      <w:r w:rsidR="00E90904">
        <w:rPr>
          <w:rFonts w:eastAsia="Calibri"/>
          <w:sz w:val="26"/>
          <w:szCs w:val="26"/>
          <w:lang w:eastAsia="en-US"/>
        </w:rPr>
        <w:t>б утверждении  бюджета</w:t>
      </w:r>
      <w:r w:rsidRPr="00DC4D42">
        <w:rPr>
          <w:rFonts w:eastAsia="Calibri"/>
          <w:sz w:val="26"/>
          <w:szCs w:val="26"/>
          <w:lang w:eastAsia="en-US"/>
        </w:rPr>
        <w:t xml:space="preserve"> </w:t>
      </w:r>
      <w:r w:rsidR="00E90904">
        <w:rPr>
          <w:rFonts w:eastAsia="Calibri"/>
          <w:sz w:val="26"/>
          <w:szCs w:val="26"/>
          <w:lang w:eastAsia="en-US"/>
        </w:rPr>
        <w:t>Семё</w:t>
      </w:r>
      <w:r w:rsidR="00D019B1">
        <w:rPr>
          <w:rFonts w:eastAsia="Calibri"/>
          <w:sz w:val="26"/>
          <w:szCs w:val="26"/>
          <w:lang w:eastAsia="en-US"/>
        </w:rPr>
        <w:t>новского</w:t>
      </w:r>
      <w:r w:rsidRPr="00DC4D42">
        <w:rPr>
          <w:rFonts w:eastAsia="Calibri"/>
          <w:sz w:val="26"/>
          <w:szCs w:val="26"/>
          <w:lang w:eastAsia="en-US"/>
        </w:rPr>
        <w:t xml:space="preserve"> сельского</w:t>
      </w:r>
    </w:p>
    <w:p w:rsidR="00930680" w:rsidRDefault="0096139F" w:rsidP="00930680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DC4D42">
        <w:rPr>
          <w:rFonts w:eastAsia="Calibri"/>
          <w:sz w:val="26"/>
          <w:szCs w:val="26"/>
          <w:lang w:eastAsia="en-US"/>
        </w:rPr>
        <w:t>поселения на 20</w:t>
      </w:r>
      <w:r w:rsidR="00CD59C9">
        <w:rPr>
          <w:rFonts w:eastAsia="Calibri"/>
          <w:sz w:val="26"/>
          <w:szCs w:val="26"/>
          <w:lang w:eastAsia="en-US"/>
        </w:rPr>
        <w:t>2</w:t>
      </w:r>
      <w:r w:rsidR="001B2FCC">
        <w:rPr>
          <w:rFonts w:eastAsia="Calibri"/>
          <w:sz w:val="26"/>
          <w:szCs w:val="26"/>
          <w:lang w:eastAsia="en-US"/>
        </w:rPr>
        <w:t>5</w:t>
      </w:r>
      <w:r w:rsidRPr="00DC4D42">
        <w:rPr>
          <w:rFonts w:eastAsia="Calibri"/>
          <w:sz w:val="26"/>
          <w:szCs w:val="26"/>
          <w:lang w:eastAsia="en-US"/>
        </w:rPr>
        <w:t xml:space="preserve"> год и на плановый                                                                                                                      </w:t>
      </w:r>
    </w:p>
    <w:p w:rsidR="00930680" w:rsidRDefault="0096139F" w:rsidP="00930680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>период 20</w:t>
      </w:r>
      <w:r w:rsidR="00960CE1">
        <w:rPr>
          <w:rFonts w:eastAsia="Calibri"/>
          <w:sz w:val="26"/>
          <w:szCs w:val="26"/>
          <w:lang w:eastAsia="en-US"/>
        </w:rPr>
        <w:t>2</w:t>
      </w:r>
      <w:r w:rsidR="001B2FCC">
        <w:rPr>
          <w:rFonts w:eastAsia="Calibri"/>
          <w:sz w:val="26"/>
          <w:szCs w:val="26"/>
          <w:lang w:eastAsia="en-US"/>
        </w:rPr>
        <w:t>6</w:t>
      </w:r>
      <w:r w:rsidRPr="00DC4D42">
        <w:rPr>
          <w:rFonts w:eastAsia="Calibri"/>
          <w:sz w:val="26"/>
          <w:szCs w:val="26"/>
          <w:lang w:eastAsia="en-US"/>
        </w:rPr>
        <w:t xml:space="preserve"> и 20</w:t>
      </w:r>
      <w:r>
        <w:rPr>
          <w:rFonts w:eastAsia="Calibri"/>
          <w:sz w:val="26"/>
          <w:szCs w:val="26"/>
          <w:lang w:eastAsia="en-US"/>
        </w:rPr>
        <w:t>2</w:t>
      </w:r>
      <w:r w:rsidR="001B2FCC">
        <w:rPr>
          <w:rFonts w:eastAsia="Calibri"/>
          <w:sz w:val="26"/>
          <w:szCs w:val="26"/>
          <w:lang w:eastAsia="en-US"/>
        </w:rPr>
        <w:t>7</w:t>
      </w:r>
      <w:r w:rsidRPr="00DC4D42">
        <w:rPr>
          <w:rFonts w:eastAsia="Calibri"/>
          <w:sz w:val="26"/>
          <w:szCs w:val="26"/>
          <w:lang w:eastAsia="en-US"/>
        </w:rPr>
        <w:t xml:space="preserve"> годов»</w:t>
      </w:r>
    </w:p>
    <w:p w:rsidR="00930680" w:rsidRPr="00DC4D42" w:rsidRDefault="00930680" w:rsidP="00930680">
      <w:pPr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930680" w:rsidRPr="005549A6" w:rsidRDefault="0096139F" w:rsidP="00930680">
      <w:pPr>
        <w:widowControl w:val="0"/>
        <w:autoSpaceDE w:val="0"/>
        <w:autoSpaceDN w:val="0"/>
        <w:adjustRightInd w:val="0"/>
        <w:ind w:right="-730" w:firstLine="0"/>
        <w:jc w:val="center"/>
        <w:rPr>
          <w:b/>
          <w:szCs w:val="28"/>
        </w:rPr>
      </w:pPr>
      <w:r w:rsidRPr="005549A6">
        <w:rPr>
          <w:b/>
          <w:szCs w:val="28"/>
        </w:rPr>
        <w:t xml:space="preserve">Распределение  ассигнований из  бюджета поселения по разделам и подразделам,  </w:t>
      </w:r>
      <w:r>
        <w:rPr>
          <w:b/>
          <w:szCs w:val="28"/>
        </w:rPr>
        <w:t xml:space="preserve">                                                                          </w:t>
      </w:r>
      <w:r w:rsidRPr="005549A6">
        <w:rPr>
          <w:b/>
          <w:szCs w:val="28"/>
        </w:rPr>
        <w:t>целе</w:t>
      </w:r>
      <w:r>
        <w:rPr>
          <w:b/>
          <w:szCs w:val="28"/>
        </w:rPr>
        <w:t xml:space="preserve">вым статьям и видам расходов  </w:t>
      </w:r>
      <w:r w:rsidRPr="005549A6">
        <w:rPr>
          <w:b/>
          <w:szCs w:val="28"/>
        </w:rPr>
        <w:t>классификации  расходов бюджетов Российской Федерации</w:t>
      </w:r>
    </w:p>
    <w:p w:rsidR="00930680" w:rsidRPr="005549A6" w:rsidRDefault="0096139F" w:rsidP="00930680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pacing w:val="8"/>
          <w:szCs w:val="28"/>
        </w:rPr>
      </w:pPr>
      <w:r w:rsidRPr="005549A6">
        <w:rPr>
          <w:b/>
          <w:szCs w:val="28"/>
        </w:rPr>
        <w:t>на 20</w:t>
      </w:r>
      <w:r w:rsidR="00CD59C9">
        <w:rPr>
          <w:b/>
          <w:szCs w:val="28"/>
        </w:rPr>
        <w:t>2</w:t>
      </w:r>
      <w:r w:rsidR="001B2FCC">
        <w:rPr>
          <w:b/>
          <w:szCs w:val="28"/>
        </w:rPr>
        <w:t>5</w:t>
      </w:r>
      <w:r w:rsidRPr="005549A6">
        <w:rPr>
          <w:b/>
          <w:szCs w:val="28"/>
        </w:rPr>
        <w:t xml:space="preserve"> год и на плановый период 20</w:t>
      </w:r>
      <w:r w:rsidR="00960CE1">
        <w:rPr>
          <w:b/>
          <w:szCs w:val="28"/>
        </w:rPr>
        <w:t>2</w:t>
      </w:r>
      <w:r w:rsidR="001B2FCC">
        <w:rPr>
          <w:b/>
          <w:szCs w:val="28"/>
        </w:rPr>
        <w:t>6</w:t>
      </w:r>
      <w:r w:rsidR="00572469">
        <w:rPr>
          <w:b/>
          <w:szCs w:val="28"/>
        </w:rPr>
        <w:t xml:space="preserve"> и </w:t>
      </w:r>
      <w:r w:rsidRPr="005549A6">
        <w:rPr>
          <w:b/>
          <w:szCs w:val="28"/>
        </w:rPr>
        <w:t>202</w:t>
      </w:r>
      <w:r w:rsidR="001B2FCC">
        <w:rPr>
          <w:b/>
          <w:szCs w:val="28"/>
        </w:rPr>
        <w:t>7</w:t>
      </w:r>
      <w:r w:rsidRPr="005549A6">
        <w:rPr>
          <w:b/>
          <w:szCs w:val="28"/>
        </w:rPr>
        <w:t xml:space="preserve"> годов</w:t>
      </w:r>
    </w:p>
    <w:p w:rsidR="00930680" w:rsidRPr="00FA13F2" w:rsidRDefault="00930680" w:rsidP="00930680">
      <w:pPr>
        <w:widowControl w:val="0"/>
        <w:shd w:val="clear" w:color="auto" w:fill="FFFFFF"/>
        <w:autoSpaceDE w:val="0"/>
        <w:autoSpaceDN w:val="0"/>
        <w:adjustRightInd w:val="0"/>
        <w:ind w:left="-540" w:firstLine="0"/>
        <w:jc w:val="center"/>
        <w:rPr>
          <w:b/>
          <w:color w:val="000000"/>
          <w:spacing w:val="8"/>
          <w:szCs w:val="28"/>
        </w:rPr>
      </w:pPr>
    </w:p>
    <w:p w:rsidR="00C7039D" w:rsidRDefault="00C7039D" w:rsidP="00C703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tbl>
      <w:tblPr>
        <w:tblW w:w="14176" w:type="dxa"/>
        <w:tblInd w:w="675" w:type="dxa"/>
        <w:tblLayout w:type="fixed"/>
        <w:tblLook w:val="0000"/>
      </w:tblPr>
      <w:tblGrid>
        <w:gridCol w:w="4393"/>
        <w:gridCol w:w="708"/>
        <w:gridCol w:w="851"/>
        <w:gridCol w:w="2125"/>
        <w:gridCol w:w="992"/>
        <w:gridCol w:w="1701"/>
        <w:gridCol w:w="1650"/>
        <w:gridCol w:w="1756"/>
      </w:tblGrid>
      <w:tr w:rsidR="00587A5A">
        <w:trPr>
          <w:trHeight w:val="210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2C9D" w:rsidRPr="008A503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тыс.рублей</w:t>
            </w:r>
          </w:p>
        </w:tc>
      </w:tr>
      <w:tr w:rsidR="00587A5A">
        <w:trPr>
          <w:trHeight w:val="19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872C9D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872C9D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Default="00872C9D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9D" w:rsidRPr="008A503A" w:rsidRDefault="00872C9D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872C9D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B2FCC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B2FCC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C9D" w:rsidRPr="008A503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B2FCC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 год</w:t>
            </w:r>
          </w:p>
        </w:tc>
      </w:tr>
      <w:tr w:rsidR="00587A5A">
        <w:trPr>
          <w:trHeight w:val="2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5 388,8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3 792,1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9 153,2</w:t>
            </w:r>
          </w:p>
        </w:tc>
      </w:tr>
      <w:tr w:rsidR="00587A5A">
        <w:trPr>
          <w:trHeight w:val="22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right="-12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2 103,6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1 416,7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1 431,0</w:t>
            </w:r>
          </w:p>
        </w:tc>
      </w:tr>
      <w:tr w:rsidR="00587A5A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szCs w:val="28"/>
              </w:rPr>
              <w:t>Функционирование высшего должностного лица субъекта Российской Федерации и мун</w:t>
            </w:r>
            <w:r w:rsidRPr="004E723D">
              <w:rPr>
                <w:b/>
                <w:szCs w:val="28"/>
              </w:rPr>
              <w:t>и</w:t>
            </w:r>
            <w:r w:rsidRPr="004E723D">
              <w:rPr>
                <w:b/>
                <w:szCs w:val="28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872,9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881,7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 сельского поселения</w:t>
            </w:r>
            <w:r w:rsidRPr="004E723D">
              <w:rPr>
                <w:b/>
                <w:szCs w:val="28"/>
              </w:rPr>
              <w:t xml:space="preserve"> Верхнехавского муниципальн</w:t>
            </w:r>
            <w:r w:rsidRPr="004E723D">
              <w:rPr>
                <w:b/>
                <w:szCs w:val="28"/>
              </w:rPr>
              <w:t>о</w:t>
            </w:r>
            <w:r w:rsidRPr="004E723D">
              <w:rPr>
                <w:b/>
                <w:szCs w:val="28"/>
              </w:rPr>
              <w:t xml:space="preserve">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1B2FCC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872,9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881,7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60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Pr="00954C6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t>Комплекс процессных мер</w:t>
            </w:r>
            <w:r w:rsidRPr="00954C6C">
              <w:rPr>
                <w:b/>
                <w:bCs/>
                <w:szCs w:val="28"/>
              </w:rPr>
              <w:t>о</w:t>
            </w:r>
            <w:r w:rsidRPr="00954C6C">
              <w:rPr>
                <w:b/>
                <w:bCs/>
                <w:szCs w:val="28"/>
              </w:rPr>
              <w:t>приятий «Обеспечение деятел</w:t>
            </w:r>
            <w:r w:rsidRPr="00954C6C">
              <w:rPr>
                <w:b/>
                <w:bCs/>
                <w:szCs w:val="28"/>
              </w:rPr>
              <w:t>ь</w:t>
            </w:r>
            <w:r w:rsidRPr="00954C6C">
              <w:rPr>
                <w:b/>
                <w:bCs/>
                <w:szCs w:val="28"/>
              </w:rPr>
              <w:lastRenderedPageBreak/>
              <w:t xml:space="preserve">ности главы </w:t>
            </w:r>
            <w:r w:rsidR="00E90904">
              <w:rPr>
                <w:b/>
                <w:bCs/>
                <w:szCs w:val="28"/>
              </w:rPr>
              <w:t>Семё</w:t>
            </w:r>
            <w:r>
              <w:rPr>
                <w:b/>
                <w:bCs/>
                <w:szCs w:val="28"/>
              </w:rPr>
              <w:t xml:space="preserve">новского сельского поселения </w:t>
            </w:r>
            <w:r w:rsidRPr="00954C6C">
              <w:rPr>
                <w:b/>
                <w:bCs/>
                <w:szCs w:val="28"/>
              </w:rPr>
              <w:t>Верхнеха</w:t>
            </w:r>
            <w:r w:rsidRPr="00954C6C">
              <w:rPr>
                <w:b/>
                <w:bCs/>
                <w:szCs w:val="28"/>
              </w:rPr>
              <w:t>в</w:t>
            </w:r>
            <w:r w:rsidRPr="00954C6C">
              <w:rPr>
                <w:b/>
                <w:bCs/>
                <w:szCs w:val="28"/>
              </w:rPr>
              <w:t>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  <w:p w:rsidR="001B2FCC" w:rsidRPr="004E723D" w:rsidRDefault="0096139F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872,9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881,7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17670D" w:rsidRDefault="0096139F" w:rsidP="001B2FCC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3542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954C6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54C6C">
              <w:rPr>
                <w:szCs w:val="28"/>
              </w:rPr>
              <w:lastRenderedPageBreak/>
              <w:t>Расходы на обеспечение деятел</w:t>
            </w:r>
            <w:r w:rsidRPr="00954C6C">
              <w:rPr>
                <w:szCs w:val="28"/>
              </w:rPr>
              <w:t>ь</w:t>
            </w:r>
            <w:r w:rsidRPr="00954C6C">
              <w:rPr>
                <w:szCs w:val="28"/>
              </w:rPr>
              <w:t xml:space="preserve">ности главы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954C6C">
              <w:rPr>
                <w:szCs w:val="28"/>
              </w:rPr>
              <w:t xml:space="preserve"> сел</w:t>
            </w:r>
            <w:r w:rsidRPr="00954C6C">
              <w:rPr>
                <w:szCs w:val="28"/>
              </w:rPr>
              <w:t>ь</w:t>
            </w:r>
            <w:r w:rsidRPr="00954C6C">
              <w:rPr>
                <w:szCs w:val="28"/>
              </w:rPr>
              <w:t xml:space="preserve">ского поселения  Верхнехавского муниципального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954C6C">
              <w:rPr>
                <w:szCs w:val="28"/>
              </w:rPr>
              <w:t>ь</w:t>
            </w:r>
            <w:r w:rsidRPr="00954C6C">
              <w:rPr>
                <w:szCs w:val="28"/>
              </w:rPr>
              <w:t>ными) органами, казенными у</w:t>
            </w:r>
            <w:r w:rsidRPr="00954C6C">
              <w:rPr>
                <w:szCs w:val="28"/>
              </w:rPr>
              <w:t>ч</w:t>
            </w:r>
            <w:r w:rsidRPr="00954C6C">
              <w:rPr>
                <w:szCs w:val="28"/>
              </w:rPr>
              <w:t>реждениями, органами управл</w:t>
            </w:r>
            <w:r w:rsidRPr="00954C6C">
              <w:rPr>
                <w:szCs w:val="28"/>
              </w:rPr>
              <w:t>е</w:t>
            </w:r>
            <w:r w:rsidRPr="00954C6C">
              <w:rPr>
                <w:szCs w:val="28"/>
              </w:rPr>
              <w:t>ния государственными внебю</w:t>
            </w:r>
            <w:r w:rsidRPr="00954C6C">
              <w:rPr>
                <w:szCs w:val="28"/>
              </w:rPr>
              <w:t>д</w:t>
            </w:r>
            <w:r w:rsidRPr="00954C6C">
              <w:rPr>
                <w:szCs w:val="28"/>
              </w:rPr>
              <w:t xml:space="preserve">жетными фондами)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15 4 01 92020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BC600A" w:rsidRDefault="0096139F" w:rsidP="001B2FC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872,9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BC600A" w:rsidRDefault="0096139F" w:rsidP="001B2FC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881,7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BC600A" w:rsidRDefault="0096139F" w:rsidP="001B2FC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320FFD">
              <w:rPr>
                <w:b/>
                <w:szCs w:val="28"/>
              </w:rPr>
              <w:t>Функционирование Правител</w:t>
            </w:r>
            <w:r w:rsidRPr="00320FFD">
              <w:rPr>
                <w:b/>
                <w:szCs w:val="28"/>
              </w:rPr>
              <w:t>ь</w:t>
            </w:r>
            <w:r w:rsidRPr="00320FFD">
              <w:rPr>
                <w:b/>
                <w:szCs w:val="28"/>
              </w:rPr>
              <w:t>ства Российской Федерации, высших исполнительных орг</w:t>
            </w:r>
            <w:r w:rsidRPr="00320FFD">
              <w:rPr>
                <w:b/>
                <w:szCs w:val="28"/>
              </w:rPr>
              <w:t>а</w:t>
            </w:r>
            <w:r w:rsidRPr="00320FFD">
              <w:rPr>
                <w:b/>
                <w:szCs w:val="28"/>
              </w:rPr>
              <w:t>нов государственной власти субъектов Российской Федер</w:t>
            </w:r>
            <w:r w:rsidRPr="00320FFD">
              <w:rPr>
                <w:b/>
                <w:szCs w:val="28"/>
              </w:rPr>
              <w:t>а</w:t>
            </w:r>
            <w:r w:rsidRPr="00320FFD">
              <w:rPr>
                <w:b/>
                <w:szCs w:val="28"/>
              </w:rPr>
              <w:t>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1 169,3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540,4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 сельского поселения</w:t>
            </w:r>
            <w:r w:rsidRPr="004E723D">
              <w:rPr>
                <w:b/>
                <w:szCs w:val="28"/>
              </w:rPr>
              <w:t xml:space="preserve"> Верхнехавского муниципальн</w:t>
            </w:r>
            <w:r w:rsidRPr="004E723D">
              <w:rPr>
                <w:b/>
                <w:szCs w:val="28"/>
              </w:rPr>
              <w:t>о</w:t>
            </w:r>
            <w:r w:rsidRPr="004E723D">
              <w:rPr>
                <w:b/>
                <w:szCs w:val="28"/>
              </w:rPr>
              <w:t xml:space="preserve">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1B2FCC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96139F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96139F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1B2FCC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1B2FCC" w:rsidRDefault="0096139F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1 169,3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540,4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</w:t>
            </w:r>
            <w:r w:rsidRPr="00954C6C">
              <w:rPr>
                <w:b/>
                <w:szCs w:val="28"/>
              </w:rPr>
              <w:t>о</w:t>
            </w:r>
            <w:r w:rsidRPr="00954C6C">
              <w:rPr>
                <w:b/>
                <w:szCs w:val="28"/>
              </w:rPr>
              <w:t>приятий  «Обеспечение де</w:t>
            </w:r>
            <w:r w:rsidRPr="00954C6C">
              <w:rPr>
                <w:b/>
                <w:szCs w:val="28"/>
              </w:rPr>
              <w:t>я</w:t>
            </w:r>
            <w:r w:rsidRPr="00954C6C">
              <w:rPr>
                <w:b/>
                <w:szCs w:val="28"/>
              </w:rPr>
              <w:t>тельности органов местного с</w:t>
            </w:r>
            <w:r w:rsidRPr="00954C6C">
              <w:rPr>
                <w:b/>
                <w:szCs w:val="28"/>
              </w:rPr>
              <w:t>а</w:t>
            </w:r>
            <w:r w:rsidRPr="00954C6C">
              <w:rPr>
                <w:b/>
                <w:szCs w:val="28"/>
              </w:rPr>
              <w:lastRenderedPageBreak/>
              <w:t>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320FF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320FF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Pr="00320FF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536196" w:rsidRDefault="001B2FCC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1 169,3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FE0CA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540,4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lastRenderedPageBreak/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954C6C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</w:t>
            </w:r>
            <w:r w:rsidRPr="00954C6C">
              <w:rPr>
                <w:color w:val="000000"/>
                <w:szCs w:val="28"/>
              </w:rPr>
              <w:t>т</w:t>
            </w:r>
            <w:r w:rsidRPr="00954C6C">
              <w:rPr>
                <w:color w:val="000000"/>
                <w:szCs w:val="28"/>
              </w:rPr>
              <w:t>венными (муниципальными) о</w:t>
            </w:r>
            <w:r w:rsidRPr="00954C6C">
              <w:rPr>
                <w:color w:val="000000"/>
                <w:szCs w:val="28"/>
              </w:rPr>
              <w:t>р</w:t>
            </w:r>
            <w:r w:rsidRPr="00954C6C">
              <w:rPr>
                <w:color w:val="000000"/>
                <w:szCs w:val="28"/>
              </w:rPr>
              <w:t>ганами, казенными учреждени</w:t>
            </w:r>
            <w:r w:rsidRPr="00954C6C">
              <w:rPr>
                <w:color w:val="000000"/>
                <w:szCs w:val="28"/>
              </w:rPr>
              <w:t>я</w:t>
            </w:r>
            <w:r w:rsidRPr="00954C6C">
              <w:rPr>
                <w:color w:val="000000"/>
                <w:szCs w:val="28"/>
              </w:rPr>
              <w:t>ми, органами управления госуда</w:t>
            </w:r>
            <w:r w:rsidRPr="00954C6C">
              <w:rPr>
                <w:color w:val="000000"/>
                <w:szCs w:val="28"/>
              </w:rPr>
              <w:t>р</w:t>
            </w:r>
            <w:r w:rsidRPr="00954C6C">
              <w:rPr>
                <w:color w:val="000000"/>
                <w:szCs w:val="28"/>
              </w:rPr>
              <w:t>ственными внебюджетными фо</w:t>
            </w:r>
            <w:r w:rsidRPr="00954C6C">
              <w:rPr>
                <w:color w:val="000000"/>
                <w:szCs w:val="28"/>
              </w:rPr>
              <w:t>н</w:t>
            </w:r>
            <w:r w:rsidRPr="00954C6C">
              <w:rPr>
                <w:color w:val="000000"/>
                <w:szCs w:val="28"/>
              </w:rPr>
              <w:t xml:space="preserve">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826A95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826A95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826A95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301C0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603,1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301C0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535,0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301C0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540,4</w:t>
            </w:r>
          </w:p>
        </w:tc>
      </w:tr>
      <w:tr w:rsidR="00587A5A">
        <w:trPr>
          <w:trHeight w:val="16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4E723D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7804CA">
              <w:rPr>
                <w:color w:val="000000"/>
                <w:szCs w:val="28"/>
              </w:rPr>
              <w:t>(Закупка  товаров, р</w:t>
            </w:r>
            <w:r w:rsidRPr="007804CA">
              <w:rPr>
                <w:color w:val="000000"/>
                <w:szCs w:val="28"/>
              </w:rPr>
              <w:t>а</w:t>
            </w:r>
            <w:r w:rsidRPr="007804CA">
              <w:rPr>
                <w:color w:val="000000"/>
                <w:szCs w:val="28"/>
              </w:rPr>
              <w:t xml:space="preserve">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826A95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826A95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826A95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565,2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121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7804C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7804CA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сигнования</w:t>
            </w:r>
            <w:r w:rsidRPr="007804CA">
              <w:rPr>
                <w:color w:val="000000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826A95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826A95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826A95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 w:rsidTr="001B2FCC">
        <w:trPr>
          <w:trHeight w:val="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Pr="0070115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Обеспечение проведения выб</w:t>
            </w:r>
            <w:r>
              <w:rPr>
                <w:b/>
                <w:color w:val="000000"/>
                <w:szCs w:val="28"/>
              </w:rPr>
              <w:t>о</w:t>
            </w:r>
            <w:r>
              <w:rPr>
                <w:b/>
                <w:color w:val="000000"/>
                <w:szCs w:val="28"/>
              </w:rPr>
              <w:t>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1B2FCC" w:rsidP="001B2FC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70115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D1308D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D1308D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 w:rsidTr="001B2FCC">
        <w:trPr>
          <w:trHeight w:val="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Pr="00615A2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615A28">
              <w:rPr>
                <w:b/>
                <w:color w:val="000000"/>
                <w:szCs w:val="28"/>
              </w:rPr>
              <w:t>Обеспечение муниципального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0445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1B2FCC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70115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D1308D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D1308D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 w:rsidTr="001B2FCC">
        <w:trPr>
          <w:trHeight w:val="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CC" w:rsidRPr="007804C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Проведение выборов в органы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стного самоуправления</w:t>
            </w:r>
            <w:r w:rsidRPr="008F0445">
              <w:rPr>
                <w:szCs w:val="28"/>
              </w:rPr>
              <w:t xml:space="preserve"> </w:t>
            </w:r>
            <w:r w:rsidRPr="008F0445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ассигнования</w:t>
            </w:r>
            <w:r w:rsidRPr="008F0445">
              <w:rPr>
                <w:color w:val="000000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94 4 00 90100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8F0445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FCC" w:rsidRPr="0070115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61,4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70115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70115A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FCC" w:rsidRPr="0070115A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70115A">
              <w:rPr>
                <w:szCs w:val="28"/>
              </w:rPr>
              <w:t>0,0</w:t>
            </w:r>
          </w:p>
        </w:tc>
      </w:tr>
      <w:tr w:rsidR="00587A5A">
        <w:trPr>
          <w:trHeight w:val="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130E59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Мобилизационная и вневойск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lastRenderedPageBreak/>
              <w:t>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130E59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3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lastRenderedPageBreak/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 сельского поселения</w:t>
            </w:r>
            <w:r w:rsidRPr="004E723D">
              <w:rPr>
                <w:b/>
                <w:szCs w:val="28"/>
              </w:rPr>
              <w:t xml:space="preserve"> Верхнехавского муниципальн</w:t>
            </w:r>
            <w:r w:rsidRPr="004E723D">
              <w:rPr>
                <w:b/>
                <w:szCs w:val="28"/>
              </w:rPr>
              <w:t>о</w:t>
            </w:r>
            <w:r w:rsidRPr="004E723D">
              <w:rPr>
                <w:b/>
                <w:szCs w:val="28"/>
              </w:rPr>
              <w:t xml:space="preserve">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</w:t>
            </w:r>
            <w:r w:rsidRPr="00954C6C">
              <w:rPr>
                <w:b/>
                <w:szCs w:val="28"/>
              </w:rPr>
              <w:t>о</w:t>
            </w:r>
            <w:r w:rsidRPr="00954C6C">
              <w:rPr>
                <w:b/>
                <w:szCs w:val="28"/>
              </w:rPr>
              <w:t>приятий  «Осуществление пе</w:t>
            </w:r>
            <w:r w:rsidRPr="00954C6C">
              <w:rPr>
                <w:b/>
                <w:szCs w:val="28"/>
              </w:rPr>
              <w:t>р</w:t>
            </w:r>
            <w:r w:rsidRPr="00954C6C">
              <w:rPr>
                <w:b/>
                <w:szCs w:val="28"/>
              </w:rPr>
              <w:t>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130E5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15 4 03 00000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30E59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B7F0B">
              <w:rPr>
                <w:szCs w:val="28"/>
              </w:rPr>
              <w:t>Расходы на осуществление пе</w:t>
            </w:r>
            <w:r w:rsidRPr="009B7F0B">
              <w:rPr>
                <w:szCs w:val="28"/>
              </w:rPr>
              <w:t>р</w:t>
            </w:r>
            <w:r w:rsidRPr="009B7F0B">
              <w:rPr>
                <w:szCs w:val="28"/>
              </w:rPr>
              <w:t>вичного воинского учета на те</w:t>
            </w:r>
            <w:r w:rsidRPr="009B7F0B">
              <w:rPr>
                <w:szCs w:val="28"/>
              </w:rPr>
              <w:t>р</w:t>
            </w:r>
            <w:r w:rsidRPr="009B7F0B">
              <w:rPr>
                <w:szCs w:val="28"/>
              </w:rPr>
              <w:t>риториях, где отсутствуют вое</w:t>
            </w:r>
            <w:r w:rsidRPr="009B7F0B">
              <w:rPr>
                <w:szCs w:val="28"/>
              </w:rPr>
              <w:t>н</w:t>
            </w:r>
            <w:r w:rsidRPr="009B7F0B">
              <w:rPr>
                <w:szCs w:val="28"/>
              </w:rPr>
              <w:t>ные комиссариаты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>(Расходы на выплаты персоналу в целях обе</w:t>
            </w:r>
            <w:r w:rsidRPr="00954C6C">
              <w:rPr>
                <w:szCs w:val="28"/>
              </w:rPr>
              <w:t>с</w:t>
            </w:r>
            <w:r w:rsidRPr="00954C6C">
              <w:rPr>
                <w:szCs w:val="28"/>
              </w:rPr>
              <w:t>печения выполнения функций г</w:t>
            </w:r>
            <w:r w:rsidRPr="00954C6C">
              <w:rPr>
                <w:szCs w:val="28"/>
              </w:rPr>
              <w:t>о</w:t>
            </w:r>
            <w:r w:rsidRPr="00954C6C">
              <w:rPr>
                <w:szCs w:val="28"/>
              </w:rPr>
              <w:t>сударственными (муниципальн</w:t>
            </w:r>
            <w:r w:rsidRPr="00954C6C">
              <w:rPr>
                <w:szCs w:val="28"/>
              </w:rPr>
              <w:t>ы</w:t>
            </w:r>
            <w:r w:rsidRPr="00954C6C">
              <w:rPr>
                <w:szCs w:val="28"/>
              </w:rPr>
              <w:t>ми) органами, казенными учре</w:t>
            </w:r>
            <w:r w:rsidRPr="00954C6C">
              <w:rPr>
                <w:szCs w:val="28"/>
              </w:rPr>
              <w:t>ж</w:t>
            </w:r>
            <w:r w:rsidRPr="00954C6C">
              <w:rPr>
                <w:szCs w:val="28"/>
              </w:rPr>
              <w:t>дениями, органами управления государственными внебюджетн</w:t>
            </w:r>
            <w:r w:rsidRPr="00954C6C">
              <w:rPr>
                <w:szCs w:val="28"/>
              </w:rPr>
              <w:t>ы</w:t>
            </w:r>
            <w:r w:rsidRPr="00954C6C">
              <w:rPr>
                <w:szCs w:val="28"/>
              </w:rPr>
              <w:t xml:space="preserve">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9B7F0B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B7F0B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B7F0B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147,0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9B7F0B">
              <w:rPr>
                <w:szCs w:val="28"/>
              </w:rPr>
              <w:t>Расходы на осуществление пе</w:t>
            </w:r>
            <w:r w:rsidRPr="009B7F0B">
              <w:rPr>
                <w:szCs w:val="28"/>
              </w:rPr>
              <w:t>р</w:t>
            </w:r>
            <w:r w:rsidRPr="009B7F0B">
              <w:rPr>
                <w:szCs w:val="28"/>
              </w:rPr>
              <w:t>вичного воинского учета на те</w:t>
            </w:r>
            <w:r w:rsidRPr="009B7F0B">
              <w:rPr>
                <w:szCs w:val="28"/>
              </w:rPr>
              <w:t>р</w:t>
            </w:r>
            <w:r w:rsidRPr="009B7F0B">
              <w:rPr>
                <w:szCs w:val="28"/>
              </w:rPr>
              <w:t>риториях, где отсутствуют вое</w:t>
            </w:r>
            <w:r w:rsidRPr="009B7F0B">
              <w:rPr>
                <w:szCs w:val="28"/>
              </w:rPr>
              <w:t>н</w:t>
            </w:r>
            <w:r w:rsidRPr="009B7F0B">
              <w:rPr>
                <w:szCs w:val="28"/>
              </w:rPr>
              <w:t>ные комиссариаты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>(Закупка  тов</w:t>
            </w:r>
            <w:r w:rsidRPr="007804CA">
              <w:rPr>
                <w:color w:val="000000"/>
                <w:szCs w:val="28"/>
              </w:rPr>
              <w:t>а</w:t>
            </w:r>
            <w:r w:rsidRPr="007804CA">
              <w:rPr>
                <w:color w:val="000000"/>
                <w:szCs w:val="28"/>
              </w:rPr>
              <w:t xml:space="preserve">ров, работ и услуг для </w:t>
            </w:r>
            <w:r>
              <w:rPr>
                <w:color w:val="000000"/>
                <w:szCs w:val="28"/>
              </w:rPr>
              <w:t>государс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9B7F0B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CB7AE8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CB7AE8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CB7AE8" w:rsidRDefault="0096139F" w:rsidP="00592C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37,1</w:t>
            </w:r>
          </w:p>
        </w:tc>
      </w:tr>
      <w:tr w:rsidR="00587A5A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767BE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34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767BE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FF4A46" w:rsidRPr="00B01E0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</w:t>
            </w:r>
            <w:r w:rsidRPr="00B01E08">
              <w:rPr>
                <w:b/>
                <w:szCs w:val="28"/>
              </w:rPr>
              <w:t xml:space="preserve"> сельского поселения Верхнехавского муниципальн</w:t>
            </w:r>
            <w:r w:rsidRPr="00B01E08">
              <w:rPr>
                <w:b/>
                <w:szCs w:val="28"/>
              </w:rPr>
              <w:t>о</w:t>
            </w:r>
            <w:r w:rsidRPr="00B01E08">
              <w:rPr>
                <w:b/>
                <w:szCs w:val="28"/>
              </w:rPr>
              <w:t>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767BE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FF4A46" w:rsidRPr="00B01E0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B01E0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A13F60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t>Комплекс процессных мер</w:t>
            </w:r>
            <w:r w:rsidRPr="00DF40BD">
              <w:rPr>
                <w:b/>
                <w:bCs/>
                <w:szCs w:val="28"/>
              </w:rPr>
              <w:t>о</w:t>
            </w:r>
            <w:r w:rsidRPr="00DF40BD">
              <w:rPr>
                <w:b/>
                <w:bCs/>
                <w:szCs w:val="28"/>
              </w:rPr>
              <w:t>приятий «Развитие сети авт</w:t>
            </w:r>
            <w:r w:rsidRPr="00DF40BD">
              <w:rPr>
                <w:b/>
                <w:bCs/>
                <w:szCs w:val="28"/>
              </w:rPr>
              <w:t>о</w:t>
            </w:r>
            <w:r w:rsidRPr="00DF40BD">
              <w:rPr>
                <w:b/>
                <w:bCs/>
                <w:szCs w:val="28"/>
              </w:rPr>
              <w:t>мобильных дорог общего пол</w:t>
            </w:r>
            <w:r w:rsidRPr="00DF40BD">
              <w:rPr>
                <w:b/>
                <w:bCs/>
                <w:szCs w:val="28"/>
              </w:rPr>
              <w:t>ь</w:t>
            </w:r>
            <w:r w:rsidRPr="00DF40BD">
              <w:rPr>
                <w:b/>
                <w:bCs/>
                <w:szCs w:val="28"/>
              </w:rPr>
              <w:t>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767BE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01E0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B01E0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 w:rsidTr="001B2FCC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DF40BD" w:rsidRDefault="0096139F" w:rsidP="00E349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C42C86">
              <w:rPr>
                <w:bCs/>
                <w:szCs w:val="28"/>
              </w:rPr>
              <w:t xml:space="preserve">Расходы на капитальный ремонт и ремонт </w:t>
            </w:r>
            <w:r w:rsidRPr="00A13F60">
              <w:rPr>
                <w:szCs w:val="28"/>
              </w:rPr>
              <w:t>автомобильных дорог о</w:t>
            </w:r>
            <w:r w:rsidRPr="00A13F60">
              <w:rPr>
                <w:szCs w:val="28"/>
              </w:rPr>
              <w:t>б</w:t>
            </w:r>
            <w:r w:rsidRPr="00A13F60">
              <w:rPr>
                <w:szCs w:val="28"/>
              </w:rPr>
              <w:t xml:space="preserve">щего пользования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сельского поселения Верхнеха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муниципального района 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ронежской области </w:t>
            </w:r>
            <w:r w:rsidRPr="00DF40BD">
              <w:rPr>
                <w:szCs w:val="28"/>
              </w:rPr>
              <w:t>(Закупка тов</w:t>
            </w:r>
            <w:r w:rsidRPr="00DF40BD">
              <w:rPr>
                <w:szCs w:val="28"/>
              </w:rPr>
              <w:t>а</w:t>
            </w:r>
            <w:r w:rsidRPr="00DF40BD">
              <w:rPr>
                <w:szCs w:val="28"/>
              </w:rPr>
              <w:t>ров, работ и услуг для государс</w:t>
            </w:r>
            <w:r w:rsidRPr="00DF40BD">
              <w:rPr>
                <w:szCs w:val="28"/>
              </w:rPr>
              <w:t>т</w:t>
            </w:r>
            <w:r w:rsidRPr="00DF40BD">
              <w:rPr>
                <w:szCs w:val="28"/>
              </w:rPr>
              <w:t>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4EA7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34EA7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34EA7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34EA7"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134EA7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34EA7">
              <w:rPr>
                <w:szCs w:val="28"/>
              </w:rPr>
              <w:t xml:space="preserve">24 4 01 </w:t>
            </w:r>
            <w:r w:rsidRPr="00134EA7">
              <w:rPr>
                <w:szCs w:val="28"/>
                <w:lang w:val="en-US"/>
              </w:rPr>
              <w:t>S</w:t>
            </w:r>
            <w:r w:rsidRPr="00134EA7">
              <w:rPr>
                <w:szCs w:val="28"/>
              </w:rPr>
              <w:t>8850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134EA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F378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F378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F378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5 000,0</w:t>
            </w:r>
          </w:p>
        </w:tc>
      </w:tr>
      <w:tr w:rsidR="00587A5A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A13F60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13F60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поселения Верхнехавского муниципального района Вороне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 xml:space="preserve">ской области </w:t>
            </w:r>
            <w:r w:rsidRPr="00DF40BD">
              <w:rPr>
                <w:szCs w:val="28"/>
              </w:rPr>
              <w:t>(Закупка товаров, работ и услуг для государстве</w:t>
            </w:r>
            <w:r w:rsidRPr="00DF40BD">
              <w:rPr>
                <w:szCs w:val="28"/>
              </w:rPr>
              <w:t>н</w:t>
            </w:r>
            <w:r w:rsidRPr="00DF40BD">
              <w:rPr>
                <w:szCs w:val="28"/>
              </w:rPr>
              <w:t xml:space="preserve">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01E0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01E08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F378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F378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948,0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F378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1 202,0</w:t>
            </w:r>
          </w:p>
        </w:tc>
      </w:tr>
      <w:tr w:rsidR="00587A5A">
        <w:trPr>
          <w:trHeight w:val="6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lastRenderedPageBreak/>
              <w:t>Жилищно-коммунальное хозя</w:t>
            </w:r>
            <w:r w:rsidRPr="00536196">
              <w:rPr>
                <w:b/>
                <w:szCs w:val="28"/>
              </w:rPr>
              <w:t>й</w:t>
            </w:r>
            <w:r w:rsidRPr="00536196">
              <w:rPr>
                <w:b/>
                <w:szCs w:val="28"/>
              </w:rPr>
              <w:t>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767BE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380,4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380,4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</w:t>
            </w:r>
            <w:r w:rsidRPr="00B66CC8">
              <w:rPr>
                <w:b/>
                <w:szCs w:val="28"/>
              </w:rPr>
              <w:t xml:space="preserve"> сельского поселения Верхнехавского муниципальн</w:t>
            </w:r>
            <w:r w:rsidRPr="00B66CC8">
              <w:rPr>
                <w:b/>
                <w:szCs w:val="28"/>
              </w:rPr>
              <w:t>о</w:t>
            </w:r>
            <w:r w:rsidRPr="00B66CC8">
              <w:rPr>
                <w:b/>
                <w:szCs w:val="28"/>
              </w:rPr>
              <w:t>го района  Воронежской области «Энергоэффективность и разв</w:t>
            </w:r>
            <w:r w:rsidRPr="00B66CC8">
              <w:rPr>
                <w:b/>
                <w:szCs w:val="28"/>
              </w:rPr>
              <w:t>и</w:t>
            </w:r>
            <w:r w:rsidRPr="00B66CC8">
              <w:rPr>
                <w:b/>
                <w:szCs w:val="28"/>
              </w:rPr>
              <w:t>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</w:t>
            </w:r>
            <w:r w:rsidRPr="00B66CC8">
              <w:rPr>
                <w:b/>
                <w:szCs w:val="28"/>
              </w:rPr>
              <w:t>о</w:t>
            </w:r>
            <w:r w:rsidRPr="00B66CC8">
              <w:rPr>
                <w:b/>
                <w:szCs w:val="28"/>
              </w:rPr>
              <w:t>приятий «Энергосбережение и повышение энергетической э</w:t>
            </w:r>
            <w:r w:rsidRPr="00B66CC8">
              <w:rPr>
                <w:b/>
                <w:szCs w:val="28"/>
              </w:rPr>
              <w:t>ф</w:t>
            </w:r>
            <w:r w:rsidRPr="00B66CC8">
              <w:rPr>
                <w:b/>
                <w:szCs w:val="28"/>
              </w:rPr>
              <w:t>фективности в бюджетном се</w:t>
            </w:r>
            <w:r w:rsidRPr="00B66CC8">
              <w:rPr>
                <w:b/>
                <w:szCs w:val="28"/>
              </w:rPr>
              <w:t>к</w:t>
            </w:r>
            <w:r w:rsidRPr="00B66CC8">
              <w:rPr>
                <w:b/>
                <w:szCs w:val="28"/>
              </w:rPr>
              <w:t>торе, коммунальной инфр</w:t>
            </w:r>
            <w:r w:rsidRPr="00B66CC8">
              <w:rPr>
                <w:b/>
                <w:szCs w:val="28"/>
              </w:rPr>
              <w:t>а</w:t>
            </w:r>
            <w:r w:rsidRPr="00B66CC8">
              <w:rPr>
                <w:b/>
                <w:szCs w:val="28"/>
              </w:rPr>
              <w:t>структуре, промышленности, энергетике и системе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B66CC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B66CC8">
              <w:rPr>
                <w:szCs w:val="28"/>
              </w:rPr>
              <w:t xml:space="preserve"> сельского поселения Верхнеха</w:t>
            </w:r>
            <w:r w:rsidRPr="00B66CC8">
              <w:rPr>
                <w:szCs w:val="28"/>
              </w:rPr>
              <w:t>в</w:t>
            </w:r>
            <w:r w:rsidRPr="00B66CC8">
              <w:rPr>
                <w:szCs w:val="28"/>
              </w:rPr>
              <w:t>ского муниципального района на уличное освещение (Закупка т</w:t>
            </w:r>
            <w:r w:rsidRPr="00B66CC8">
              <w:rPr>
                <w:szCs w:val="28"/>
              </w:rPr>
              <w:t>о</w:t>
            </w:r>
            <w:r w:rsidRPr="00B66CC8">
              <w:rPr>
                <w:szCs w:val="28"/>
              </w:rPr>
              <w:t>варов, работ и услуг для госуда</w:t>
            </w:r>
            <w:r w:rsidRPr="00B66CC8">
              <w:rPr>
                <w:szCs w:val="28"/>
              </w:rPr>
              <w:t>р</w:t>
            </w:r>
            <w:r w:rsidRPr="00B66CC8">
              <w:rPr>
                <w:szCs w:val="2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66CC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66CC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B66CC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66CC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66CC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B66CC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B66CC8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27,2</w:t>
            </w:r>
          </w:p>
        </w:tc>
      </w:tr>
      <w:tr w:rsidR="00587A5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B66CC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B66CC8">
              <w:rPr>
                <w:szCs w:val="28"/>
              </w:rPr>
              <w:t xml:space="preserve"> сельского поселения Верхнеха</w:t>
            </w:r>
            <w:r w:rsidRPr="00B66CC8">
              <w:rPr>
                <w:szCs w:val="28"/>
              </w:rPr>
              <w:t>в</w:t>
            </w:r>
            <w:r w:rsidRPr="00B66CC8">
              <w:rPr>
                <w:szCs w:val="28"/>
              </w:rPr>
              <w:t>ского муниципального района на уличное освещение (Закупка т</w:t>
            </w:r>
            <w:r w:rsidRPr="00B66CC8">
              <w:rPr>
                <w:szCs w:val="28"/>
              </w:rPr>
              <w:t>о</w:t>
            </w:r>
            <w:r w:rsidRPr="00B66CC8">
              <w:rPr>
                <w:szCs w:val="28"/>
              </w:rPr>
              <w:t>варов, работ и услуг для госуда</w:t>
            </w:r>
            <w:r w:rsidRPr="00B66CC8">
              <w:rPr>
                <w:szCs w:val="28"/>
              </w:rPr>
              <w:t>р</w:t>
            </w:r>
            <w:r w:rsidRPr="00B66CC8">
              <w:rPr>
                <w:szCs w:val="2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30 4 01 98760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66CC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072EB0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E84162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szCs w:val="28"/>
              </w:rPr>
              <w:t>С</w:t>
            </w:r>
            <w:r>
              <w:rPr>
                <w:b/>
                <w:bCs/>
                <w:szCs w:val="28"/>
              </w:rPr>
              <w:t>е</w:t>
            </w:r>
            <w:r w:rsidR="00E90904">
              <w:rPr>
                <w:b/>
                <w:bCs/>
                <w:szCs w:val="28"/>
              </w:rPr>
              <w:t>мё</w:t>
            </w:r>
            <w:r>
              <w:rPr>
                <w:b/>
                <w:bCs/>
                <w:szCs w:val="28"/>
              </w:rPr>
              <w:t>новского сельского поселения</w:t>
            </w:r>
            <w:r w:rsidRPr="00E84162">
              <w:rPr>
                <w:b/>
                <w:bCs/>
                <w:szCs w:val="28"/>
              </w:rPr>
              <w:t xml:space="preserve"> Верхнехавского муниципальн</w:t>
            </w:r>
            <w:r w:rsidRPr="00E84162">
              <w:rPr>
                <w:b/>
                <w:bCs/>
                <w:szCs w:val="28"/>
              </w:rPr>
              <w:t>о</w:t>
            </w:r>
            <w:r w:rsidRPr="00E84162">
              <w:rPr>
                <w:b/>
                <w:bCs/>
                <w:szCs w:val="28"/>
              </w:rPr>
              <w:t xml:space="preserve">го района Воронежской области </w:t>
            </w:r>
            <w:r w:rsidRPr="00BA16BC">
              <w:rPr>
                <w:b/>
                <w:bCs/>
                <w:szCs w:val="28"/>
              </w:rPr>
              <w:t>«Обеспечение качественными жилищно-коммунальными у</w:t>
            </w:r>
            <w:r w:rsidRPr="00BA16BC">
              <w:rPr>
                <w:b/>
                <w:bCs/>
                <w:szCs w:val="28"/>
              </w:rPr>
              <w:t>с</w:t>
            </w:r>
            <w:r w:rsidRPr="00BA16BC">
              <w:rPr>
                <w:b/>
                <w:bCs/>
                <w:szCs w:val="28"/>
              </w:rPr>
              <w:t xml:space="preserve">лугами населения </w:t>
            </w:r>
            <w:r w:rsidR="00E90904">
              <w:rPr>
                <w:b/>
                <w:bCs/>
                <w:szCs w:val="28"/>
              </w:rPr>
              <w:t>Семё</w:t>
            </w:r>
            <w:r>
              <w:rPr>
                <w:b/>
                <w:bCs/>
                <w:szCs w:val="28"/>
              </w:rPr>
              <w:t>новского</w:t>
            </w:r>
            <w:r w:rsidRPr="00BA16BC">
              <w:rPr>
                <w:b/>
                <w:bCs/>
                <w:szCs w:val="28"/>
              </w:rPr>
              <w:t xml:space="preserve"> сельского поселения Верхнеха</w:t>
            </w:r>
            <w:r w:rsidRPr="00BA16BC">
              <w:rPr>
                <w:b/>
                <w:bCs/>
                <w:szCs w:val="28"/>
              </w:rPr>
              <w:t>в</w:t>
            </w:r>
            <w:r w:rsidRPr="00BA16BC">
              <w:rPr>
                <w:b/>
                <w:bCs/>
                <w:szCs w:val="28"/>
              </w:rPr>
              <w:t>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84162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84162" w:rsidRDefault="0096139F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E84162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E84162">
              <w:rPr>
                <w:b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84162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0F457E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t>Комплекс процессных мер</w:t>
            </w:r>
            <w:r w:rsidRPr="00BA16BC">
              <w:rPr>
                <w:b/>
                <w:szCs w:val="28"/>
              </w:rPr>
              <w:t>о</w:t>
            </w:r>
            <w:r w:rsidRPr="00BA16BC">
              <w:rPr>
                <w:b/>
                <w:szCs w:val="28"/>
              </w:rPr>
              <w:t>приятий «Обеспечение качес</w:t>
            </w:r>
            <w:r w:rsidRPr="00BA16BC">
              <w:rPr>
                <w:b/>
                <w:szCs w:val="28"/>
              </w:rPr>
              <w:t>т</w:t>
            </w:r>
            <w:r w:rsidRPr="00BA16BC">
              <w:rPr>
                <w:b/>
                <w:szCs w:val="28"/>
              </w:rPr>
              <w:t xml:space="preserve">венными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>жилищно-коммунальными услугами н</w:t>
            </w:r>
            <w:r w:rsidRPr="00BA16BC">
              <w:rPr>
                <w:b/>
                <w:szCs w:val="28"/>
              </w:rPr>
              <w:t>а</w:t>
            </w:r>
            <w:r w:rsidRPr="00BA16BC">
              <w:rPr>
                <w:b/>
                <w:szCs w:val="28"/>
              </w:rPr>
              <w:t xml:space="preserve">селения </w:t>
            </w:r>
            <w:r w:rsidR="00E90904">
              <w:rPr>
                <w:b/>
                <w:szCs w:val="28"/>
              </w:rPr>
              <w:t>Семё</w:t>
            </w:r>
            <w:r>
              <w:rPr>
                <w:b/>
                <w:szCs w:val="28"/>
              </w:rPr>
              <w:t>новского</w:t>
            </w:r>
            <w:r w:rsidRPr="00BA16BC">
              <w:rPr>
                <w:b/>
                <w:szCs w:val="28"/>
              </w:rPr>
              <w:t xml:space="preserve"> сельск</w:t>
            </w:r>
            <w:r w:rsidRPr="00BA16BC">
              <w:rPr>
                <w:b/>
                <w:szCs w:val="28"/>
              </w:rPr>
              <w:t>о</w:t>
            </w:r>
            <w:r w:rsidRPr="00BA16BC">
              <w:rPr>
                <w:b/>
                <w:szCs w:val="28"/>
              </w:rPr>
              <w:t>го поселения Верхнехавского муниципального района Вор</w:t>
            </w:r>
            <w:r w:rsidRPr="00BA16BC">
              <w:rPr>
                <w:b/>
                <w:szCs w:val="28"/>
              </w:rPr>
              <w:t>о</w:t>
            </w:r>
            <w:r w:rsidRPr="00BA16BC">
              <w:rPr>
                <w:b/>
                <w:szCs w:val="28"/>
              </w:rPr>
              <w:t>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767BE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FF4A46" w:rsidRPr="00767BE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767BE9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767BE9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1235B4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159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r>
              <w:rPr>
                <w:szCs w:val="28"/>
              </w:rPr>
              <w:t>Семеновского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поселения (</w:t>
            </w:r>
            <w:r w:rsidRPr="007804CA">
              <w:rPr>
                <w:szCs w:val="28"/>
              </w:rPr>
              <w:t>Закупка  тов</w:t>
            </w:r>
            <w:r w:rsidRPr="007804CA">
              <w:rPr>
                <w:szCs w:val="28"/>
              </w:rPr>
              <w:t>а</w:t>
            </w:r>
            <w:r w:rsidRPr="007804CA">
              <w:rPr>
                <w:szCs w:val="28"/>
              </w:rPr>
              <w:t xml:space="preserve">ров, работ и услуг </w:t>
            </w:r>
            <w:r>
              <w:rPr>
                <w:szCs w:val="28"/>
              </w:rPr>
              <w:t>для государс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венных 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321111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72493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123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FF4A46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r>
              <w:rPr>
                <w:szCs w:val="28"/>
              </w:rPr>
              <w:t>Семеновского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поселения (Иные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ные ассигнования</w:t>
            </w:r>
            <w:r w:rsidRPr="007804CA">
              <w:rPr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321111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2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Культура 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1 607,6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1 082,3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1 168,9</w:t>
            </w:r>
          </w:p>
        </w:tc>
      </w:tr>
      <w:tr w:rsidR="00587A5A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29472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294728">
              <w:rPr>
                <w:b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29472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29472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1 607,6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1 082,3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BC5112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1 168,9</w:t>
            </w:r>
          </w:p>
        </w:tc>
      </w:tr>
      <w:tr w:rsidR="00587A5A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29472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lastRenderedPageBreak/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r>
              <w:rPr>
                <w:b/>
                <w:bCs/>
                <w:color w:val="000000"/>
                <w:szCs w:val="28"/>
              </w:rPr>
              <w:t>С</w:t>
            </w:r>
            <w:r>
              <w:rPr>
                <w:b/>
                <w:bCs/>
                <w:color w:val="000000"/>
                <w:szCs w:val="28"/>
              </w:rPr>
              <w:t>е</w:t>
            </w:r>
            <w:r w:rsidR="00E90904">
              <w:rPr>
                <w:b/>
                <w:bCs/>
                <w:color w:val="000000"/>
                <w:szCs w:val="28"/>
              </w:rPr>
              <w:t>мё</w:t>
            </w:r>
            <w:r>
              <w:rPr>
                <w:b/>
                <w:bCs/>
                <w:color w:val="000000"/>
                <w:szCs w:val="28"/>
              </w:rPr>
              <w:t>новского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Верхнехавского муниципальн</w:t>
            </w:r>
            <w:r w:rsidRPr="00294728">
              <w:rPr>
                <w:b/>
                <w:bCs/>
                <w:color w:val="000000"/>
                <w:szCs w:val="28"/>
              </w:rPr>
              <w:t>о</w:t>
            </w:r>
            <w:r w:rsidRPr="00294728">
              <w:rPr>
                <w:b/>
                <w:bCs/>
                <w:color w:val="000000"/>
                <w:szCs w:val="28"/>
              </w:rPr>
              <w:t>го района Воронежской области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29472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FF4A46" w:rsidRPr="00294728" w:rsidRDefault="0096139F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FF4A46" w:rsidRPr="00294728" w:rsidRDefault="0096139F" w:rsidP="00872C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1 607,6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1 082,3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BC5112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1 168,9</w:t>
            </w:r>
          </w:p>
        </w:tc>
      </w:tr>
      <w:tr w:rsidR="00587A5A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CC049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</w:t>
            </w:r>
            <w:r w:rsidRPr="00B66CC8">
              <w:rPr>
                <w:b/>
                <w:szCs w:val="28"/>
              </w:rPr>
              <w:t>о</w:t>
            </w:r>
            <w:r w:rsidRPr="00B66CC8">
              <w:rPr>
                <w:b/>
                <w:szCs w:val="28"/>
              </w:rPr>
              <w:t>приятий «Обеспечение деятел</w:t>
            </w:r>
            <w:r w:rsidRPr="00B66CC8">
              <w:rPr>
                <w:b/>
                <w:szCs w:val="28"/>
              </w:rPr>
              <w:t>ь</w:t>
            </w:r>
            <w:r w:rsidRPr="00B66CC8">
              <w:rPr>
                <w:b/>
                <w:szCs w:val="28"/>
              </w:rPr>
              <w:t>ности муниципальных учрежд</w:t>
            </w:r>
            <w:r w:rsidRPr="00B66CC8">
              <w:rPr>
                <w:b/>
                <w:szCs w:val="28"/>
              </w:rPr>
              <w:t>е</w:t>
            </w:r>
            <w:r w:rsidRPr="00B66CC8">
              <w:rPr>
                <w:b/>
                <w:szCs w:val="28"/>
              </w:rPr>
              <w:t>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CC049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CC049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CC049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1 371,4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E43DC1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BC5112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906,1</w:t>
            </w:r>
          </w:p>
        </w:tc>
      </w:tr>
      <w:tr w:rsidR="00587A5A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>(Расходы на выплаты перс</w:t>
            </w:r>
            <w:r w:rsidRPr="00891D0C">
              <w:rPr>
                <w:color w:val="000000"/>
                <w:szCs w:val="28"/>
              </w:rPr>
              <w:t>о</w:t>
            </w:r>
            <w:r w:rsidRPr="00891D0C">
              <w:rPr>
                <w:color w:val="000000"/>
                <w:szCs w:val="28"/>
              </w:rPr>
              <w:t>налу в целях обеспечения выпо</w:t>
            </w:r>
            <w:r w:rsidRPr="00891D0C">
              <w:rPr>
                <w:color w:val="000000"/>
                <w:szCs w:val="28"/>
              </w:rPr>
              <w:t>л</w:t>
            </w:r>
            <w:r w:rsidRPr="00891D0C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891D0C">
              <w:rPr>
                <w:color w:val="000000"/>
                <w:szCs w:val="28"/>
              </w:rPr>
              <w:t>а</w:t>
            </w:r>
            <w:r w:rsidRPr="00891D0C">
              <w:rPr>
                <w:color w:val="000000"/>
                <w:szCs w:val="28"/>
              </w:rPr>
              <w:t xml:space="preserve">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17151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B17151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770,4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839,0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906,1</w:t>
            </w:r>
          </w:p>
        </w:tc>
      </w:tr>
      <w:tr w:rsidR="00587A5A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7804C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>(Закупка  товаров, работ и у</w:t>
            </w:r>
            <w:r w:rsidRPr="00154B15">
              <w:rPr>
                <w:color w:val="000000"/>
                <w:szCs w:val="28"/>
              </w:rPr>
              <w:t>с</w:t>
            </w:r>
            <w:r w:rsidRPr="00154B15">
              <w:rPr>
                <w:color w:val="000000"/>
                <w:szCs w:val="28"/>
              </w:rPr>
              <w:t>луг для государственных (мун</w:t>
            </w:r>
            <w:r w:rsidRPr="00154B15">
              <w:rPr>
                <w:color w:val="000000"/>
                <w:szCs w:val="28"/>
              </w:rPr>
              <w:t>и</w:t>
            </w:r>
            <w:r w:rsidRPr="00154B15">
              <w:rPr>
                <w:color w:val="000000"/>
                <w:szCs w:val="28"/>
              </w:rPr>
              <w:t xml:space="preserve">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B17151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B17151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B17151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B17151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7804CA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ассигнов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ния</w:t>
            </w:r>
            <w:r w:rsidRPr="00154B15">
              <w:rPr>
                <w:color w:val="000000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B17151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B17151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Pr="00B17151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FF4A46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FF4A46" w:rsidRDefault="0096139F" w:rsidP="00134E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1D3946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A44F0F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A44F0F">
              <w:rPr>
                <w:b/>
                <w:color w:val="000000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A44F0F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A44F0F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A46" w:rsidRPr="00A44F0F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A44F0F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A44F0F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236,2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A44F0F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243,3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A44F0F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262,8</w:t>
            </w:r>
          </w:p>
        </w:tc>
      </w:tr>
      <w:tr w:rsidR="00587A5A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Pr="00D44C23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</w:t>
            </w:r>
            <w:r w:rsidRPr="00154B15">
              <w:rPr>
                <w:b/>
                <w:szCs w:val="28"/>
              </w:rPr>
              <w:t>о</w:t>
            </w:r>
            <w:r w:rsidRPr="00154B15">
              <w:rPr>
                <w:b/>
                <w:szCs w:val="28"/>
              </w:rPr>
              <w:lastRenderedPageBreak/>
              <w:t>приятий «Обеспечение деятел</w:t>
            </w:r>
            <w:r w:rsidRPr="00154B15">
              <w:rPr>
                <w:b/>
                <w:szCs w:val="28"/>
              </w:rPr>
              <w:t>ь</w:t>
            </w:r>
            <w:r w:rsidRPr="00154B15">
              <w:rPr>
                <w:b/>
                <w:szCs w:val="28"/>
              </w:rPr>
              <w:t>ности подведомственных учр</w:t>
            </w:r>
            <w:r w:rsidRPr="00154B15">
              <w:rPr>
                <w:b/>
                <w:szCs w:val="28"/>
              </w:rPr>
              <w:t>е</w:t>
            </w:r>
            <w:r w:rsidRPr="00154B15">
              <w:rPr>
                <w:b/>
                <w:szCs w:val="28"/>
              </w:rPr>
              <w:t>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6A4C93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6A4C93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6A4C93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6A4C93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A44F0F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236,2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A44F0F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243,3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A44F0F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262,8</w:t>
            </w:r>
          </w:p>
        </w:tc>
      </w:tr>
      <w:tr w:rsidR="00587A5A">
        <w:trPr>
          <w:trHeight w:val="145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D44C23">
              <w:rPr>
                <w:szCs w:val="28"/>
              </w:rPr>
              <w:lastRenderedPageBreak/>
              <w:t xml:space="preserve">Расходы </w:t>
            </w:r>
            <w:r>
              <w:rPr>
                <w:szCs w:val="28"/>
              </w:rPr>
              <w:t>на обеспечение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ности подведомственных учре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дений культуры- сельских би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 xml:space="preserve">лиотек </w:t>
            </w:r>
            <w:r w:rsidRPr="00154B15">
              <w:rPr>
                <w:szCs w:val="28"/>
              </w:rPr>
              <w:t>(Расходы на выплаты пе</w:t>
            </w:r>
            <w:r w:rsidRPr="00154B15">
              <w:rPr>
                <w:szCs w:val="28"/>
              </w:rPr>
              <w:t>р</w:t>
            </w:r>
            <w:r w:rsidRPr="00154B15">
              <w:rPr>
                <w:szCs w:val="28"/>
              </w:rPr>
              <w:t>соналу в целях обеспечения в</w:t>
            </w:r>
            <w:r w:rsidRPr="00154B15">
              <w:rPr>
                <w:szCs w:val="28"/>
              </w:rPr>
              <w:t>ы</w:t>
            </w:r>
            <w:r w:rsidRPr="00154B15">
              <w:rPr>
                <w:szCs w:val="28"/>
              </w:rPr>
              <w:t>полнения функций государстве</w:t>
            </w:r>
            <w:r w:rsidRPr="00154B15">
              <w:rPr>
                <w:szCs w:val="28"/>
              </w:rPr>
              <w:t>н</w:t>
            </w:r>
            <w:r w:rsidRPr="00154B15">
              <w:rPr>
                <w:szCs w:val="28"/>
              </w:rPr>
              <w:t>ными (муниципальными) орган</w:t>
            </w:r>
            <w:r w:rsidRPr="00154B15">
              <w:rPr>
                <w:szCs w:val="28"/>
              </w:rPr>
              <w:t>а</w:t>
            </w:r>
            <w:r w:rsidRPr="00154B15">
              <w:rPr>
                <w:szCs w:val="28"/>
              </w:rPr>
              <w:t>ми, казенными учреждениями, о</w:t>
            </w:r>
            <w:r w:rsidRPr="00154B15">
              <w:rPr>
                <w:szCs w:val="28"/>
              </w:rPr>
              <w:t>р</w:t>
            </w:r>
            <w:r w:rsidRPr="00154B15">
              <w:rPr>
                <w:szCs w:val="28"/>
              </w:rPr>
              <w:t>ганами управления государстве</w:t>
            </w:r>
            <w:r w:rsidRPr="00154B15">
              <w:rPr>
                <w:szCs w:val="28"/>
              </w:rPr>
              <w:t>н</w:t>
            </w:r>
            <w:r w:rsidRPr="00154B15">
              <w:rPr>
                <w:szCs w:val="28"/>
              </w:rPr>
              <w:t xml:space="preserve">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6A4C93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6A4C93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6A4C93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6A4C93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6A4C93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236,2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6A4C93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243,3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6A4C93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262,8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53619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A46" w:rsidRPr="0053619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4140E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400F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400F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2C47F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2C47F8">
              <w:rPr>
                <w:b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2C47F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2C47F8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2C47F8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4140E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400F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400F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850080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 xml:space="preserve">новского сельского поселения Верхнехавского </w:t>
            </w:r>
            <w:r w:rsidRPr="00850080">
              <w:rPr>
                <w:b/>
                <w:szCs w:val="28"/>
              </w:rPr>
              <w:t>муниципальн</w:t>
            </w:r>
            <w:r w:rsidRPr="00850080">
              <w:rPr>
                <w:b/>
                <w:szCs w:val="28"/>
              </w:rPr>
              <w:t>о</w:t>
            </w:r>
            <w:r w:rsidRPr="00850080">
              <w:rPr>
                <w:b/>
                <w:szCs w:val="28"/>
              </w:rPr>
              <w:t>го района Воронежской области «Социальная поддержка гра</w:t>
            </w:r>
            <w:r w:rsidRPr="00850080">
              <w:rPr>
                <w:b/>
                <w:szCs w:val="28"/>
              </w:rPr>
              <w:t>ж</w:t>
            </w:r>
            <w:r w:rsidRPr="00850080">
              <w:rPr>
                <w:b/>
                <w:szCs w:val="28"/>
              </w:rPr>
              <w:t>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850080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850080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850080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4140E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400F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400F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B4746E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</w:t>
            </w:r>
            <w:r w:rsidRPr="00154B15">
              <w:rPr>
                <w:b/>
                <w:szCs w:val="28"/>
              </w:rPr>
              <w:t>о</w:t>
            </w:r>
            <w:r w:rsidRPr="00154B15">
              <w:rPr>
                <w:b/>
                <w:szCs w:val="28"/>
              </w:rPr>
              <w:t>приятий «Организация обесп</w:t>
            </w:r>
            <w:r w:rsidRPr="00154B15">
              <w:rPr>
                <w:b/>
                <w:szCs w:val="28"/>
              </w:rPr>
              <w:t>е</w:t>
            </w:r>
            <w:r w:rsidRPr="00154B15">
              <w:rPr>
                <w:b/>
                <w:szCs w:val="28"/>
              </w:rPr>
              <w:t>чения социальных выплат о</w:t>
            </w:r>
            <w:r w:rsidRPr="00154B15">
              <w:rPr>
                <w:b/>
                <w:szCs w:val="28"/>
              </w:rPr>
              <w:t>т</w:t>
            </w:r>
            <w:r w:rsidRPr="00154B15">
              <w:rPr>
                <w:b/>
                <w:szCs w:val="28"/>
              </w:rPr>
              <w:t>дельным категориям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4746E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4746E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B4746E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B4746E" w:rsidRDefault="00FF4A46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E4140E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400F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9400F7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C2055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t>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</w:t>
            </w:r>
            <w:r w:rsidRPr="00C2055C">
              <w:rPr>
                <w:szCs w:val="28"/>
              </w:rPr>
              <w:t xml:space="preserve"> служащих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сельского поселения Верхнеха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ского муниципального района </w:t>
            </w:r>
            <w:r w:rsidRPr="00C2055C">
              <w:rPr>
                <w:szCs w:val="28"/>
              </w:rPr>
              <w:t>В</w:t>
            </w:r>
            <w:r w:rsidRPr="00C2055C">
              <w:rPr>
                <w:szCs w:val="28"/>
              </w:rPr>
              <w:t>о</w:t>
            </w:r>
            <w:r w:rsidRPr="00C2055C">
              <w:rPr>
                <w:szCs w:val="28"/>
              </w:rPr>
              <w:lastRenderedPageBreak/>
              <w:t>ронежской области  (Социальное обеспечение и иные выплаты н</w:t>
            </w:r>
            <w:r w:rsidRPr="00C2055C">
              <w:rPr>
                <w:szCs w:val="28"/>
              </w:rPr>
              <w:t>а</w:t>
            </w:r>
            <w:r w:rsidRPr="00C2055C">
              <w:rPr>
                <w:szCs w:val="28"/>
              </w:rPr>
              <w:t>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C2055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C2055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A46" w:rsidRPr="00C2055C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03 4 01 90490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Default="0096139F" w:rsidP="00BD21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A46" w:rsidRPr="0032049E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32049E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140,0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46" w:rsidRPr="0032049E" w:rsidRDefault="0096139F" w:rsidP="001B2FC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140,0</w:t>
            </w:r>
          </w:p>
        </w:tc>
      </w:tr>
    </w:tbl>
    <w:p w:rsidR="00872C9D" w:rsidRDefault="00872C9D" w:rsidP="00872C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72C9D" w:rsidRDefault="00872C9D" w:rsidP="00872C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72C9D" w:rsidRDefault="00872C9D" w:rsidP="00872C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72C9D" w:rsidRDefault="00872C9D" w:rsidP="00872C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72C9D" w:rsidRDefault="00872C9D" w:rsidP="00872C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72C9D" w:rsidRDefault="00872C9D" w:rsidP="00872C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C7039D" w:rsidRDefault="00C7039D" w:rsidP="00C703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C7039D" w:rsidRDefault="00C7039D" w:rsidP="00C703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C7039D" w:rsidRDefault="00C7039D" w:rsidP="00C703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C7039D" w:rsidRDefault="00C7039D" w:rsidP="00C7039D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930680" w:rsidRDefault="00930680" w:rsidP="00930680">
      <w:pPr>
        <w:widowControl w:val="0"/>
        <w:autoSpaceDE w:val="0"/>
        <w:autoSpaceDN w:val="0"/>
        <w:adjustRightInd w:val="0"/>
        <w:ind w:left="-540" w:firstLine="0"/>
        <w:jc w:val="left"/>
        <w:rPr>
          <w:sz w:val="20"/>
        </w:rPr>
        <w:sectPr w:rsidR="00930680" w:rsidSect="0096139F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1134" w:right="1134" w:bottom="851" w:left="1134" w:header="0" w:footer="709" w:gutter="0"/>
          <w:pgNumType w:start="23"/>
          <w:cols w:space="708"/>
          <w:docGrid w:linePitch="360"/>
        </w:sectPr>
      </w:pPr>
    </w:p>
    <w:p w:rsidR="008A503A" w:rsidRPr="00DC4D42" w:rsidRDefault="00C73D1A" w:rsidP="008A503A">
      <w:pPr>
        <w:pageBreakBefore/>
        <w:ind w:firstLine="0"/>
        <w:jc w:val="right"/>
        <w:outlineLvl w:val="0"/>
        <w:rPr>
          <w:rFonts w:eastAsia="Calibri"/>
          <w:sz w:val="26"/>
          <w:szCs w:val="26"/>
          <w:lang w:eastAsia="en-US"/>
        </w:rPr>
      </w:pPr>
      <w:r>
        <w:rPr>
          <w:rFonts w:ascii="Calibri" w:eastAsia="Calibri" w:hAnsi="Calibri"/>
          <w:b/>
          <w:color w:val="000000"/>
          <w:spacing w:val="8"/>
          <w:szCs w:val="28"/>
          <w:lang w:eastAsia="en-US"/>
        </w:rPr>
        <w:lastRenderedPageBreak/>
        <w:t xml:space="preserve">                                                                     </w:t>
      </w:r>
      <w:r w:rsidR="00FA13F2">
        <w:rPr>
          <w:rFonts w:ascii="Calibri" w:eastAsia="Calibri" w:hAnsi="Calibri"/>
          <w:b/>
          <w:color w:val="000000"/>
          <w:spacing w:val="8"/>
          <w:szCs w:val="28"/>
          <w:lang w:eastAsia="en-US"/>
        </w:rPr>
        <w:t xml:space="preserve"> </w:t>
      </w:r>
      <w:r w:rsidR="0096139F" w:rsidRPr="00DC4D42">
        <w:rPr>
          <w:rFonts w:eastAsia="Calibri"/>
          <w:sz w:val="26"/>
          <w:szCs w:val="26"/>
          <w:lang w:eastAsia="en-US"/>
        </w:rPr>
        <w:t xml:space="preserve">Приложение № </w:t>
      </w:r>
      <w:r w:rsidR="008A06D8">
        <w:rPr>
          <w:rFonts w:eastAsia="Calibri"/>
          <w:sz w:val="26"/>
          <w:szCs w:val="26"/>
          <w:lang w:eastAsia="en-US"/>
        </w:rPr>
        <w:t>5</w:t>
      </w:r>
      <w:r w:rsidR="0096139F" w:rsidRPr="00DC4D42">
        <w:rPr>
          <w:rFonts w:eastAsia="Calibri"/>
          <w:sz w:val="26"/>
          <w:szCs w:val="26"/>
          <w:lang w:eastAsia="en-US"/>
        </w:rPr>
        <w:t xml:space="preserve">    </w:t>
      </w:r>
    </w:p>
    <w:p w:rsidR="008A503A" w:rsidRPr="00DC4D42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                            к решению Совета народных депутатов</w:t>
      </w:r>
    </w:p>
    <w:p w:rsidR="008A503A" w:rsidRPr="00DC4D42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                          </w:t>
      </w:r>
      <w:r w:rsidR="00E90904">
        <w:rPr>
          <w:rFonts w:eastAsia="Calibri"/>
          <w:sz w:val="26"/>
          <w:szCs w:val="26"/>
          <w:lang w:eastAsia="en-US"/>
        </w:rPr>
        <w:t>Семё</w:t>
      </w:r>
      <w:r w:rsidR="00BE3F8E">
        <w:rPr>
          <w:rFonts w:eastAsia="Calibri"/>
          <w:sz w:val="26"/>
          <w:szCs w:val="26"/>
          <w:lang w:eastAsia="en-US"/>
        </w:rPr>
        <w:t>новского</w:t>
      </w:r>
      <w:r w:rsidRPr="00DC4D42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8A503A" w:rsidRPr="00DC4D42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Верхнехавского муниципального района </w:t>
      </w:r>
    </w:p>
    <w:p w:rsidR="008A503A" w:rsidRPr="00DC4D42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5C0BA0">
        <w:rPr>
          <w:rFonts w:eastAsia="Calibri"/>
          <w:sz w:val="26"/>
          <w:szCs w:val="26"/>
          <w:lang w:eastAsia="en-US"/>
        </w:rPr>
        <w:t xml:space="preserve">                            “О</w:t>
      </w:r>
      <w:r w:rsidR="00E90904">
        <w:rPr>
          <w:rFonts w:eastAsia="Calibri"/>
          <w:sz w:val="26"/>
          <w:szCs w:val="26"/>
          <w:lang w:eastAsia="en-US"/>
        </w:rPr>
        <w:t>б утверждении</w:t>
      </w:r>
      <w:r w:rsidR="005C0BA0">
        <w:rPr>
          <w:rFonts w:eastAsia="Calibri"/>
          <w:sz w:val="26"/>
          <w:szCs w:val="26"/>
          <w:lang w:eastAsia="en-US"/>
        </w:rPr>
        <w:t xml:space="preserve"> </w:t>
      </w:r>
      <w:r w:rsidR="00E90904">
        <w:rPr>
          <w:rFonts w:eastAsia="Calibri"/>
          <w:sz w:val="26"/>
          <w:szCs w:val="26"/>
          <w:lang w:eastAsia="en-US"/>
        </w:rPr>
        <w:t>бюджета</w:t>
      </w:r>
      <w:r w:rsidRPr="00DC4D42">
        <w:rPr>
          <w:rFonts w:eastAsia="Calibri"/>
          <w:sz w:val="26"/>
          <w:szCs w:val="26"/>
          <w:lang w:eastAsia="en-US"/>
        </w:rPr>
        <w:t xml:space="preserve"> </w:t>
      </w:r>
      <w:r w:rsidR="00E90904">
        <w:rPr>
          <w:rFonts w:eastAsia="Calibri"/>
          <w:sz w:val="26"/>
          <w:szCs w:val="26"/>
          <w:lang w:eastAsia="en-US"/>
        </w:rPr>
        <w:t>Семё</w:t>
      </w:r>
      <w:r w:rsidR="00BE3F8E">
        <w:rPr>
          <w:rFonts w:eastAsia="Calibri"/>
          <w:sz w:val="26"/>
          <w:szCs w:val="26"/>
          <w:lang w:eastAsia="en-US"/>
        </w:rPr>
        <w:t>новского</w:t>
      </w:r>
      <w:r w:rsidRPr="00DC4D42">
        <w:rPr>
          <w:rFonts w:eastAsia="Calibri"/>
          <w:sz w:val="26"/>
          <w:szCs w:val="26"/>
          <w:lang w:eastAsia="en-US"/>
        </w:rPr>
        <w:t xml:space="preserve"> сельского</w:t>
      </w:r>
    </w:p>
    <w:p w:rsidR="008A503A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DC4D42">
        <w:rPr>
          <w:rFonts w:eastAsia="Calibri"/>
          <w:sz w:val="26"/>
          <w:szCs w:val="26"/>
          <w:lang w:eastAsia="en-US"/>
        </w:rPr>
        <w:t>поселения на 20</w:t>
      </w:r>
      <w:r w:rsidR="001F7BE4">
        <w:rPr>
          <w:rFonts w:eastAsia="Calibri"/>
          <w:sz w:val="26"/>
          <w:szCs w:val="26"/>
          <w:lang w:eastAsia="en-US"/>
        </w:rPr>
        <w:t>2</w:t>
      </w:r>
      <w:r w:rsidR="00611123">
        <w:rPr>
          <w:rFonts w:eastAsia="Calibri"/>
          <w:sz w:val="26"/>
          <w:szCs w:val="26"/>
          <w:lang w:eastAsia="en-US"/>
        </w:rPr>
        <w:t>5</w:t>
      </w:r>
      <w:r w:rsidRPr="00DC4D42">
        <w:rPr>
          <w:rFonts w:eastAsia="Calibri"/>
          <w:sz w:val="26"/>
          <w:szCs w:val="26"/>
          <w:lang w:eastAsia="en-US"/>
        </w:rPr>
        <w:t xml:space="preserve"> год и на плановый                                                                                                                      </w:t>
      </w:r>
    </w:p>
    <w:p w:rsidR="008A503A" w:rsidRDefault="0096139F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DC4D42">
        <w:rPr>
          <w:rFonts w:eastAsia="Calibri"/>
          <w:sz w:val="26"/>
          <w:szCs w:val="26"/>
          <w:lang w:eastAsia="en-US"/>
        </w:rPr>
        <w:t>период 20</w:t>
      </w:r>
      <w:r w:rsidR="00877FE7">
        <w:rPr>
          <w:rFonts w:eastAsia="Calibri"/>
          <w:sz w:val="26"/>
          <w:szCs w:val="26"/>
          <w:lang w:eastAsia="en-US"/>
        </w:rPr>
        <w:t>2</w:t>
      </w:r>
      <w:r w:rsidR="00611123">
        <w:rPr>
          <w:rFonts w:eastAsia="Calibri"/>
          <w:sz w:val="26"/>
          <w:szCs w:val="26"/>
          <w:lang w:eastAsia="en-US"/>
        </w:rPr>
        <w:t>6</w:t>
      </w:r>
      <w:r w:rsidRPr="00DC4D42">
        <w:rPr>
          <w:rFonts w:eastAsia="Calibri"/>
          <w:sz w:val="26"/>
          <w:szCs w:val="26"/>
          <w:lang w:eastAsia="en-US"/>
        </w:rPr>
        <w:t xml:space="preserve"> и 20</w:t>
      </w:r>
      <w:r>
        <w:rPr>
          <w:rFonts w:eastAsia="Calibri"/>
          <w:sz w:val="26"/>
          <w:szCs w:val="26"/>
          <w:lang w:eastAsia="en-US"/>
        </w:rPr>
        <w:t>2</w:t>
      </w:r>
      <w:r w:rsidR="00611123">
        <w:rPr>
          <w:rFonts w:eastAsia="Calibri"/>
          <w:sz w:val="26"/>
          <w:szCs w:val="26"/>
          <w:lang w:eastAsia="en-US"/>
        </w:rPr>
        <w:t>7</w:t>
      </w:r>
      <w:r w:rsidRPr="00DC4D42">
        <w:rPr>
          <w:rFonts w:eastAsia="Calibri"/>
          <w:sz w:val="26"/>
          <w:szCs w:val="26"/>
          <w:lang w:eastAsia="en-US"/>
        </w:rPr>
        <w:t xml:space="preserve"> годов»</w:t>
      </w:r>
    </w:p>
    <w:p w:rsidR="005C0BA0" w:rsidRDefault="005C0BA0" w:rsidP="008A503A">
      <w:pPr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8A503A" w:rsidRPr="005C0BA0" w:rsidRDefault="005C0BA0" w:rsidP="005C0BA0">
      <w:pPr>
        <w:widowControl w:val="0"/>
        <w:autoSpaceDE w:val="0"/>
        <w:autoSpaceDN w:val="0"/>
        <w:adjustRightInd w:val="0"/>
        <w:ind w:firstLine="0"/>
        <w:jc w:val="center"/>
        <w:rPr>
          <w:b/>
          <w:color w:val="000000"/>
          <w:szCs w:val="28"/>
        </w:rPr>
      </w:pPr>
      <w:r w:rsidRPr="00762561">
        <w:rPr>
          <w:b/>
          <w:color w:val="000000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color w:val="000000"/>
          <w:szCs w:val="28"/>
        </w:rPr>
        <w:t xml:space="preserve">                                                        </w:t>
      </w:r>
      <w:r w:rsidR="00E90904">
        <w:rPr>
          <w:b/>
          <w:color w:val="000000"/>
          <w:szCs w:val="28"/>
        </w:rPr>
        <w:t>Семё</w:t>
      </w:r>
      <w:r w:rsidR="00BE3F8E">
        <w:rPr>
          <w:b/>
          <w:color w:val="000000"/>
          <w:szCs w:val="28"/>
        </w:rPr>
        <w:t>новского</w:t>
      </w:r>
      <w:r>
        <w:rPr>
          <w:b/>
          <w:color w:val="000000"/>
          <w:szCs w:val="28"/>
        </w:rPr>
        <w:t xml:space="preserve"> сельского поселения</w:t>
      </w:r>
      <w:r w:rsidRPr="00762561">
        <w:rPr>
          <w:b/>
          <w:color w:val="000000"/>
          <w:szCs w:val="28"/>
        </w:rPr>
        <w:t xml:space="preserve"> Верхнехавского муниципального района Воронежской области, </w:t>
      </w:r>
      <w:r>
        <w:rPr>
          <w:b/>
          <w:color w:val="000000"/>
          <w:szCs w:val="28"/>
        </w:rPr>
        <w:t xml:space="preserve">                                                   </w:t>
      </w:r>
      <w:r w:rsidRPr="00762561">
        <w:rPr>
          <w:b/>
          <w:color w:val="000000"/>
          <w:szCs w:val="28"/>
        </w:rPr>
        <w:t>группам видов расходов, разделам, подр</w:t>
      </w:r>
      <w:r w:rsidR="00877FE7">
        <w:rPr>
          <w:b/>
          <w:color w:val="000000"/>
          <w:szCs w:val="28"/>
        </w:rPr>
        <w:t xml:space="preserve">азделам классификации расходов </w:t>
      </w:r>
      <w:r w:rsidRPr="00762561">
        <w:rPr>
          <w:b/>
          <w:color w:val="000000"/>
          <w:szCs w:val="28"/>
        </w:rPr>
        <w:t xml:space="preserve">бюджета </w:t>
      </w:r>
      <w:r>
        <w:rPr>
          <w:b/>
          <w:color w:val="000000"/>
          <w:szCs w:val="28"/>
        </w:rPr>
        <w:t xml:space="preserve">                                                                             </w:t>
      </w:r>
      <w:r w:rsidR="00E90904">
        <w:rPr>
          <w:b/>
          <w:color w:val="000000"/>
          <w:szCs w:val="28"/>
        </w:rPr>
        <w:t>Семё</w:t>
      </w:r>
      <w:r w:rsidR="00BE3F8E">
        <w:rPr>
          <w:b/>
          <w:color w:val="000000"/>
          <w:szCs w:val="28"/>
        </w:rPr>
        <w:t>новского</w:t>
      </w:r>
      <w:r>
        <w:rPr>
          <w:b/>
          <w:color w:val="000000"/>
          <w:szCs w:val="28"/>
        </w:rPr>
        <w:t xml:space="preserve"> сельского поселения</w:t>
      </w:r>
      <w:r w:rsidRPr="00762561">
        <w:rPr>
          <w:b/>
          <w:color w:val="000000"/>
          <w:szCs w:val="28"/>
        </w:rPr>
        <w:t xml:space="preserve"> Верхнехавского  муниципального района на 20</w:t>
      </w:r>
      <w:r w:rsidR="001F7BE4">
        <w:rPr>
          <w:b/>
          <w:color w:val="000000"/>
          <w:szCs w:val="28"/>
        </w:rPr>
        <w:t>2</w:t>
      </w:r>
      <w:r w:rsidR="00611123">
        <w:rPr>
          <w:b/>
          <w:color w:val="000000"/>
          <w:szCs w:val="28"/>
        </w:rPr>
        <w:t>5</w:t>
      </w:r>
      <w:r w:rsidR="007F0B5D">
        <w:rPr>
          <w:b/>
          <w:color w:val="000000"/>
          <w:szCs w:val="28"/>
        </w:rPr>
        <w:t xml:space="preserve"> </w:t>
      </w:r>
      <w:r w:rsidRPr="00762561">
        <w:rPr>
          <w:b/>
          <w:color w:val="000000"/>
          <w:szCs w:val="28"/>
        </w:rPr>
        <w:t>год</w:t>
      </w:r>
      <w:r>
        <w:rPr>
          <w:b/>
          <w:color w:val="000000"/>
          <w:szCs w:val="28"/>
        </w:rPr>
        <w:t xml:space="preserve">                                                                                                       </w:t>
      </w:r>
      <w:r w:rsidR="0096139F" w:rsidRPr="008A503A">
        <w:rPr>
          <w:b/>
          <w:szCs w:val="28"/>
        </w:rPr>
        <w:t xml:space="preserve"> и на плановый период 20</w:t>
      </w:r>
      <w:r w:rsidR="001F7BE4">
        <w:rPr>
          <w:b/>
          <w:szCs w:val="28"/>
        </w:rPr>
        <w:t>2</w:t>
      </w:r>
      <w:r w:rsidR="00611123">
        <w:rPr>
          <w:b/>
          <w:szCs w:val="28"/>
        </w:rPr>
        <w:t>6</w:t>
      </w:r>
      <w:r w:rsidR="00877FE7">
        <w:rPr>
          <w:b/>
          <w:szCs w:val="28"/>
        </w:rPr>
        <w:t xml:space="preserve"> </w:t>
      </w:r>
      <w:r w:rsidR="005F2FB6">
        <w:rPr>
          <w:b/>
          <w:szCs w:val="28"/>
        </w:rPr>
        <w:t xml:space="preserve">и </w:t>
      </w:r>
      <w:r w:rsidR="0096139F" w:rsidRPr="008A503A">
        <w:rPr>
          <w:b/>
          <w:szCs w:val="28"/>
        </w:rPr>
        <w:t>202</w:t>
      </w:r>
      <w:r w:rsidR="00611123">
        <w:rPr>
          <w:b/>
          <w:szCs w:val="28"/>
        </w:rPr>
        <w:t>7</w:t>
      </w:r>
      <w:r w:rsidR="0096139F" w:rsidRPr="008A503A">
        <w:rPr>
          <w:b/>
          <w:szCs w:val="28"/>
        </w:rPr>
        <w:t xml:space="preserve"> годов</w:t>
      </w:r>
    </w:p>
    <w:p w:rsidR="00E038C4" w:rsidRPr="00FA13F2" w:rsidRDefault="00E038C4" w:rsidP="008A503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pacing w:val="8"/>
          <w:szCs w:val="28"/>
        </w:rPr>
      </w:pPr>
    </w:p>
    <w:tbl>
      <w:tblPr>
        <w:tblW w:w="15592" w:type="dxa"/>
        <w:tblInd w:w="392" w:type="dxa"/>
        <w:tblLayout w:type="fixed"/>
        <w:tblLook w:val="0000"/>
      </w:tblPr>
      <w:tblGrid>
        <w:gridCol w:w="990"/>
        <w:gridCol w:w="4538"/>
        <w:gridCol w:w="2122"/>
        <w:gridCol w:w="854"/>
        <w:gridCol w:w="709"/>
        <w:gridCol w:w="850"/>
        <w:gridCol w:w="1842"/>
        <w:gridCol w:w="1982"/>
        <w:gridCol w:w="1705"/>
      </w:tblGrid>
      <w:tr w:rsidR="00587A5A">
        <w:trPr>
          <w:trHeight w:val="21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093BF2" w:rsidP="005F2FB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96139F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BF2" w:rsidRPr="008A503A" w:rsidRDefault="0096139F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96139F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тыс.рублей</w:t>
            </w:r>
          </w:p>
        </w:tc>
      </w:tr>
      <w:tr w:rsidR="00587A5A">
        <w:trPr>
          <w:trHeight w:val="195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093BF2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093BF2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093BF2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093BF2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Default="00093BF2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F2" w:rsidRPr="008A503A" w:rsidRDefault="00093BF2" w:rsidP="00773C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96139F" w:rsidP="00611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611123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96139F" w:rsidP="00611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611123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F2" w:rsidRPr="008A503A" w:rsidRDefault="0096139F" w:rsidP="00611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611123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 год</w:t>
            </w:r>
          </w:p>
        </w:tc>
      </w:tr>
      <w:tr w:rsidR="00587A5A">
        <w:trPr>
          <w:trHeight w:val="2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795B0D" w:rsidP="0053619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96139F" w:rsidP="000769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795B0D" w:rsidP="000769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795B0D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795B0D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B0D" w:rsidRPr="00536196" w:rsidRDefault="00795B0D" w:rsidP="00F701D8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5 388,8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3 792,1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9 153,2</w:t>
            </w:r>
          </w:p>
        </w:tc>
      </w:tr>
      <w:tr w:rsidR="00587A5A">
        <w:trPr>
          <w:trHeight w:val="2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850080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850080" w:rsidRDefault="0096139F" w:rsidP="000769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 xml:space="preserve">новского сельского поселения Верхнехавского </w:t>
            </w:r>
            <w:r w:rsidRPr="00850080">
              <w:rPr>
                <w:b/>
                <w:szCs w:val="28"/>
              </w:rPr>
              <w:t>муниципального района Воронежской области «Социальная поддержка гра</w:t>
            </w:r>
            <w:r w:rsidRPr="00850080">
              <w:rPr>
                <w:b/>
                <w:szCs w:val="28"/>
              </w:rPr>
              <w:t>ж</w:t>
            </w:r>
            <w:r w:rsidRPr="00850080">
              <w:rPr>
                <w:b/>
                <w:szCs w:val="28"/>
              </w:rPr>
              <w:t>дан»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850080" w:rsidRDefault="0096139F" w:rsidP="00D806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536196" w:rsidRDefault="0065487B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536196" w:rsidRDefault="0065487B" w:rsidP="005361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87B" w:rsidRPr="00536196" w:rsidRDefault="0065487B" w:rsidP="00F701D8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E4140E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9400F7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9400F7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22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850080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1.1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B4746E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</w:t>
            </w:r>
            <w:r w:rsidRPr="00154B15">
              <w:rPr>
                <w:b/>
                <w:szCs w:val="28"/>
              </w:rPr>
              <w:t>я</w:t>
            </w:r>
            <w:r w:rsidRPr="00154B15">
              <w:rPr>
                <w:b/>
                <w:szCs w:val="28"/>
              </w:rPr>
              <w:t>тий «Организация обеспечения социальных выплат отдельным категориям граждан»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B4746E" w:rsidRDefault="0096139F" w:rsidP="00594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87B" w:rsidRPr="00B4746E" w:rsidRDefault="0065487B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87B" w:rsidRPr="00B4746E" w:rsidRDefault="0065487B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487B" w:rsidRPr="00B4746E" w:rsidRDefault="0065487B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87B" w:rsidRPr="00E4140E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9400F7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9400F7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140,0</w:t>
            </w:r>
          </w:p>
        </w:tc>
      </w:tr>
      <w:tr w:rsidR="00587A5A">
        <w:trPr>
          <w:trHeight w:val="100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7B" w:rsidRPr="00B4746E" w:rsidRDefault="0065487B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C2055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t>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</w:t>
            </w:r>
            <w:r w:rsidRPr="00C2055C">
              <w:rPr>
                <w:szCs w:val="28"/>
              </w:rPr>
              <w:t xml:space="preserve"> служащих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ского поселения Верхнехавского муниципального района </w:t>
            </w:r>
            <w:r w:rsidRPr="00C2055C">
              <w:rPr>
                <w:szCs w:val="28"/>
              </w:rPr>
              <w:t>Вороне</w:t>
            </w:r>
            <w:r w:rsidRPr="00C2055C">
              <w:rPr>
                <w:szCs w:val="28"/>
              </w:rPr>
              <w:t>ж</w:t>
            </w:r>
            <w:r w:rsidRPr="00C2055C">
              <w:rPr>
                <w:szCs w:val="28"/>
              </w:rPr>
              <w:t>ской области  (Социальное обесп</w:t>
            </w:r>
            <w:r w:rsidRPr="00C2055C">
              <w:rPr>
                <w:szCs w:val="28"/>
              </w:rPr>
              <w:t>е</w:t>
            </w:r>
            <w:r w:rsidRPr="00C2055C">
              <w:rPr>
                <w:szCs w:val="28"/>
              </w:rPr>
              <w:t>чение и иные выплаты населению)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C2055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03 4 01 90490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87B" w:rsidRPr="00C2055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87B" w:rsidRPr="00C2055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487B" w:rsidRPr="00C2055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87B" w:rsidRPr="0032049E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210,2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32049E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140,0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87B" w:rsidRPr="0032049E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32049E">
              <w:rPr>
                <w:szCs w:val="28"/>
              </w:rPr>
              <w:t>140,0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294728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r>
              <w:rPr>
                <w:b/>
                <w:bCs/>
                <w:color w:val="000000"/>
                <w:szCs w:val="28"/>
              </w:rPr>
              <w:t>С</w:t>
            </w:r>
            <w:r>
              <w:rPr>
                <w:b/>
                <w:bCs/>
                <w:color w:val="000000"/>
                <w:szCs w:val="28"/>
              </w:rPr>
              <w:t>е</w:t>
            </w:r>
            <w:r w:rsidR="00E90904">
              <w:rPr>
                <w:b/>
                <w:bCs/>
                <w:color w:val="000000"/>
                <w:szCs w:val="28"/>
              </w:rPr>
              <w:t>мё</w:t>
            </w:r>
            <w:r>
              <w:rPr>
                <w:b/>
                <w:bCs/>
                <w:color w:val="000000"/>
                <w:szCs w:val="28"/>
              </w:rPr>
              <w:t>новского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Верхнехавского муниципального района Воронежской области «Развитие культуры»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Default="000338D6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0338D6" w:rsidRDefault="000338D6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0338D6" w:rsidRPr="00294728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4E723D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4E723D" w:rsidRDefault="000338D6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8D6" w:rsidRPr="004E723D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E43DC1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1 607,6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E43DC1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1 082,3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BC5112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1 168,9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CC049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</w:t>
            </w:r>
            <w:r w:rsidRPr="00B66CC8">
              <w:rPr>
                <w:b/>
                <w:szCs w:val="28"/>
              </w:rPr>
              <w:t>я</w:t>
            </w:r>
            <w:r w:rsidRPr="00B66CC8">
              <w:rPr>
                <w:b/>
                <w:szCs w:val="28"/>
              </w:rPr>
              <w:t>тий «Обеспечение деятельности муниципальных учреждений»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CC049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4E723D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4E723D" w:rsidRDefault="000338D6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8D6" w:rsidRPr="004E723D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E43DC1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1 371,4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E43DC1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839,0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BC5112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906,1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0338D6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D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государственными (мун</w:t>
            </w:r>
            <w:r w:rsidRPr="00891D0C">
              <w:rPr>
                <w:color w:val="000000"/>
                <w:szCs w:val="28"/>
              </w:rPr>
              <w:t>и</w:t>
            </w:r>
            <w:r w:rsidRPr="00891D0C">
              <w:rPr>
                <w:color w:val="000000"/>
                <w:szCs w:val="28"/>
              </w:rPr>
              <w:t>ципальными) органами, казенными учреждениями, органами управл</w:t>
            </w:r>
            <w:r w:rsidRPr="00891D0C">
              <w:rPr>
                <w:color w:val="000000"/>
                <w:szCs w:val="28"/>
              </w:rPr>
              <w:t>е</w:t>
            </w:r>
            <w:r w:rsidRPr="00891D0C">
              <w:rPr>
                <w:color w:val="000000"/>
                <w:szCs w:val="28"/>
              </w:rPr>
              <w:t>ния государственными внебюдже</w:t>
            </w:r>
            <w:r w:rsidRPr="00891D0C">
              <w:rPr>
                <w:color w:val="000000"/>
                <w:szCs w:val="28"/>
              </w:rPr>
              <w:t>т</w:t>
            </w:r>
            <w:r w:rsidRPr="00891D0C">
              <w:rPr>
                <w:color w:val="000000"/>
                <w:szCs w:val="28"/>
              </w:rPr>
              <w:t xml:space="preserve">ными фондами)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B17151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9417C" w:rsidRDefault="0096139F" w:rsidP="00594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9417C"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9417C" w:rsidRDefault="0096139F" w:rsidP="00594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9417C">
              <w:rPr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D6" w:rsidRPr="0059417C" w:rsidRDefault="0096139F" w:rsidP="00594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9417C">
              <w:rPr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3619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770,4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53619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839,0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53619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906,1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0338D6" w:rsidP="00D127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D6" w:rsidRPr="007804CA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>(Закупка  товаров, работ и услуг для государственных (муниципал</w:t>
            </w:r>
            <w:r w:rsidRPr="00154B15">
              <w:rPr>
                <w:color w:val="000000"/>
                <w:szCs w:val="28"/>
              </w:rPr>
              <w:t>ь</w:t>
            </w:r>
            <w:r w:rsidRPr="00154B15">
              <w:rPr>
                <w:color w:val="000000"/>
                <w:szCs w:val="28"/>
              </w:rPr>
              <w:t xml:space="preserve">ных) нужд)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B17151" w:rsidRDefault="0096139F" w:rsidP="005941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3D168C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3D168C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8D6" w:rsidRPr="003D168C" w:rsidRDefault="0096139F" w:rsidP="00327D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3619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0338D6" w:rsidP="00D127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D6" w:rsidRPr="007804CA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lastRenderedPageBreak/>
              <w:t>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ассигнования</w:t>
            </w:r>
            <w:r w:rsidRPr="00154B15">
              <w:rPr>
                <w:color w:val="000000"/>
                <w:szCs w:val="28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Default="000338D6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0338D6" w:rsidRDefault="000338D6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0338D6" w:rsidRPr="00B17151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Default="000338D6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0338D6" w:rsidRDefault="000338D6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0338D6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B17151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D6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96139F" w:rsidP="007F0B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2.2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D6" w:rsidRPr="00D44C23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</w:t>
            </w:r>
            <w:r w:rsidRPr="00154B15">
              <w:rPr>
                <w:b/>
                <w:szCs w:val="28"/>
              </w:rPr>
              <w:t>я</w:t>
            </w:r>
            <w:r w:rsidRPr="00154B15">
              <w:rPr>
                <w:b/>
                <w:szCs w:val="28"/>
              </w:rPr>
              <w:t>тий «Обеспечение деятельности подведомственных учреждений»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6A4C93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7F0B5D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7F0B5D" w:rsidRDefault="000338D6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8D6" w:rsidRPr="007F0B5D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A44F0F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236,2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A44F0F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A44F0F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262,8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0338D6" w:rsidP="00D127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D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D44C23">
              <w:rPr>
                <w:szCs w:val="28"/>
              </w:rPr>
              <w:t xml:space="preserve">Расходы </w:t>
            </w:r>
            <w:r>
              <w:rPr>
                <w:szCs w:val="28"/>
              </w:rPr>
              <w:t>на обеспечение деятельн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сти подведомственных учреждений культуры- сельских библиотек </w:t>
            </w:r>
            <w:r w:rsidRPr="00154B15">
              <w:rPr>
                <w:szCs w:val="28"/>
              </w:rPr>
              <w:t>(Расходы на выплаты персоналу в целях обеспечения выполнения функций государственными (мун</w:t>
            </w:r>
            <w:r w:rsidRPr="00154B15">
              <w:rPr>
                <w:szCs w:val="28"/>
              </w:rPr>
              <w:t>и</w:t>
            </w:r>
            <w:r w:rsidRPr="00154B15">
              <w:rPr>
                <w:szCs w:val="28"/>
              </w:rPr>
              <w:t>ципальными) органами, казенными учреждениями, органами управл</w:t>
            </w:r>
            <w:r w:rsidRPr="00154B15">
              <w:rPr>
                <w:szCs w:val="28"/>
              </w:rPr>
              <w:t>е</w:t>
            </w:r>
            <w:r w:rsidRPr="00154B15">
              <w:rPr>
                <w:szCs w:val="28"/>
              </w:rPr>
              <w:t>ния государственными внебюдже</w:t>
            </w:r>
            <w:r w:rsidRPr="00154B15">
              <w:rPr>
                <w:szCs w:val="28"/>
              </w:rPr>
              <w:t>т</w:t>
            </w:r>
            <w:r w:rsidRPr="00154B15">
              <w:rPr>
                <w:szCs w:val="28"/>
              </w:rPr>
              <w:t xml:space="preserve">ными фондами)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6A4C93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D6" w:rsidRDefault="0096139F" w:rsidP="007F0B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0338D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0338D6">
              <w:rPr>
                <w:szCs w:val="28"/>
              </w:rPr>
              <w:t>236,2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0338D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0338D6">
              <w:rPr>
                <w:szCs w:val="28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0338D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0338D6">
              <w:rPr>
                <w:szCs w:val="28"/>
              </w:rPr>
              <w:t>262,8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D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 сельского поселения</w:t>
            </w:r>
            <w:r w:rsidRPr="004E723D">
              <w:rPr>
                <w:b/>
                <w:szCs w:val="28"/>
              </w:rPr>
              <w:t xml:space="preserve"> Верхнехавского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0338D6" w:rsidRPr="004E723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59417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59417C">
              <w:rPr>
                <w:b/>
                <w:szCs w:val="28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9417C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9417C" w:rsidRDefault="000338D6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8D6" w:rsidRPr="0059417C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9417C" w:rsidRDefault="0096139F" w:rsidP="00795B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95B0D">
              <w:rPr>
                <w:b/>
                <w:szCs w:val="28"/>
              </w:rPr>
              <w:t> 205,2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59417C" w:rsidRDefault="0096139F" w:rsidP="00795B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95B0D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5</w:t>
            </w:r>
            <w:r w:rsidR="00795B0D">
              <w:rPr>
                <w:b/>
                <w:szCs w:val="28"/>
              </w:rPr>
              <w:t>94,6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59417C" w:rsidRDefault="0096139F" w:rsidP="00795B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95B0D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6</w:t>
            </w:r>
            <w:r w:rsidR="00795B0D">
              <w:rPr>
                <w:b/>
                <w:szCs w:val="28"/>
              </w:rPr>
              <w:t>15,1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D6" w:rsidRPr="00954C6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t>Комплекс процессных меропри</w:t>
            </w:r>
            <w:r w:rsidRPr="00954C6C">
              <w:rPr>
                <w:b/>
                <w:bCs/>
                <w:szCs w:val="28"/>
              </w:rPr>
              <w:t>я</w:t>
            </w:r>
            <w:r w:rsidRPr="00954C6C">
              <w:rPr>
                <w:b/>
                <w:bCs/>
                <w:szCs w:val="28"/>
              </w:rPr>
              <w:t xml:space="preserve">тий «Обеспечение деятельности главы </w:t>
            </w:r>
            <w:r w:rsidR="00E90904">
              <w:rPr>
                <w:b/>
                <w:bCs/>
                <w:szCs w:val="28"/>
              </w:rPr>
              <w:t>Семё</w:t>
            </w:r>
            <w:r>
              <w:rPr>
                <w:b/>
                <w:bCs/>
                <w:szCs w:val="28"/>
              </w:rPr>
              <w:t xml:space="preserve">новского сельского поселения </w:t>
            </w:r>
            <w:r w:rsidRPr="00954C6C">
              <w:rPr>
                <w:b/>
                <w:bCs/>
                <w:szCs w:val="28"/>
              </w:rPr>
              <w:t>Верхнехавского мун</w:t>
            </w:r>
            <w:r w:rsidRPr="00954C6C">
              <w:rPr>
                <w:b/>
                <w:bCs/>
                <w:szCs w:val="28"/>
              </w:rPr>
              <w:t>и</w:t>
            </w:r>
            <w:r w:rsidRPr="00954C6C">
              <w:rPr>
                <w:b/>
                <w:bCs/>
                <w:szCs w:val="28"/>
              </w:rPr>
              <w:t>ципального района»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59417C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9417C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59417C" w:rsidRDefault="000338D6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8D6" w:rsidRPr="0059417C" w:rsidRDefault="000338D6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17670D" w:rsidRDefault="0096139F" w:rsidP="001117DF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872,9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17670D" w:rsidRDefault="0096139F" w:rsidP="001117DF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881,7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17670D" w:rsidRDefault="0096139F" w:rsidP="001117DF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0338D6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954C6C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54C6C">
              <w:rPr>
                <w:szCs w:val="28"/>
              </w:rPr>
              <w:t>Расходы на обеспечение деятельн</w:t>
            </w:r>
            <w:r w:rsidRPr="00954C6C">
              <w:rPr>
                <w:szCs w:val="28"/>
              </w:rPr>
              <w:t>о</w:t>
            </w:r>
            <w:r w:rsidRPr="00954C6C">
              <w:rPr>
                <w:szCs w:val="28"/>
              </w:rPr>
              <w:t xml:space="preserve">сти главы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954C6C">
              <w:rPr>
                <w:szCs w:val="28"/>
              </w:rPr>
              <w:t xml:space="preserve"> сельского поселения  Верхнехавского мун</w:t>
            </w:r>
            <w:r w:rsidRPr="00954C6C">
              <w:rPr>
                <w:szCs w:val="28"/>
              </w:rPr>
              <w:t>и</w:t>
            </w:r>
            <w:r w:rsidRPr="00954C6C">
              <w:rPr>
                <w:szCs w:val="28"/>
              </w:rPr>
              <w:lastRenderedPageBreak/>
              <w:t xml:space="preserve">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>Расходы на выплаты персоналу в целях обесп</w:t>
            </w:r>
            <w:r w:rsidRPr="00954C6C">
              <w:rPr>
                <w:szCs w:val="28"/>
              </w:rPr>
              <w:t>е</w:t>
            </w:r>
            <w:r w:rsidRPr="00954C6C">
              <w:rPr>
                <w:szCs w:val="28"/>
              </w:rPr>
              <w:t>чения выполнения функций гос</w:t>
            </w:r>
            <w:r w:rsidRPr="00954C6C">
              <w:rPr>
                <w:szCs w:val="28"/>
              </w:rPr>
              <w:t>у</w:t>
            </w:r>
            <w:r w:rsidRPr="00954C6C">
              <w:rPr>
                <w:szCs w:val="28"/>
              </w:rPr>
              <w:t>дарственными (муниципальными) органами, казенными учреждени</w:t>
            </w:r>
            <w:r w:rsidRPr="00954C6C">
              <w:rPr>
                <w:szCs w:val="28"/>
              </w:rPr>
              <w:t>я</w:t>
            </w:r>
            <w:r w:rsidRPr="00954C6C">
              <w:rPr>
                <w:szCs w:val="28"/>
              </w:rPr>
              <w:t>ми, органами управления госуда</w:t>
            </w:r>
            <w:r w:rsidRPr="00954C6C">
              <w:rPr>
                <w:szCs w:val="28"/>
              </w:rPr>
              <w:t>р</w:t>
            </w:r>
            <w:r w:rsidRPr="00954C6C">
              <w:rPr>
                <w:szCs w:val="28"/>
              </w:rPr>
              <w:t>ственными внебюджетными фо</w:t>
            </w:r>
            <w:r w:rsidRPr="00954C6C">
              <w:rPr>
                <w:szCs w:val="28"/>
              </w:rPr>
              <w:t>н</w:t>
            </w:r>
            <w:r w:rsidRPr="00954C6C">
              <w:rPr>
                <w:szCs w:val="28"/>
              </w:rPr>
              <w:t xml:space="preserve">дами)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E57195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57195">
              <w:rPr>
                <w:szCs w:val="28"/>
              </w:rPr>
              <w:lastRenderedPageBreak/>
              <w:t>15 4 01 92020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E57195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57195"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E57195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57195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D6" w:rsidRPr="00E57195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57195">
              <w:rPr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BC600A" w:rsidRDefault="0096139F" w:rsidP="001117D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872,9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BC600A" w:rsidRDefault="0096139F" w:rsidP="001117D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881,7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BC600A" w:rsidRDefault="0096139F" w:rsidP="001117D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BC600A">
              <w:rPr>
                <w:rFonts w:eastAsia="Calibri"/>
                <w:szCs w:val="28"/>
                <w:lang w:eastAsia="en-US"/>
              </w:rPr>
              <w:t>890,6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4E723D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D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</w:t>
            </w:r>
            <w:r w:rsidRPr="00954C6C">
              <w:rPr>
                <w:b/>
                <w:szCs w:val="28"/>
              </w:rPr>
              <w:t>я</w:t>
            </w:r>
            <w:r w:rsidRPr="00954C6C">
              <w:rPr>
                <w:b/>
                <w:szCs w:val="28"/>
              </w:rPr>
              <w:t>тий  «Обеспечение деятельности органов местного самоуправл</w:t>
            </w:r>
            <w:r w:rsidRPr="00954C6C">
              <w:rPr>
                <w:b/>
                <w:szCs w:val="28"/>
              </w:rPr>
              <w:t>е</w:t>
            </w:r>
            <w:r w:rsidRPr="00954C6C">
              <w:rPr>
                <w:b/>
                <w:szCs w:val="28"/>
              </w:rPr>
              <w:t>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E57195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E57195">
              <w:rPr>
                <w:b/>
                <w:szCs w:val="28"/>
              </w:rPr>
              <w:t>15 4 02 00000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E57195" w:rsidRDefault="000338D6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E57195" w:rsidRDefault="000338D6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8D6" w:rsidRPr="00E57195" w:rsidRDefault="000338D6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D6" w:rsidRPr="00FE0CA8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1 169,3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FE0CA8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535,0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D6" w:rsidRPr="00FE0CA8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540,4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954C6C">
              <w:rPr>
                <w:color w:val="000000"/>
                <w:szCs w:val="28"/>
              </w:rPr>
              <w:t>(Расходы на выплаты персоналу в целях обеспечения в</w:t>
            </w:r>
            <w:r w:rsidRPr="00954C6C">
              <w:rPr>
                <w:color w:val="000000"/>
                <w:szCs w:val="28"/>
              </w:rPr>
              <w:t>ы</w:t>
            </w:r>
            <w:r w:rsidRPr="00954C6C">
              <w:rPr>
                <w:color w:val="000000"/>
                <w:szCs w:val="28"/>
              </w:rPr>
              <w:t>полнения функций государстве</w:t>
            </w:r>
            <w:r w:rsidRPr="00954C6C">
              <w:rPr>
                <w:color w:val="000000"/>
                <w:szCs w:val="28"/>
              </w:rPr>
              <w:t>н</w:t>
            </w:r>
            <w:r w:rsidRPr="00954C6C">
              <w:rPr>
                <w:color w:val="000000"/>
                <w:szCs w:val="28"/>
              </w:rPr>
              <w:t>ными (муниципальными) органами, казенными учреждениями, орган</w:t>
            </w:r>
            <w:r w:rsidRPr="00954C6C">
              <w:rPr>
                <w:color w:val="000000"/>
                <w:szCs w:val="28"/>
              </w:rPr>
              <w:t>а</w:t>
            </w:r>
            <w:r w:rsidRPr="00954C6C">
              <w:rPr>
                <w:color w:val="000000"/>
                <w:szCs w:val="28"/>
              </w:rPr>
              <w:t xml:space="preserve">ми управления государственными внебюджетными фондами)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E57195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57195">
              <w:rPr>
                <w:szCs w:val="28"/>
              </w:rPr>
              <w:t>15 4 02 92010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E57195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E57195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E57195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301C09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603,1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301C09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535,0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301C09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540,4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Pr="004E723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7804CA">
              <w:rPr>
                <w:color w:val="000000"/>
                <w:szCs w:val="28"/>
              </w:rPr>
              <w:t>(Закупка  товаров, р</w:t>
            </w:r>
            <w:r w:rsidRPr="007804CA">
              <w:rPr>
                <w:color w:val="000000"/>
                <w:szCs w:val="28"/>
              </w:rPr>
              <w:t>а</w:t>
            </w:r>
            <w:r w:rsidRPr="007804CA">
              <w:rPr>
                <w:color w:val="000000"/>
                <w:szCs w:val="28"/>
              </w:rPr>
              <w:t xml:space="preserve">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E57195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57195">
              <w:rPr>
                <w:szCs w:val="28"/>
              </w:rPr>
              <w:t>15 4 02 92010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E57195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E57195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E57195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536196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565,2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Pr="007804CA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</w:t>
            </w:r>
            <w:r w:rsidRPr="007804CA">
              <w:rPr>
                <w:color w:val="000000"/>
                <w:szCs w:val="28"/>
              </w:rPr>
              <w:t>ь</w:t>
            </w:r>
            <w:r w:rsidRPr="007804CA">
              <w:rPr>
                <w:color w:val="000000"/>
                <w:szCs w:val="28"/>
              </w:rPr>
              <w:t>ности</w:t>
            </w:r>
            <w:r>
              <w:rPr>
                <w:color w:val="000000"/>
                <w:szCs w:val="28"/>
              </w:rPr>
              <w:t xml:space="preserve"> органов местного сам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управления </w:t>
            </w:r>
            <w:r w:rsidRPr="007804CA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lastRenderedPageBreak/>
              <w:t>сигнования</w:t>
            </w:r>
            <w:r w:rsidRPr="007804CA">
              <w:rPr>
                <w:color w:val="000000"/>
                <w:szCs w:val="28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795B0D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Pr="00826A95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536196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826A95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536196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27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</w:t>
            </w:r>
            <w:r w:rsidRPr="00954C6C">
              <w:rPr>
                <w:b/>
                <w:szCs w:val="28"/>
              </w:rPr>
              <w:t>я</w:t>
            </w:r>
            <w:r w:rsidRPr="00954C6C">
              <w:rPr>
                <w:b/>
                <w:szCs w:val="28"/>
              </w:rPr>
              <w:t>тий  «Осуществление первичного воинского учета на территориях, где отсутствуют военные коми</w:t>
            </w:r>
            <w:r w:rsidRPr="00954C6C">
              <w:rPr>
                <w:b/>
                <w:szCs w:val="28"/>
              </w:rPr>
              <w:t>с</w:t>
            </w:r>
            <w:r w:rsidRPr="00954C6C">
              <w:rPr>
                <w:b/>
                <w:szCs w:val="28"/>
              </w:rPr>
              <w:t>сариаты»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E57195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E57195">
              <w:rPr>
                <w:b/>
                <w:szCs w:val="28"/>
              </w:rPr>
              <w:t>15 4 03 00000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E57195" w:rsidRDefault="00795B0D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E57195" w:rsidRDefault="00795B0D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0D" w:rsidRPr="00E57195" w:rsidRDefault="00795B0D" w:rsidP="007F0B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130E59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30E59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30E59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184,1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9B7F0B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</w:t>
            </w:r>
            <w:r w:rsidRPr="009B7F0B">
              <w:rPr>
                <w:szCs w:val="28"/>
              </w:rPr>
              <w:t>ч</w:t>
            </w:r>
            <w:r w:rsidRPr="009B7F0B">
              <w:rPr>
                <w:szCs w:val="28"/>
              </w:rPr>
              <w:t>ного воинского учета на террит</w:t>
            </w:r>
            <w:r w:rsidRPr="009B7F0B">
              <w:rPr>
                <w:szCs w:val="28"/>
              </w:rPr>
              <w:t>о</w:t>
            </w:r>
            <w:r w:rsidRPr="009B7F0B">
              <w:rPr>
                <w:szCs w:val="28"/>
              </w:rPr>
              <w:t>риях, где отсутствуют военные к</w:t>
            </w:r>
            <w:r w:rsidRPr="009B7F0B">
              <w:rPr>
                <w:szCs w:val="28"/>
              </w:rPr>
              <w:t>о</w:t>
            </w:r>
            <w:r w:rsidRPr="009B7F0B">
              <w:rPr>
                <w:szCs w:val="28"/>
              </w:rPr>
              <w:t>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>(Расходы на выплаты персоналу в целях обеспечения в</w:t>
            </w:r>
            <w:r w:rsidRPr="00954C6C">
              <w:rPr>
                <w:szCs w:val="28"/>
              </w:rPr>
              <w:t>ы</w:t>
            </w:r>
            <w:r w:rsidRPr="00954C6C">
              <w:rPr>
                <w:szCs w:val="28"/>
              </w:rPr>
              <w:t>полнения функций государстве</w:t>
            </w:r>
            <w:r w:rsidRPr="00954C6C">
              <w:rPr>
                <w:szCs w:val="28"/>
              </w:rPr>
              <w:t>н</w:t>
            </w:r>
            <w:r w:rsidRPr="00954C6C">
              <w:rPr>
                <w:szCs w:val="28"/>
              </w:rPr>
              <w:t>ными (муниципальными) органами, казенными учреждениями, орган</w:t>
            </w:r>
            <w:r w:rsidRPr="00954C6C">
              <w:rPr>
                <w:szCs w:val="28"/>
              </w:rPr>
              <w:t>а</w:t>
            </w:r>
            <w:r w:rsidRPr="00954C6C">
              <w:rPr>
                <w:szCs w:val="28"/>
              </w:rPr>
              <w:t xml:space="preserve">ми управления государственными внебюджетными фондами)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E57195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57195">
              <w:rPr>
                <w:szCs w:val="28"/>
              </w:rPr>
              <w:t>15 4 03 51180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Default="0096139F" w:rsidP="00E571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9B7F0B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144,0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9B7F0B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145,5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9B7F0B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147,0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</w:t>
            </w:r>
            <w:r w:rsidRPr="009B7F0B">
              <w:rPr>
                <w:szCs w:val="28"/>
              </w:rPr>
              <w:t>ч</w:t>
            </w:r>
            <w:r w:rsidRPr="009B7F0B">
              <w:rPr>
                <w:szCs w:val="28"/>
              </w:rPr>
              <w:t>ного воинского учета на террит</w:t>
            </w:r>
            <w:r w:rsidRPr="009B7F0B">
              <w:rPr>
                <w:szCs w:val="28"/>
              </w:rPr>
              <w:t>о</w:t>
            </w:r>
            <w:r w:rsidRPr="009B7F0B">
              <w:rPr>
                <w:szCs w:val="28"/>
              </w:rPr>
              <w:t>риях, где отсутствуют военные к</w:t>
            </w:r>
            <w:r w:rsidRPr="009B7F0B">
              <w:rPr>
                <w:szCs w:val="28"/>
              </w:rPr>
              <w:t>о</w:t>
            </w:r>
            <w:r w:rsidRPr="009B7F0B">
              <w:rPr>
                <w:szCs w:val="28"/>
              </w:rPr>
              <w:t>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>(Закупка  товаров, р</w:t>
            </w:r>
            <w:r w:rsidRPr="007804CA">
              <w:rPr>
                <w:color w:val="000000"/>
                <w:szCs w:val="28"/>
              </w:rPr>
              <w:t>а</w:t>
            </w:r>
            <w:r w:rsidRPr="007804CA">
              <w:rPr>
                <w:color w:val="000000"/>
                <w:szCs w:val="28"/>
              </w:rPr>
              <w:t xml:space="preserve">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E57195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57195">
              <w:rPr>
                <w:szCs w:val="28"/>
              </w:rPr>
              <w:t>15 4 03 51180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CB7AE8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CB7AE8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32,4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CB7AE8" w:rsidRDefault="0096139F" w:rsidP="00BB0A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37,1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Pr="0053619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</w:t>
            </w:r>
            <w:r w:rsidRPr="00B01E08">
              <w:rPr>
                <w:b/>
                <w:szCs w:val="28"/>
              </w:rPr>
              <w:t xml:space="preserve"> сельского поселения Верхнехавского муниципального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B01E08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24 0 00 00000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0D" w:rsidRDefault="00795B0D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A13F60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t>Комплекс процессных меропри</w:t>
            </w:r>
            <w:r w:rsidRPr="00DF40BD">
              <w:rPr>
                <w:b/>
                <w:bCs/>
                <w:szCs w:val="28"/>
              </w:rPr>
              <w:t>я</w:t>
            </w:r>
            <w:r w:rsidRPr="00DF40BD">
              <w:rPr>
                <w:b/>
                <w:bCs/>
                <w:szCs w:val="28"/>
              </w:rPr>
              <w:lastRenderedPageBreak/>
              <w:t>тий «Развитие сети автомобил</w:t>
            </w:r>
            <w:r w:rsidRPr="00DF40BD">
              <w:rPr>
                <w:b/>
                <w:bCs/>
                <w:szCs w:val="28"/>
              </w:rPr>
              <w:t>ь</w:t>
            </w:r>
            <w:r w:rsidRPr="00DF40BD">
              <w:rPr>
                <w:b/>
                <w:bCs/>
                <w:szCs w:val="28"/>
              </w:rPr>
              <w:t>ных дорог общего пользования»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B01E08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lastRenderedPageBreak/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0D" w:rsidRDefault="00795B0D" w:rsidP="00BE3F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924,0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948,0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6 202,0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DF40BD" w:rsidRDefault="0096139F" w:rsidP="000338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C42C86">
              <w:rPr>
                <w:bCs/>
                <w:szCs w:val="28"/>
              </w:rPr>
              <w:t xml:space="preserve">Расходы на капитальный ремонт и ремонт </w:t>
            </w:r>
            <w:r w:rsidRPr="00A13F60">
              <w:rPr>
                <w:szCs w:val="28"/>
              </w:rPr>
              <w:t>автомобильных дорог о</w:t>
            </w:r>
            <w:r w:rsidRPr="00A13F60">
              <w:rPr>
                <w:szCs w:val="28"/>
              </w:rPr>
              <w:t>б</w:t>
            </w:r>
            <w:r w:rsidRPr="00A13F60">
              <w:rPr>
                <w:szCs w:val="28"/>
              </w:rPr>
              <w:t xml:space="preserve">щего пользования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сельского поселения Верхнехавск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муниципального района Вор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нежской области </w:t>
            </w:r>
            <w:r w:rsidRPr="00DF40BD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34EA7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34EA7">
              <w:rPr>
                <w:szCs w:val="28"/>
              </w:rPr>
              <w:t xml:space="preserve">24 4 01 </w:t>
            </w:r>
            <w:r w:rsidRPr="00134EA7">
              <w:rPr>
                <w:szCs w:val="28"/>
                <w:lang w:val="en-US"/>
              </w:rPr>
              <w:t>S</w:t>
            </w:r>
            <w:r w:rsidRPr="00134EA7">
              <w:rPr>
                <w:szCs w:val="28"/>
              </w:rPr>
              <w:t>8850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093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Default="00795B0D" w:rsidP="00093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Default="00795B0D" w:rsidP="00093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Default="00795B0D" w:rsidP="00093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Default="00795B0D" w:rsidP="00093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Default="00795B0D" w:rsidP="00093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Pr="00134EA7" w:rsidRDefault="0096139F" w:rsidP="00093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A87185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1F3784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F3784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F3784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5 000,0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A13F60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13F60">
              <w:rPr>
                <w:szCs w:val="28"/>
              </w:rPr>
              <w:t>Мероприятия по развитию сети а</w:t>
            </w:r>
            <w:r w:rsidRPr="00A13F60">
              <w:rPr>
                <w:szCs w:val="28"/>
              </w:rPr>
              <w:t>в</w:t>
            </w:r>
            <w:r w:rsidRPr="00A13F60">
              <w:rPr>
                <w:szCs w:val="28"/>
              </w:rPr>
              <w:t>томобильных дорог общего польз</w:t>
            </w:r>
            <w:r w:rsidRPr="00A13F60">
              <w:rPr>
                <w:szCs w:val="28"/>
              </w:rPr>
              <w:t>о</w:t>
            </w:r>
            <w:r w:rsidRPr="00A13F60">
              <w:rPr>
                <w:szCs w:val="28"/>
              </w:rPr>
              <w:t xml:space="preserve">вания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сельского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селения Верхнехавского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района Воронежской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 xml:space="preserve">ласти </w:t>
            </w:r>
            <w:r w:rsidRPr="00DF40BD">
              <w:rPr>
                <w:szCs w:val="28"/>
              </w:rPr>
              <w:t>(Закупка товаров, работ и у</w:t>
            </w:r>
            <w:r w:rsidRPr="00DF40BD">
              <w:rPr>
                <w:szCs w:val="28"/>
              </w:rPr>
              <w:t>с</w:t>
            </w:r>
            <w:r w:rsidRPr="00DF40BD">
              <w:rPr>
                <w:szCs w:val="28"/>
              </w:rPr>
              <w:t>луг для государственных (муниц</w:t>
            </w:r>
            <w:r w:rsidRPr="00DF40BD">
              <w:rPr>
                <w:szCs w:val="28"/>
              </w:rPr>
              <w:t>и</w:t>
            </w:r>
            <w:r w:rsidRPr="00DF40BD">
              <w:rPr>
                <w:szCs w:val="28"/>
              </w:rPr>
              <w:t xml:space="preserve">пальных) нужд)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01 91290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1F3784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924,0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F3784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948,0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F3784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1 202,0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96139F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r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е</w:t>
            </w:r>
            <w:r w:rsidR="00E90904">
              <w:rPr>
                <w:b/>
                <w:szCs w:val="28"/>
              </w:rPr>
              <w:t>мё</w:t>
            </w:r>
            <w:r>
              <w:rPr>
                <w:b/>
                <w:szCs w:val="28"/>
              </w:rPr>
              <w:t>новского</w:t>
            </w:r>
            <w:r w:rsidRPr="00B66CC8">
              <w:rPr>
                <w:b/>
                <w:szCs w:val="28"/>
              </w:rPr>
              <w:t xml:space="preserve"> сельского поселения Верхнехавского муниципального района  Воронежской области «Энергоэффективность и разв</w:t>
            </w:r>
            <w:r w:rsidRPr="00B66CC8">
              <w:rPr>
                <w:b/>
                <w:szCs w:val="28"/>
              </w:rPr>
              <w:t>и</w:t>
            </w:r>
            <w:r w:rsidRPr="00B66CC8">
              <w:rPr>
                <w:b/>
                <w:szCs w:val="28"/>
              </w:rPr>
              <w:t>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0D" w:rsidRDefault="00795B0D" w:rsidP="00BE3F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1235B4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235B4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235B4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</w:t>
            </w:r>
            <w:r w:rsidRPr="00B66CC8">
              <w:rPr>
                <w:b/>
                <w:szCs w:val="28"/>
              </w:rPr>
              <w:t>я</w:t>
            </w:r>
            <w:r w:rsidRPr="00B66CC8">
              <w:rPr>
                <w:b/>
                <w:szCs w:val="28"/>
              </w:rPr>
              <w:t>тий «Энергосбережение и пов</w:t>
            </w:r>
            <w:r w:rsidRPr="00B66CC8">
              <w:rPr>
                <w:b/>
                <w:szCs w:val="28"/>
              </w:rPr>
              <w:t>ы</w:t>
            </w:r>
            <w:r w:rsidRPr="00B66CC8">
              <w:rPr>
                <w:b/>
                <w:szCs w:val="28"/>
              </w:rPr>
              <w:t>шение энергетической эффе</w:t>
            </w:r>
            <w:r w:rsidRPr="00B66CC8">
              <w:rPr>
                <w:b/>
                <w:szCs w:val="28"/>
              </w:rPr>
              <w:t>к</w:t>
            </w:r>
            <w:r w:rsidRPr="00B66CC8">
              <w:rPr>
                <w:b/>
                <w:szCs w:val="28"/>
              </w:rPr>
              <w:t xml:space="preserve">тивности в бюджетном секторе, коммунальной инфраструктуре, </w:t>
            </w:r>
            <w:r w:rsidRPr="00B66CC8">
              <w:rPr>
                <w:b/>
                <w:szCs w:val="28"/>
              </w:rPr>
              <w:lastRenderedPageBreak/>
              <w:t>промышленности, энергетике и системе уличного освещения»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536196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30 4 01 00000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D01B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D01B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0D" w:rsidRDefault="00795B0D" w:rsidP="007F0B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1235B4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235B4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235B4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27,2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B66CC8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B66CC8">
              <w:rPr>
                <w:szCs w:val="28"/>
              </w:rPr>
              <w:t xml:space="preserve"> сельского поселения Верхнехавск</w:t>
            </w:r>
            <w:r w:rsidRPr="00B66CC8">
              <w:rPr>
                <w:szCs w:val="28"/>
              </w:rPr>
              <w:t>о</w:t>
            </w:r>
            <w:r w:rsidRPr="00B66CC8">
              <w:rPr>
                <w:szCs w:val="28"/>
              </w:rPr>
              <w:t>го муниципального района на уличное освещение (Закупка тов</w:t>
            </w:r>
            <w:r w:rsidRPr="00B66CC8">
              <w:rPr>
                <w:szCs w:val="28"/>
              </w:rPr>
              <w:t>а</w:t>
            </w:r>
            <w:r w:rsidRPr="00B66CC8">
              <w:rPr>
                <w:szCs w:val="28"/>
              </w:rPr>
              <w:t>ров, работ и услуг для государс</w:t>
            </w:r>
            <w:r w:rsidRPr="00B66CC8">
              <w:rPr>
                <w:szCs w:val="28"/>
              </w:rPr>
              <w:t>т</w:t>
            </w:r>
            <w:r w:rsidRPr="00B66CC8">
              <w:rPr>
                <w:szCs w:val="28"/>
              </w:rPr>
              <w:t>венных (муниципальных) нужд)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B66CC8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B66CC8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B66CC8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27,2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B66CC8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27,2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D127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B66CC8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</w:t>
            </w:r>
            <w:r w:rsidRPr="00B66CC8">
              <w:rPr>
                <w:szCs w:val="28"/>
              </w:rPr>
              <w:t xml:space="preserve"> сельского поселения Верхнехавск</w:t>
            </w:r>
            <w:r w:rsidRPr="00B66CC8">
              <w:rPr>
                <w:szCs w:val="28"/>
              </w:rPr>
              <w:t>о</w:t>
            </w:r>
            <w:r w:rsidRPr="00B66CC8">
              <w:rPr>
                <w:szCs w:val="28"/>
              </w:rPr>
              <w:t>го муниципального района на уличное освещение (Закупка тов</w:t>
            </w:r>
            <w:r w:rsidRPr="00B66CC8">
              <w:rPr>
                <w:szCs w:val="28"/>
              </w:rPr>
              <w:t>а</w:t>
            </w:r>
            <w:r w:rsidRPr="00B66CC8">
              <w:rPr>
                <w:szCs w:val="28"/>
              </w:rPr>
              <w:t>ров, работ и услуг для государс</w:t>
            </w:r>
            <w:r w:rsidRPr="00B66CC8">
              <w:rPr>
                <w:szCs w:val="28"/>
              </w:rPr>
              <w:t>т</w:t>
            </w:r>
            <w:r w:rsidRPr="00B66CC8">
              <w:rPr>
                <w:szCs w:val="28"/>
              </w:rPr>
              <w:t>венных (муниципальных) нужд)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30 4 01 98760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072EB0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Pr="00E84162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t xml:space="preserve">Муниципальная программа </w:t>
            </w:r>
            <w:r>
              <w:rPr>
                <w:b/>
                <w:bCs/>
                <w:szCs w:val="28"/>
              </w:rPr>
              <w:t>С</w:t>
            </w:r>
            <w:r>
              <w:rPr>
                <w:b/>
                <w:bCs/>
                <w:szCs w:val="28"/>
              </w:rPr>
              <w:t>е</w:t>
            </w:r>
            <w:r w:rsidR="00E90904">
              <w:rPr>
                <w:b/>
                <w:bCs/>
                <w:szCs w:val="28"/>
              </w:rPr>
              <w:t>мё</w:t>
            </w:r>
            <w:r>
              <w:rPr>
                <w:b/>
                <w:bCs/>
                <w:szCs w:val="28"/>
              </w:rPr>
              <w:t>новского сельского поселения</w:t>
            </w:r>
            <w:r w:rsidRPr="00E84162">
              <w:rPr>
                <w:b/>
                <w:bCs/>
                <w:szCs w:val="28"/>
              </w:rPr>
              <w:t xml:space="preserve"> Верхнехавского муниципального района Воронежской области </w:t>
            </w:r>
            <w:r w:rsidRPr="00BA16BC">
              <w:rPr>
                <w:b/>
                <w:bCs/>
                <w:szCs w:val="28"/>
              </w:rPr>
              <w:t>«Обеспечение качественными жилищно-коммунальными усл</w:t>
            </w:r>
            <w:r w:rsidRPr="00BA16BC">
              <w:rPr>
                <w:b/>
                <w:bCs/>
                <w:szCs w:val="28"/>
              </w:rPr>
              <w:t>у</w:t>
            </w:r>
            <w:r w:rsidRPr="00BA16BC">
              <w:rPr>
                <w:b/>
                <w:bCs/>
                <w:szCs w:val="28"/>
              </w:rPr>
              <w:t xml:space="preserve">гами населения </w:t>
            </w:r>
            <w:r w:rsidR="00E90904">
              <w:rPr>
                <w:b/>
                <w:bCs/>
                <w:szCs w:val="28"/>
              </w:rPr>
              <w:t>Семё</w:t>
            </w:r>
            <w:r>
              <w:rPr>
                <w:b/>
                <w:bCs/>
                <w:szCs w:val="28"/>
              </w:rPr>
              <w:t>новского</w:t>
            </w:r>
            <w:r w:rsidRPr="00BA16BC">
              <w:rPr>
                <w:b/>
                <w:bCs/>
                <w:szCs w:val="28"/>
              </w:rPr>
              <w:t xml:space="preserve"> сельского поселения Верхнеха</w:t>
            </w:r>
            <w:r w:rsidRPr="00BA16BC">
              <w:rPr>
                <w:b/>
                <w:bCs/>
                <w:szCs w:val="28"/>
              </w:rPr>
              <w:t>в</w:t>
            </w:r>
            <w:r w:rsidRPr="00BA16BC">
              <w:rPr>
                <w:b/>
                <w:bCs/>
                <w:szCs w:val="28"/>
              </w:rPr>
              <w:t>ского муниципального района Воронежской области»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E84162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E84162">
              <w:rPr>
                <w:b/>
                <w:szCs w:val="28"/>
              </w:rPr>
              <w:t xml:space="preserve">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6A63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1767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0D" w:rsidRDefault="00795B0D" w:rsidP="007F0B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1235B4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275,0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Pr="000F457E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t>Комплекс процессных меропри</w:t>
            </w:r>
            <w:r w:rsidRPr="00BA16BC">
              <w:rPr>
                <w:b/>
                <w:szCs w:val="28"/>
              </w:rPr>
              <w:t>я</w:t>
            </w:r>
            <w:r w:rsidRPr="00BA16BC">
              <w:rPr>
                <w:b/>
                <w:szCs w:val="28"/>
              </w:rPr>
              <w:t>тий «Обеспечение качественн</w:t>
            </w:r>
            <w:r w:rsidRPr="00BA16BC">
              <w:rPr>
                <w:b/>
                <w:szCs w:val="28"/>
              </w:rPr>
              <w:t>ы</w:t>
            </w:r>
            <w:r w:rsidRPr="00BA16BC">
              <w:rPr>
                <w:b/>
                <w:szCs w:val="28"/>
              </w:rPr>
              <w:t xml:space="preserve">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 xml:space="preserve">жилищно-коммунальными услугами населения </w:t>
            </w:r>
            <w:r w:rsidR="00E90904">
              <w:rPr>
                <w:b/>
                <w:szCs w:val="28"/>
              </w:rPr>
              <w:t>Семё</w:t>
            </w:r>
            <w:r>
              <w:rPr>
                <w:b/>
                <w:szCs w:val="28"/>
              </w:rPr>
              <w:t>новск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го</w:t>
            </w:r>
            <w:r w:rsidRPr="00BA16BC">
              <w:rPr>
                <w:b/>
                <w:szCs w:val="28"/>
              </w:rPr>
              <w:t xml:space="preserve"> сельского поселения Верхн</w:t>
            </w:r>
            <w:r w:rsidRPr="00BA16BC">
              <w:rPr>
                <w:b/>
                <w:szCs w:val="28"/>
              </w:rPr>
              <w:t>е</w:t>
            </w:r>
            <w:r w:rsidRPr="00BA16BC">
              <w:rPr>
                <w:b/>
                <w:szCs w:val="28"/>
              </w:rPr>
              <w:lastRenderedPageBreak/>
              <w:t>хавского муниципального района Воронежской области»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767BE9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D01B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795B0D" w:rsidP="00D01B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0D" w:rsidRDefault="00795B0D" w:rsidP="00D01B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1235B4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275,0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0557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795B0D" w:rsidRDefault="0096139F" w:rsidP="008614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(</w:t>
            </w:r>
            <w:r w:rsidRPr="007804CA">
              <w:rPr>
                <w:szCs w:val="28"/>
              </w:rPr>
              <w:t>Закупка  товаров, р</w:t>
            </w:r>
            <w:r w:rsidRPr="007804CA">
              <w:rPr>
                <w:szCs w:val="28"/>
              </w:rPr>
              <w:t>а</w:t>
            </w:r>
            <w:r w:rsidRPr="007804CA">
              <w:rPr>
                <w:szCs w:val="28"/>
              </w:rPr>
              <w:t xml:space="preserve">бот и услуг </w:t>
            </w:r>
            <w:r>
              <w:rPr>
                <w:szCs w:val="28"/>
              </w:rPr>
              <w:t>для государственных 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321111" w:rsidRDefault="0096139F" w:rsidP="00093B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A87185" w:rsidRDefault="0096139F" w:rsidP="00A871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B72493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0557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795B0D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r w:rsidR="00E90904">
              <w:rPr>
                <w:szCs w:val="28"/>
              </w:rPr>
              <w:t>Семё</w:t>
            </w:r>
            <w:r>
              <w:rPr>
                <w:szCs w:val="28"/>
              </w:rPr>
              <w:t>новского 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 (Иные бюджетные 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сигнования</w:t>
            </w:r>
            <w:r w:rsidRPr="007804CA">
              <w:rPr>
                <w:szCs w:val="28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Default="00795B0D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Default="00795B0D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795B0D" w:rsidRPr="00321111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A87185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A87185" w:rsidRDefault="0096139F" w:rsidP="00D16A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A87185">
              <w:rPr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1D3946" w:rsidRDefault="0096139F" w:rsidP="001170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96139F" w:rsidP="000557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Pr="0070115A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Обеспечение проведения выб</w:t>
            </w:r>
            <w:r>
              <w:rPr>
                <w:b/>
                <w:color w:val="000000"/>
                <w:szCs w:val="28"/>
              </w:rPr>
              <w:t>о</w:t>
            </w:r>
            <w:r>
              <w:rPr>
                <w:b/>
                <w:color w:val="000000"/>
                <w:szCs w:val="28"/>
              </w:rPr>
              <w:t>ров и референдумов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8F0445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8F0445" w:rsidRDefault="00795B0D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8F0445" w:rsidRDefault="00795B0D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8F0445" w:rsidRDefault="00795B0D" w:rsidP="001117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70115A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D1308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D1308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96139F" w:rsidP="000557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Pr="00615A28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615A28">
              <w:rPr>
                <w:b/>
                <w:color w:val="000000"/>
                <w:szCs w:val="28"/>
              </w:rPr>
              <w:t>Обеспечение муниципального управления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8F0445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94 4 00 00000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8F0445" w:rsidRDefault="00795B0D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8F0445" w:rsidRDefault="00795B0D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8F0445" w:rsidRDefault="00795B0D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70115A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D1308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D1308D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587A5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4E723D" w:rsidRDefault="00795B0D" w:rsidP="000557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D" w:rsidRPr="007804CA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Проведение выборов в органы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стного самоуправления</w:t>
            </w:r>
            <w:r w:rsidRPr="008F0445">
              <w:rPr>
                <w:szCs w:val="28"/>
              </w:rPr>
              <w:t xml:space="preserve"> </w:t>
            </w:r>
            <w:r w:rsidRPr="008F0445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Иные бюджетные ассигнования</w:t>
            </w:r>
            <w:r w:rsidRPr="008F0445">
              <w:rPr>
                <w:color w:val="000000"/>
                <w:szCs w:val="28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8F0445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94 4 00 90100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8F0445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8F0445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B0D" w:rsidRPr="008F0445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0D" w:rsidRPr="0070115A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61,4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70115A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70115A">
              <w:rPr>
                <w:szCs w:val="28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B0D" w:rsidRPr="0070115A" w:rsidRDefault="0096139F" w:rsidP="001117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70115A">
              <w:rPr>
                <w:szCs w:val="28"/>
              </w:rPr>
              <w:t>0,0</w:t>
            </w:r>
          </w:p>
        </w:tc>
      </w:tr>
    </w:tbl>
    <w:p w:rsidR="00E25C30" w:rsidRDefault="00E25C30" w:rsidP="00672DC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sectPr w:rsidR="00E25C30" w:rsidSect="0096139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4" w:h="11909" w:orient="landscape"/>
      <w:pgMar w:top="1134" w:right="709" w:bottom="488" w:left="284" w:header="0" w:footer="720" w:gutter="0"/>
      <w:pgNumType w:start="33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F9" w:rsidRDefault="00BD34F9">
      <w:r>
        <w:separator/>
      </w:r>
    </w:p>
    <w:p w:rsidR="00BD34F9" w:rsidRDefault="00BD34F9"/>
  </w:endnote>
  <w:endnote w:type="continuationSeparator" w:id="0">
    <w:p w:rsidR="00BD34F9" w:rsidRDefault="00BD34F9">
      <w:r>
        <w:continuationSeparator/>
      </w:r>
    </w:p>
    <w:p w:rsidR="00BD34F9" w:rsidRDefault="00BD34F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 w:rsidP="006268FD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6139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6139F">
      <w:rPr>
        <w:rStyle w:val="ae"/>
        <w:noProof/>
      </w:rPr>
      <w:t>1</w:t>
    </w:r>
    <w:r>
      <w:rPr>
        <w:rStyle w:val="ae"/>
      </w:rPr>
      <w:fldChar w:fldCharType="end"/>
    </w:r>
  </w:p>
  <w:p w:rsidR="0096139F" w:rsidRDefault="0096139F">
    <w:pPr>
      <w:pStyle w:val="af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  <w:rPr>
        <w:sz w:val="20"/>
      </w:rPr>
    </w:pPr>
    <w:r>
      <w:rPr>
        <w:sz w:val="20"/>
      </w:rPr>
      <w:fldChar w:fldCharType="begin"/>
    </w:r>
    <w:r w:rsidR="0096139F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B3AED">
      <w:rPr>
        <w:noProof/>
        <w:sz w:val="20"/>
      </w:rPr>
      <w:t>32</w:t>
    </w:r>
    <w:r>
      <w:rPr>
        <w:sz w:val="20"/>
      </w:rPr>
      <w:fldChar w:fldCharType="end"/>
    </w:r>
  </w:p>
  <w:p w:rsidR="0096139F" w:rsidRDefault="0096139F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>
    <w:pPr>
      <w:tabs>
        <w:tab w:val="center" w:pos="4677"/>
        <w:tab w:val="right" w:pos="9355"/>
      </w:tabs>
      <w:ind w:firstLine="0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 w:rsidR="0096139F"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3B3AED">
      <w:rPr>
        <w:noProof/>
        <w:sz w:val="22"/>
        <w:szCs w:val="22"/>
      </w:rPr>
      <w:t>40</w:t>
    </w:r>
    <w:r>
      <w:rPr>
        <w:sz w:val="22"/>
        <w:szCs w:val="22"/>
      </w:rPr>
      <w:fldChar w:fldCharType="end"/>
    </w:r>
  </w:p>
  <w:p w:rsidR="0096139F" w:rsidRDefault="0096139F">
    <w:pPr>
      <w:tabs>
        <w:tab w:val="center" w:pos="4677"/>
        <w:tab w:val="right" w:pos="9355"/>
      </w:tabs>
      <w:ind w:firstLine="0"/>
      <w:jc w:val="left"/>
      <w:rPr>
        <w:sz w:val="22"/>
        <w:szCs w:val="2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>
    <w:pPr>
      <w:pStyle w:val="af"/>
      <w:jc w:val="right"/>
    </w:pPr>
    <w:fldSimple w:instr=" PAGE   \* MERGEFORMAT ">
      <w:r w:rsidR="003B3AED">
        <w:rPr>
          <w:noProof/>
        </w:rPr>
        <w:t>1</w:t>
      </w:r>
    </w:fldSimple>
  </w:p>
  <w:p w:rsidR="0096139F" w:rsidRDefault="0096139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 w:rsidP="00A44F3E">
    <w:pPr>
      <w:framePr w:wrap="around" w:vAnchor="text" w:hAnchor="margin" w:xAlign="right" w:y="1"/>
      <w:tabs>
        <w:tab w:val="center" w:pos="4677"/>
        <w:tab w:val="right" w:pos="9355"/>
      </w:tabs>
      <w:ind w:firstLine="0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 w:rsidR="0096139F"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 w:rsidR="0096139F">
      <w:rPr>
        <w:noProof/>
        <w:sz w:val="22"/>
        <w:szCs w:val="22"/>
      </w:rPr>
      <w:t>54</w:t>
    </w:r>
    <w:r>
      <w:rPr>
        <w:sz w:val="22"/>
        <w:szCs w:val="22"/>
      </w:rPr>
      <w:fldChar w:fldCharType="end"/>
    </w:r>
  </w:p>
  <w:p w:rsidR="0096139F" w:rsidRDefault="0096139F" w:rsidP="00D37B23">
    <w:pPr>
      <w:tabs>
        <w:tab w:val="center" w:pos="4677"/>
        <w:tab w:val="right" w:pos="9355"/>
      </w:tabs>
      <w:ind w:right="360" w:firstLine="0"/>
      <w:jc w:val="left"/>
      <w:rPr>
        <w:sz w:val="22"/>
        <w:szCs w:val="2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 w:rsidP="00D37B23">
    <w:pPr>
      <w:tabs>
        <w:tab w:val="center" w:pos="4677"/>
        <w:tab w:val="right" w:pos="9355"/>
      </w:tabs>
      <w:ind w:right="360" w:firstLine="0"/>
      <w:jc w:val="left"/>
      <w:rPr>
        <w:sz w:val="22"/>
        <w:szCs w:val="2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>
    <w:pPr>
      <w:tabs>
        <w:tab w:val="center" w:pos="4677"/>
        <w:tab w:val="right" w:pos="9355"/>
      </w:tabs>
      <w:ind w:firstLine="0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 w:rsidR="0096139F"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3B3AED">
      <w:rPr>
        <w:noProof/>
        <w:sz w:val="22"/>
        <w:szCs w:val="22"/>
      </w:rPr>
      <w:t>22</w:t>
    </w:r>
    <w:r>
      <w:rPr>
        <w:sz w:val="22"/>
        <w:szCs w:val="22"/>
      </w:rPr>
      <w:fldChar w:fldCharType="end"/>
    </w:r>
  </w:p>
  <w:p w:rsidR="0096139F" w:rsidRDefault="0096139F">
    <w:pPr>
      <w:tabs>
        <w:tab w:val="center" w:pos="4677"/>
        <w:tab w:val="right" w:pos="9355"/>
      </w:tabs>
      <w:ind w:firstLine="0"/>
      <w:jc w:val="lef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F9" w:rsidRDefault="00BD34F9">
      <w:r>
        <w:separator/>
      </w:r>
    </w:p>
    <w:p w:rsidR="00BD34F9" w:rsidRDefault="00BD34F9"/>
  </w:footnote>
  <w:footnote w:type="continuationSeparator" w:id="0">
    <w:p w:rsidR="00BD34F9" w:rsidRDefault="00BD34F9">
      <w:r>
        <w:continuationSeparator/>
      </w:r>
    </w:p>
    <w:p w:rsidR="00BD34F9" w:rsidRDefault="00BD34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 w:rsidP="006A326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6139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6139F">
      <w:rPr>
        <w:rStyle w:val="ae"/>
        <w:noProof/>
      </w:rPr>
      <w:t>1</w:t>
    </w:r>
    <w:r>
      <w:rPr>
        <w:rStyle w:val="ae"/>
      </w:rPr>
      <w:fldChar w:fldCharType="end"/>
    </w:r>
  </w:p>
  <w:p w:rsidR="0096139F" w:rsidRDefault="0096139F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 w:rsidP="004B469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6139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3AED">
      <w:rPr>
        <w:rStyle w:val="ae"/>
        <w:noProof/>
      </w:rPr>
      <w:t>2</w:t>
    </w:r>
    <w:r>
      <w:rPr>
        <w:rStyle w:val="ae"/>
      </w:rPr>
      <w:fldChar w:fldCharType="end"/>
    </w:r>
  </w:p>
  <w:p w:rsidR="0096139F" w:rsidRDefault="0096139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>
    <w:pPr>
      <w:pStyle w:val="ac"/>
      <w:jc w:val="center"/>
    </w:pPr>
    <w:fldSimple w:instr=" PAGE   \* MERGEFORMAT ">
      <w:r w:rsidR="003B3AED">
        <w:rPr>
          <w:noProof/>
        </w:rPr>
        <w:t>1</w:t>
      </w:r>
    </w:fldSimple>
  </w:p>
  <w:p w:rsidR="0096139F" w:rsidRDefault="0096139F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>
    <w:pPr>
      <w:tabs>
        <w:tab w:val="center" w:pos="4677"/>
        <w:tab w:val="right" w:pos="9355"/>
      </w:tabs>
      <w:ind w:firstLine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96139F"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3B3AED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:rsidR="0096139F" w:rsidRDefault="0096139F">
    <w:pPr>
      <w:tabs>
        <w:tab w:val="center" w:pos="4677"/>
        <w:tab w:val="right" w:pos="9355"/>
      </w:tabs>
      <w:ind w:firstLine="0"/>
      <w:jc w:val="left"/>
      <w:rPr>
        <w:sz w:val="22"/>
        <w:szCs w:val="2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847747" w:rsidP="000D3924">
    <w:pPr>
      <w:framePr w:wrap="around" w:vAnchor="text" w:hAnchor="margin" w:xAlign="center" w:y="1"/>
      <w:tabs>
        <w:tab w:val="center" w:pos="4677"/>
        <w:tab w:val="right" w:pos="9355"/>
      </w:tabs>
      <w:ind w:firstLine="0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 w:rsidR="0096139F"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 w:rsidR="0096139F">
      <w:rPr>
        <w:noProof/>
        <w:sz w:val="22"/>
        <w:szCs w:val="22"/>
      </w:rPr>
      <w:t>54</w:t>
    </w:r>
    <w:r>
      <w:rPr>
        <w:sz w:val="22"/>
        <w:szCs w:val="22"/>
      </w:rPr>
      <w:fldChar w:fldCharType="end"/>
    </w:r>
  </w:p>
  <w:p w:rsidR="0096139F" w:rsidRDefault="0096139F">
    <w:pPr>
      <w:tabs>
        <w:tab w:val="center" w:pos="4677"/>
        <w:tab w:val="right" w:pos="9355"/>
      </w:tabs>
      <w:ind w:firstLine="0"/>
      <w:jc w:val="left"/>
      <w:rPr>
        <w:sz w:val="22"/>
        <w:szCs w:val="2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tabs>
        <w:tab w:val="center" w:pos="4677"/>
        <w:tab w:val="right" w:pos="9355"/>
      </w:tabs>
      <w:ind w:firstLine="0"/>
      <w:jc w:val="center"/>
      <w:rPr>
        <w:sz w:val="22"/>
        <w:szCs w:val="22"/>
      </w:rPr>
    </w:pPr>
  </w:p>
  <w:p w:rsidR="0096139F" w:rsidRPr="00DE71EB" w:rsidRDefault="0096139F" w:rsidP="00DE71EB">
    <w:pPr>
      <w:tabs>
        <w:tab w:val="center" w:pos="4677"/>
        <w:tab w:val="right" w:pos="9355"/>
      </w:tabs>
      <w:ind w:firstLine="0"/>
      <w:jc w:val="left"/>
      <w:rPr>
        <w:sz w:val="22"/>
        <w:szCs w:val="2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9F" w:rsidRDefault="0096139F"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87"/>
    <w:multiLevelType w:val="hybridMultilevel"/>
    <w:tmpl w:val="7CAC5E66"/>
    <w:lvl w:ilvl="0" w:tplc="6660D4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6364C2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2CF1C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74C27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E4E12D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C5E27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6383EC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DCC7AA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C0E3C3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4FA7F5A"/>
    <w:multiLevelType w:val="hybridMultilevel"/>
    <w:tmpl w:val="340C0924"/>
    <w:lvl w:ilvl="0" w:tplc="C046F69E">
      <w:start w:val="1"/>
      <w:numFmt w:val="decimal"/>
      <w:lvlText w:val="%1."/>
      <w:lvlJc w:val="left"/>
      <w:pPr>
        <w:tabs>
          <w:tab w:val="num" w:pos="1774"/>
        </w:tabs>
        <w:ind w:left="1774" w:hanging="1035"/>
      </w:pPr>
      <w:rPr>
        <w:rFonts w:hint="default"/>
      </w:rPr>
    </w:lvl>
    <w:lvl w:ilvl="1" w:tplc="AF9C6F9E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6F2A1C78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A83C7560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64A819BC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AF70D054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D0F4C264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FAAC23FE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E866C06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12">
    <w:nsid w:val="1855260B"/>
    <w:multiLevelType w:val="hybridMultilevel"/>
    <w:tmpl w:val="055044BC"/>
    <w:lvl w:ilvl="0" w:tplc="92D20C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51AC86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0ED0D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3ED69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A661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FC13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267BF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44A1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B76DC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C928BB"/>
    <w:multiLevelType w:val="hybridMultilevel"/>
    <w:tmpl w:val="A010F2C2"/>
    <w:lvl w:ilvl="0" w:tplc="1032BD1A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42E84CF0" w:tentative="1">
      <w:start w:val="1"/>
      <w:numFmt w:val="lowerLetter"/>
      <w:lvlText w:val="%2."/>
      <w:lvlJc w:val="left"/>
      <w:pPr>
        <w:ind w:left="1619" w:hanging="360"/>
      </w:pPr>
    </w:lvl>
    <w:lvl w:ilvl="2" w:tplc="15D027D4" w:tentative="1">
      <w:start w:val="1"/>
      <w:numFmt w:val="lowerRoman"/>
      <w:lvlText w:val="%3."/>
      <w:lvlJc w:val="right"/>
      <w:pPr>
        <w:ind w:left="2339" w:hanging="180"/>
      </w:pPr>
    </w:lvl>
    <w:lvl w:ilvl="3" w:tplc="74F4268E" w:tentative="1">
      <w:start w:val="1"/>
      <w:numFmt w:val="decimal"/>
      <w:lvlText w:val="%4."/>
      <w:lvlJc w:val="left"/>
      <w:pPr>
        <w:ind w:left="3059" w:hanging="360"/>
      </w:pPr>
    </w:lvl>
    <w:lvl w:ilvl="4" w:tplc="68587AA2" w:tentative="1">
      <w:start w:val="1"/>
      <w:numFmt w:val="lowerLetter"/>
      <w:lvlText w:val="%5."/>
      <w:lvlJc w:val="left"/>
      <w:pPr>
        <w:ind w:left="3779" w:hanging="360"/>
      </w:pPr>
    </w:lvl>
    <w:lvl w:ilvl="5" w:tplc="0D7473FA" w:tentative="1">
      <w:start w:val="1"/>
      <w:numFmt w:val="lowerRoman"/>
      <w:lvlText w:val="%6."/>
      <w:lvlJc w:val="right"/>
      <w:pPr>
        <w:ind w:left="4499" w:hanging="180"/>
      </w:pPr>
    </w:lvl>
    <w:lvl w:ilvl="6" w:tplc="99D02F12" w:tentative="1">
      <w:start w:val="1"/>
      <w:numFmt w:val="decimal"/>
      <w:lvlText w:val="%7."/>
      <w:lvlJc w:val="left"/>
      <w:pPr>
        <w:ind w:left="5219" w:hanging="360"/>
      </w:pPr>
    </w:lvl>
    <w:lvl w:ilvl="7" w:tplc="2CDE8F3E" w:tentative="1">
      <w:start w:val="1"/>
      <w:numFmt w:val="lowerLetter"/>
      <w:lvlText w:val="%8."/>
      <w:lvlJc w:val="left"/>
      <w:pPr>
        <w:ind w:left="5939" w:hanging="360"/>
      </w:pPr>
    </w:lvl>
    <w:lvl w:ilvl="8" w:tplc="A896EC74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6652301"/>
    <w:multiLevelType w:val="hybridMultilevel"/>
    <w:tmpl w:val="F80C895C"/>
    <w:lvl w:ilvl="0" w:tplc="C362FC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88022F4" w:tentative="1">
      <w:start w:val="1"/>
      <w:numFmt w:val="lowerLetter"/>
      <w:lvlText w:val="%2."/>
      <w:lvlJc w:val="left"/>
      <w:pPr>
        <w:ind w:left="1789" w:hanging="360"/>
      </w:pPr>
    </w:lvl>
    <w:lvl w:ilvl="2" w:tplc="4C9209A2" w:tentative="1">
      <w:start w:val="1"/>
      <w:numFmt w:val="lowerRoman"/>
      <w:lvlText w:val="%3."/>
      <w:lvlJc w:val="right"/>
      <w:pPr>
        <w:ind w:left="2509" w:hanging="180"/>
      </w:pPr>
    </w:lvl>
    <w:lvl w:ilvl="3" w:tplc="F84AF674" w:tentative="1">
      <w:start w:val="1"/>
      <w:numFmt w:val="decimal"/>
      <w:lvlText w:val="%4."/>
      <w:lvlJc w:val="left"/>
      <w:pPr>
        <w:ind w:left="3229" w:hanging="360"/>
      </w:pPr>
    </w:lvl>
    <w:lvl w:ilvl="4" w:tplc="763201A6" w:tentative="1">
      <w:start w:val="1"/>
      <w:numFmt w:val="lowerLetter"/>
      <w:lvlText w:val="%5."/>
      <w:lvlJc w:val="left"/>
      <w:pPr>
        <w:ind w:left="3949" w:hanging="360"/>
      </w:pPr>
    </w:lvl>
    <w:lvl w:ilvl="5" w:tplc="C0981292" w:tentative="1">
      <w:start w:val="1"/>
      <w:numFmt w:val="lowerRoman"/>
      <w:lvlText w:val="%6."/>
      <w:lvlJc w:val="right"/>
      <w:pPr>
        <w:ind w:left="4669" w:hanging="180"/>
      </w:pPr>
    </w:lvl>
    <w:lvl w:ilvl="6" w:tplc="B344EF5E" w:tentative="1">
      <w:start w:val="1"/>
      <w:numFmt w:val="decimal"/>
      <w:lvlText w:val="%7."/>
      <w:lvlJc w:val="left"/>
      <w:pPr>
        <w:ind w:left="5389" w:hanging="360"/>
      </w:pPr>
    </w:lvl>
    <w:lvl w:ilvl="7" w:tplc="89D06E56" w:tentative="1">
      <w:start w:val="1"/>
      <w:numFmt w:val="lowerLetter"/>
      <w:lvlText w:val="%8."/>
      <w:lvlJc w:val="left"/>
      <w:pPr>
        <w:ind w:left="6109" w:hanging="360"/>
      </w:pPr>
    </w:lvl>
    <w:lvl w:ilvl="8" w:tplc="6976348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0B6DE0"/>
    <w:multiLevelType w:val="hybridMultilevel"/>
    <w:tmpl w:val="CB82B19A"/>
    <w:lvl w:ilvl="0" w:tplc="7B563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C08410" w:tentative="1">
      <w:start w:val="1"/>
      <w:numFmt w:val="lowerLetter"/>
      <w:lvlText w:val="%2."/>
      <w:lvlJc w:val="left"/>
      <w:pPr>
        <w:ind w:left="1789" w:hanging="360"/>
      </w:pPr>
    </w:lvl>
    <w:lvl w:ilvl="2" w:tplc="CABE6BB0" w:tentative="1">
      <w:start w:val="1"/>
      <w:numFmt w:val="lowerRoman"/>
      <w:lvlText w:val="%3."/>
      <w:lvlJc w:val="right"/>
      <w:pPr>
        <w:ind w:left="2509" w:hanging="180"/>
      </w:pPr>
    </w:lvl>
    <w:lvl w:ilvl="3" w:tplc="BE5C76BC" w:tentative="1">
      <w:start w:val="1"/>
      <w:numFmt w:val="decimal"/>
      <w:lvlText w:val="%4."/>
      <w:lvlJc w:val="left"/>
      <w:pPr>
        <w:ind w:left="3229" w:hanging="360"/>
      </w:pPr>
    </w:lvl>
    <w:lvl w:ilvl="4" w:tplc="64D806DC" w:tentative="1">
      <w:start w:val="1"/>
      <w:numFmt w:val="lowerLetter"/>
      <w:lvlText w:val="%5."/>
      <w:lvlJc w:val="left"/>
      <w:pPr>
        <w:ind w:left="3949" w:hanging="360"/>
      </w:pPr>
    </w:lvl>
    <w:lvl w:ilvl="5" w:tplc="987EB508" w:tentative="1">
      <w:start w:val="1"/>
      <w:numFmt w:val="lowerRoman"/>
      <w:lvlText w:val="%6."/>
      <w:lvlJc w:val="right"/>
      <w:pPr>
        <w:ind w:left="4669" w:hanging="180"/>
      </w:pPr>
    </w:lvl>
    <w:lvl w:ilvl="6" w:tplc="9DBA841C" w:tentative="1">
      <w:start w:val="1"/>
      <w:numFmt w:val="decimal"/>
      <w:lvlText w:val="%7."/>
      <w:lvlJc w:val="left"/>
      <w:pPr>
        <w:ind w:left="5389" w:hanging="360"/>
      </w:pPr>
    </w:lvl>
    <w:lvl w:ilvl="7" w:tplc="AA028180" w:tentative="1">
      <w:start w:val="1"/>
      <w:numFmt w:val="lowerLetter"/>
      <w:lvlText w:val="%8."/>
      <w:lvlJc w:val="left"/>
      <w:pPr>
        <w:ind w:left="6109" w:hanging="360"/>
      </w:pPr>
    </w:lvl>
    <w:lvl w:ilvl="8" w:tplc="B2560FD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A21A8"/>
    <w:multiLevelType w:val="hybridMultilevel"/>
    <w:tmpl w:val="16C85D2E"/>
    <w:lvl w:ilvl="0" w:tplc="D508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A983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CC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A4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C0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63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01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E7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C4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B79AC"/>
    <w:multiLevelType w:val="hybridMultilevel"/>
    <w:tmpl w:val="D988DC88"/>
    <w:lvl w:ilvl="0" w:tplc="4E86CC56">
      <w:start w:val="1"/>
      <w:numFmt w:val="decimal"/>
      <w:lvlText w:val="%1."/>
      <w:lvlJc w:val="left"/>
      <w:pPr>
        <w:ind w:left="1070" w:hanging="360"/>
      </w:pPr>
    </w:lvl>
    <w:lvl w:ilvl="1" w:tplc="B4246F4E" w:tentative="1">
      <w:start w:val="1"/>
      <w:numFmt w:val="lowerLetter"/>
      <w:lvlText w:val="%2."/>
      <w:lvlJc w:val="left"/>
      <w:pPr>
        <w:ind w:left="1790" w:hanging="360"/>
      </w:pPr>
    </w:lvl>
    <w:lvl w:ilvl="2" w:tplc="5AECA5B6" w:tentative="1">
      <w:start w:val="1"/>
      <w:numFmt w:val="lowerRoman"/>
      <w:lvlText w:val="%3."/>
      <w:lvlJc w:val="right"/>
      <w:pPr>
        <w:ind w:left="2510" w:hanging="180"/>
      </w:pPr>
    </w:lvl>
    <w:lvl w:ilvl="3" w:tplc="ADAAF23A">
      <w:start w:val="1"/>
      <w:numFmt w:val="decimal"/>
      <w:lvlText w:val="%4."/>
      <w:lvlJc w:val="left"/>
      <w:pPr>
        <w:ind w:left="3230" w:hanging="360"/>
      </w:pPr>
    </w:lvl>
    <w:lvl w:ilvl="4" w:tplc="319EC900" w:tentative="1">
      <w:start w:val="1"/>
      <w:numFmt w:val="lowerLetter"/>
      <w:lvlText w:val="%5."/>
      <w:lvlJc w:val="left"/>
      <w:pPr>
        <w:ind w:left="3950" w:hanging="360"/>
      </w:pPr>
    </w:lvl>
    <w:lvl w:ilvl="5" w:tplc="934E930A" w:tentative="1">
      <w:start w:val="1"/>
      <w:numFmt w:val="lowerRoman"/>
      <w:lvlText w:val="%6."/>
      <w:lvlJc w:val="right"/>
      <w:pPr>
        <w:ind w:left="4670" w:hanging="180"/>
      </w:pPr>
    </w:lvl>
    <w:lvl w:ilvl="6" w:tplc="77A22554" w:tentative="1">
      <w:start w:val="1"/>
      <w:numFmt w:val="decimal"/>
      <w:lvlText w:val="%7."/>
      <w:lvlJc w:val="left"/>
      <w:pPr>
        <w:ind w:left="5390" w:hanging="360"/>
      </w:pPr>
    </w:lvl>
    <w:lvl w:ilvl="7" w:tplc="697C4B8E" w:tentative="1">
      <w:start w:val="1"/>
      <w:numFmt w:val="lowerLetter"/>
      <w:lvlText w:val="%8."/>
      <w:lvlJc w:val="left"/>
      <w:pPr>
        <w:ind w:left="6110" w:hanging="360"/>
      </w:pPr>
    </w:lvl>
    <w:lvl w:ilvl="8" w:tplc="1A1E563E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76A491D"/>
    <w:multiLevelType w:val="hybridMultilevel"/>
    <w:tmpl w:val="9F16A23C"/>
    <w:lvl w:ilvl="0" w:tplc="CECAD8AC">
      <w:start w:val="1"/>
      <w:numFmt w:val="decimal"/>
      <w:lvlText w:val="%1)"/>
      <w:lvlJc w:val="left"/>
      <w:pPr>
        <w:tabs>
          <w:tab w:val="num" w:pos="561"/>
        </w:tabs>
        <w:ind w:left="561" w:hanging="390"/>
      </w:pPr>
      <w:rPr>
        <w:rFonts w:hint="default"/>
      </w:rPr>
    </w:lvl>
    <w:lvl w:ilvl="1" w:tplc="F57079DC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7B5E440C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FD0C5126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B18CBF12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AF087374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8A7668A4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C81C6630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BC2C70A6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9">
    <w:nsid w:val="595E25C7"/>
    <w:multiLevelType w:val="hybridMultilevel"/>
    <w:tmpl w:val="1DAA8C2E"/>
    <w:lvl w:ilvl="0" w:tplc="632C08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D8465D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F42C8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743F7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321C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1EE6A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E084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BC148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E0DED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3FD3C2D"/>
    <w:multiLevelType w:val="hybridMultilevel"/>
    <w:tmpl w:val="1EA61D68"/>
    <w:lvl w:ilvl="0" w:tplc="F8767896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90A81840" w:tentative="1">
      <w:start w:val="1"/>
      <w:numFmt w:val="lowerLetter"/>
      <w:lvlText w:val="%2."/>
      <w:lvlJc w:val="left"/>
      <w:pPr>
        <w:ind w:left="2049" w:hanging="360"/>
      </w:pPr>
    </w:lvl>
    <w:lvl w:ilvl="2" w:tplc="D2A0D5AC" w:tentative="1">
      <w:start w:val="1"/>
      <w:numFmt w:val="lowerRoman"/>
      <w:lvlText w:val="%3."/>
      <w:lvlJc w:val="right"/>
      <w:pPr>
        <w:ind w:left="2769" w:hanging="180"/>
      </w:pPr>
    </w:lvl>
    <w:lvl w:ilvl="3" w:tplc="E2C2D31A" w:tentative="1">
      <w:start w:val="1"/>
      <w:numFmt w:val="decimal"/>
      <w:lvlText w:val="%4."/>
      <w:lvlJc w:val="left"/>
      <w:pPr>
        <w:ind w:left="3489" w:hanging="360"/>
      </w:pPr>
    </w:lvl>
    <w:lvl w:ilvl="4" w:tplc="36D284EC" w:tentative="1">
      <w:start w:val="1"/>
      <w:numFmt w:val="lowerLetter"/>
      <w:lvlText w:val="%5."/>
      <w:lvlJc w:val="left"/>
      <w:pPr>
        <w:ind w:left="4209" w:hanging="360"/>
      </w:pPr>
    </w:lvl>
    <w:lvl w:ilvl="5" w:tplc="DC6E26D2" w:tentative="1">
      <w:start w:val="1"/>
      <w:numFmt w:val="lowerRoman"/>
      <w:lvlText w:val="%6."/>
      <w:lvlJc w:val="right"/>
      <w:pPr>
        <w:ind w:left="4929" w:hanging="180"/>
      </w:pPr>
    </w:lvl>
    <w:lvl w:ilvl="6" w:tplc="C5F61A42" w:tentative="1">
      <w:start w:val="1"/>
      <w:numFmt w:val="decimal"/>
      <w:lvlText w:val="%7."/>
      <w:lvlJc w:val="left"/>
      <w:pPr>
        <w:ind w:left="5649" w:hanging="360"/>
      </w:pPr>
    </w:lvl>
    <w:lvl w:ilvl="7" w:tplc="A06CCE1E" w:tentative="1">
      <w:start w:val="1"/>
      <w:numFmt w:val="lowerLetter"/>
      <w:lvlText w:val="%8."/>
      <w:lvlJc w:val="left"/>
      <w:pPr>
        <w:ind w:left="6369" w:hanging="360"/>
      </w:pPr>
    </w:lvl>
    <w:lvl w:ilvl="8" w:tplc="E9A4E0B4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2"/>
  </w:num>
  <w:num w:numId="14">
    <w:abstractNumId w:val="17"/>
  </w:num>
  <w:num w:numId="15">
    <w:abstractNumId w:val="16"/>
  </w:num>
  <w:num w:numId="16">
    <w:abstractNumId w:val="15"/>
  </w:num>
  <w:num w:numId="17">
    <w:abstractNumId w:val="21"/>
  </w:num>
  <w:num w:numId="18">
    <w:abstractNumId w:val="10"/>
  </w:num>
  <w:num w:numId="19">
    <w:abstractNumId w:val="20"/>
  </w:num>
  <w:num w:numId="20">
    <w:abstractNumId w:val="13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stylePaneFormatFilter w:val="3F01"/>
  <w:doNotTrackMoves/>
  <w:defaultTabStop w:val="708"/>
  <w:autoHyphenation/>
  <w:hyphenationZone w:val="142"/>
  <w:clickAndTypeStyle w:val="a5"/>
  <w:drawingGridHorizontalSpacing w:val="140"/>
  <w:drawingGridVerticalSpacing w:val="5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DAD"/>
    <w:rsid w:val="00002372"/>
    <w:rsid w:val="00011672"/>
    <w:rsid w:val="00011D49"/>
    <w:rsid w:val="000134F7"/>
    <w:rsid w:val="00014006"/>
    <w:rsid w:val="00015517"/>
    <w:rsid w:val="0002279F"/>
    <w:rsid w:val="00022922"/>
    <w:rsid w:val="00030648"/>
    <w:rsid w:val="000338D6"/>
    <w:rsid w:val="000354D4"/>
    <w:rsid w:val="0004312B"/>
    <w:rsid w:val="00045524"/>
    <w:rsid w:val="00045AC8"/>
    <w:rsid w:val="0004619E"/>
    <w:rsid w:val="00050F27"/>
    <w:rsid w:val="00052422"/>
    <w:rsid w:val="00052FBC"/>
    <w:rsid w:val="00053F72"/>
    <w:rsid w:val="00055735"/>
    <w:rsid w:val="00057B48"/>
    <w:rsid w:val="000605AB"/>
    <w:rsid w:val="0006078D"/>
    <w:rsid w:val="000628E4"/>
    <w:rsid w:val="000654E8"/>
    <w:rsid w:val="00070BC7"/>
    <w:rsid w:val="00072BD7"/>
    <w:rsid w:val="00072EB0"/>
    <w:rsid w:val="00073D80"/>
    <w:rsid w:val="0007695C"/>
    <w:rsid w:val="000769CB"/>
    <w:rsid w:val="000776EA"/>
    <w:rsid w:val="00080A70"/>
    <w:rsid w:val="00087DDA"/>
    <w:rsid w:val="00092244"/>
    <w:rsid w:val="0009354B"/>
    <w:rsid w:val="00093BF2"/>
    <w:rsid w:val="00094919"/>
    <w:rsid w:val="0009567A"/>
    <w:rsid w:val="000A08A8"/>
    <w:rsid w:val="000B0A2E"/>
    <w:rsid w:val="000B2BBD"/>
    <w:rsid w:val="000B3F02"/>
    <w:rsid w:val="000C0A09"/>
    <w:rsid w:val="000C1295"/>
    <w:rsid w:val="000C12F2"/>
    <w:rsid w:val="000C386E"/>
    <w:rsid w:val="000C3F8C"/>
    <w:rsid w:val="000C6DB8"/>
    <w:rsid w:val="000C7508"/>
    <w:rsid w:val="000D0AA7"/>
    <w:rsid w:val="000D3924"/>
    <w:rsid w:val="000D463E"/>
    <w:rsid w:val="000D735D"/>
    <w:rsid w:val="000E0CAB"/>
    <w:rsid w:val="000E0F52"/>
    <w:rsid w:val="000F2432"/>
    <w:rsid w:val="000F27F0"/>
    <w:rsid w:val="000F457E"/>
    <w:rsid w:val="001117DF"/>
    <w:rsid w:val="0011423D"/>
    <w:rsid w:val="00116022"/>
    <w:rsid w:val="001170CD"/>
    <w:rsid w:val="001235B4"/>
    <w:rsid w:val="0012436F"/>
    <w:rsid w:val="00125553"/>
    <w:rsid w:val="00125868"/>
    <w:rsid w:val="00127818"/>
    <w:rsid w:val="00130933"/>
    <w:rsid w:val="00130E59"/>
    <w:rsid w:val="001321F5"/>
    <w:rsid w:val="00134EA7"/>
    <w:rsid w:val="00134F66"/>
    <w:rsid w:val="00144A8D"/>
    <w:rsid w:val="001450C9"/>
    <w:rsid w:val="00146DB2"/>
    <w:rsid w:val="00150532"/>
    <w:rsid w:val="001509EC"/>
    <w:rsid w:val="00152B04"/>
    <w:rsid w:val="00154B15"/>
    <w:rsid w:val="00156EF9"/>
    <w:rsid w:val="001651D5"/>
    <w:rsid w:val="00166A25"/>
    <w:rsid w:val="0017557C"/>
    <w:rsid w:val="0017612C"/>
    <w:rsid w:val="0017670D"/>
    <w:rsid w:val="00177E33"/>
    <w:rsid w:val="00183CFE"/>
    <w:rsid w:val="00183F65"/>
    <w:rsid w:val="00186516"/>
    <w:rsid w:val="001877D7"/>
    <w:rsid w:val="00190849"/>
    <w:rsid w:val="00195918"/>
    <w:rsid w:val="00196ABB"/>
    <w:rsid w:val="001A064E"/>
    <w:rsid w:val="001A0BEF"/>
    <w:rsid w:val="001A495A"/>
    <w:rsid w:val="001A713E"/>
    <w:rsid w:val="001B121A"/>
    <w:rsid w:val="001B2FCC"/>
    <w:rsid w:val="001B42A0"/>
    <w:rsid w:val="001B7C16"/>
    <w:rsid w:val="001C1F5C"/>
    <w:rsid w:val="001C3257"/>
    <w:rsid w:val="001C4319"/>
    <w:rsid w:val="001C4975"/>
    <w:rsid w:val="001C4BA1"/>
    <w:rsid w:val="001D1592"/>
    <w:rsid w:val="001D3946"/>
    <w:rsid w:val="001E4150"/>
    <w:rsid w:val="001F1A81"/>
    <w:rsid w:val="001F1DB4"/>
    <w:rsid w:val="001F2102"/>
    <w:rsid w:val="001F3784"/>
    <w:rsid w:val="001F3D60"/>
    <w:rsid w:val="001F5C8E"/>
    <w:rsid w:val="001F7BE4"/>
    <w:rsid w:val="00203690"/>
    <w:rsid w:val="00204503"/>
    <w:rsid w:val="002068D3"/>
    <w:rsid w:val="00211BCC"/>
    <w:rsid w:val="002124F9"/>
    <w:rsid w:val="002166EE"/>
    <w:rsid w:val="0022132F"/>
    <w:rsid w:val="0022187A"/>
    <w:rsid w:val="00222D7C"/>
    <w:rsid w:val="002235E2"/>
    <w:rsid w:val="00227C0F"/>
    <w:rsid w:val="00231871"/>
    <w:rsid w:val="0023192E"/>
    <w:rsid w:val="00232F43"/>
    <w:rsid w:val="00240E6D"/>
    <w:rsid w:val="00240F1F"/>
    <w:rsid w:val="00242C80"/>
    <w:rsid w:val="0024490C"/>
    <w:rsid w:val="00245F1F"/>
    <w:rsid w:val="00251574"/>
    <w:rsid w:val="002541F0"/>
    <w:rsid w:val="00254A76"/>
    <w:rsid w:val="0025526F"/>
    <w:rsid w:val="00256133"/>
    <w:rsid w:val="00261B07"/>
    <w:rsid w:val="00266E7B"/>
    <w:rsid w:val="00272256"/>
    <w:rsid w:val="00276641"/>
    <w:rsid w:val="00276D37"/>
    <w:rsid w:val="00282216"/>
    <w:rsid w:val="00282C3B"/>
    <w:rsid w:val="00283B18"/>
    <w:rsid w:val="00285C1B"/>
    <w:rsid w:val="00291847"/>
    <w:rsid w:val="00294728"/>
    <w:rsid w:val="002A0114"/>
    <w:rsid w:val="002A23CE"/>
    <w:rsid w:val="002A3952"/>
    <w:rsid w:val="002A5D20"/>
    <w:rsid w:val="002A6702"/>
    <w:rsid w:val="002B36E6"/>
    <w:rsid w:val="002B4139"/>
    <w:rsid w:val="002B7DAA"/>
    <w:rsid w:val="002C05BD"/>
    <w:rsid w:val="002C2E8E"/>
    <w:rsid w:val="002C47F8"/>
    <w:rsid w:val="002D31C9"/>
    <w:rsid w:val="002D45C2"/>
    <w:rsid w:val="002D6339"/>
    <w:rsid w:val="002E2D57"/>
    <w:rsid w:val="002E3281"/>
    <w:rsid w:val="002E3913"/>
    <w:rsid w:val="002E56D5"/>
    <w:rsid w:val="002E67B8"/>
    <w:rsid w:val="002F1012"/>
    <w:rsid w:val="002F35A7"/>
    <w:rsid w:val="002F47E2"/>
    <w:rsid w:val="002F767C"/>
    <w:rsid w:val="00301C09"/>
    <w:rsid w:val="00302CF2"/>
    <w:rsid w:val="003147F7"/>
    <w:rsid w:val="0032049E"/>
    <w:rsid w:val="00320FFD"/>
    <w:rsid w:val="00321111"/>
    <w:rsid w:val="00327D07"/>
    <w:rsid w:val="00332750"/>
    <w:rsid w:val="003335E2"/>
    <w:rsid w:val="00333C3E"/>
    <w:rsid w:val="003379D9"/>
    <w:rsid w:val="00337CA5"/>
    <w:rsid w:val="003403FF"/>
    <w:rsid w:val="0034162A"/>
    <w:rsid w:val="00342FF3"/>
    <w:rsid w:val="00354458"/>
    <w:rsid w:val="0036388A"/>
    <w:rsid w:val="00373890"/>
    <w:rsid w:val="00373D17"/>
    <w:rsid w:val="00385C8F"/>
    <w:rsid w:val="00391CEA"/>
    <w:rsid w:val="00396AAC"/>
    <w:rsid w:val="00397C79"/>
    <w:rsid w:val="003A2131"/>
    <w:rsid w:val="003A26C4"/>
    <w:rsid w:val="003A2AFE"/>
    <w:rsid w:val="003A2B7C"/>
    <w:rsid w:val="003A47F6"/>
    <w:rsid w:val="003B221D"/>
    <w:rsid w:val="003B2F45"/>
    <w:rsid w:val="003B3AED"/>
    <w:rsid w:val="003B51B3"/>
    <w:rsid w:val="003C2191"/>
    <w:rsid w:val="003C2C70"/>
    <w:rsid w:val="003C325E"/>
    <w:rsid w:val="003C3C84"/>
    <w:rsid w:val="003C6689"/>
    <w:rsid w:val="003D168C"/>
    <w:rsid w:val="003D16B3"/>
    <w:rsid w:val="003D3F18"/>
    <w:rsid w:val="003D4933"/>
    <w:rsid w:val="003D52E2"/>
    <w:rsid w:val="003D6984"/>
    <w:rsid w:val="003E50F7"/>
    <w:rsid w:val="003F35E5"/>
    <w:rsid w:val="003F624C"/>
    <w:rsid w:val="00402338"/>
    <w:rsid w:val="00402A04"/>
    <w:rsid w:val="0040651B"/>
    <w:rsid w:val="00410CD7"/>
    <w:rsid w:val="00412F7A"/>
    <w:rsid w:val="00414EA2"/>
    <w:rsid w:val="004161BF"/>
    <w:rsid w:val="00420318"/>
    <w:rsid w:val="00424CE2"/>
    <w:rsid w:val="00425917"/>
    <w:rsid w:val="00427484"/>
    <w:rsid w:val="004277B2"/>
    <w:rsid w:val="004309E1"/>
    <w:rsid w:val="00431F86"/>
    <w:rsid w:val="00441589"/>
    <w:rsid w:val="004455D9"/>
    <w:rsid w:val="00445BE6"/>
    <w:rsid w:val="004471A3"/>
    <w:rsid w:val="004500CF"/>
    <w:rsid w:val="0045162D"/>
    <w:rsid w:val="00454B55"/>
    <w:rsid w:val="00464440"/>
    <w:rsid w:val="00465675"/>
    <w:rsid w:val="00472C63"/>
    <w:rsid w:val="00475807"/>
    <w:rsid w:val="00482B19"/>
    <w:rsid w:val="0048383D"/>
    <w:rsid w:val="004841E1"/>
    <w:rsid w:val="00490987"/>
    <w:rsid w:val="00494067"/>
    <w:rsid w:val="004967AE"/>
    <w:rsid w:val="00496EE5"/>
    <w:rsid w:val="00497F3F"/>
    <w:rsid w:val="004A065F"/>
    <w:rsid w:val="004A1A33"/>
    <w:rsid w:val="004A233B"/>
    <w:rsid w:val="004A3859"/>
    <w:rsid w:val="004A3C1A"/>
    <w:rsid w:val="004A6C46"/>
    <w:rsid w:val="004A6E22"/>
    <w:rsid w:val="004B0787"/>
    <w:rsid w:val="004B1335"/>
    <w:rsid w:val="004B16CB"/>
    <w:rsid w:val="004B2084"/>
    <w:rsid w:val="004B3AAE"/>
    <w:rsid w:val="004B4692"/>
    <w:rsid w:val="004B5033"/>
    <w:rsid w:val="004B6432"/>
    <w:rsid w:val="004B6C1F"/>
    <w:rsid w:val="004B6C58"/>
    <w:rsid w:val="004B7D07"/>
    <w:rsid w:val="004C3097"/>
    <w:rsid w:val="004C3F0F"/>
    <w:rsid w:val="004C53E2"/>
    <w:rsid w:val="004C5FE9"/>
    <w:rsid w:val="004D3BB7"/>
    <w:rsid w:val="004D4730"/>
    <w:rsid w:val="004D5857"/>
    <w:rsid w:val="004E1752"/>
    <w:rsid w:val="004E32F7"/>
    <w:rsid w:val="004E41B3"/>
    <w:rsid w:val="004E723D"/>
    <w:rsid w:val="0050509F"/>
    <w:rsid w:val="00505631"/>
    <w:rsid w:val="0050579F"/>
    <w:rsid w:val="00507086"/>
    <w:rsid w:val="00515A9B"/>
    <w:rsid w:val="00517053"/>
    <w:rsid w:val="005270E9"/>
    <w:rsid w:val="0053005C"/>
    <w:rsid w:val="00530D4D"/>
    <w:rsid w:val="00535A0D"/>
    <w:rsid w:val="00536196"/>
    <w:rsid w:val="00536C32"/>
    <w:rsid w:val="00541DF2"/>
    <w:rsid w:val="005451CC"/>
    <w:rsid w:val="00551C24"/>
    <w:rsid w:val="005549A6"/>
    <w:rsid w:val="00562DCA"/>
    <w:rsid w:val="0057170C"/>
    <w:rsid w:val="00571A2E"/>
    <w:rsid w:val="00572469"/>
    <w:rsid w:val="0057489F"/>
    <w:rsid w:val="00581F23"/>
    <w:rsid w:val="0058299B"/>
    <w:rsid w:val="00585BEA"/>
    <w:rsid w:val="005872BA"/>
    <w:rsid w:val="00587A5A"/>
    <w:rsid w:val="005905EF"/>
    <w:rsid w:val="00590A1F"/>
    <w:rsid w:val="00592C57"/>
    <w:rsid w:val="00593478"/>
    <w:rsid w:val="00593773"/>
    <w:rsid w:val="00593F92"/>
    <w:rsid w:val="0059417C"/>
    <w:rsid w:val="00594A1B"/>
    <w:rsid w:val="00594E44"/>
    <w:rsid w:val="00595455"/>
    <w:rsid w:val="005963EE"/>
    <w:rsid w:val="005A293E"/>
    <w:rsid w:val="005A5573"/>
    <w:rsid w:val="005B4C62"/>
    <w:rsid w:val="005B5920"/>
    <w:rsid w:val="005B7DE5"/>
    <w:rsid w:val="005C0875"/>
    <w:rsid w:val="005C0BA0"/>
    <w:rsid w:val="005C5FDB"/>
    <w:rsid w:val="005C7E14"/>
    <w:rsid w:val="005D0431"/>
    <w:rsid w:val="005D15F8"/>
    <w:rsid w:val="005E234B"/>
    <w:rsid w:val="005F1543"/>
    <w:rsid w:val="005F2FB6"/>
    <w:rsid w:val="00600BF0"/>
    <w:rsid w:val="00602D38"/>
    <w:rsid w:val="00607EDC"/>
    <w:rsid w:val="00611123"/>
    <w:rsid w:val="00613409"/>
    <w:rsid w:val="00615403"/>
    <w:rsid w:val="00615A28"/>
    <w:rsid w:val="00616A7B"/>
    <w:rsid w:val="00616E1C"/>
    <w:rsid w:val="006201F7"/>
    <w:rsid w:val="006268FD"/>
    <w:rsid w:val="00627734"/>
    <w:rsid w:val="006303DE"/>
    <w:rsid w:val="00630576"/>
    <w:rsid w:val="00630883"/>
    <w:rsid w:val="0063129E"/>
    <w:rsid w:val="00631CCD"/>
    <w:rsid w:val="006344E8"/>
    <w:rsid w:val="00635C11"/>
    <w:rsid w:val="00637009"/>
    <w:rsid w:val="006415EC"/>
    <w:rsid w:val="00642CA9"/>
    <w:rsid w:val="00643388"/>
    <w:rsid w:val="00645E11"/>
    <w:rsid w:val="0064663A"/>
    <w:rsid w:val="00653302"/>
    <w:rsid w:val="0065487B"/>
    <w:rsid w:val="006554EE"/>
    <w:rsid w:val="00655BFF"/>
    <w:rsid w:val="00657DF9"/>
    <w:rsid w:val="00660BAB"/>
    <w:rsid w:val="00662ABC"/>
    <w:rsid w:val="00672CBD"/>
    <w:rsid w:val="00672DC0"/>
    <w:rsid w:val="00677496"/>
    <w:rsid w:val="006774AD"/>
    <w:rsid w:val="00681989"/>
    <w:rsid w:val="00685A5F"/>
    <w:rsid w:val="0068760E"/>
    <w:rsid w:val="00694864"/>
    <w:rsid w:val="0069764D"/>
    <w:rsid w:val="0069769B"/>
    <w:rsid w:val="00697D1C"/>
    <w:rsid w:val="00697EFF"/>
    <w:rsid w:val="006A0C4D"/>
    <w:rsid w:val="006A3264"/>
    <w:rsid w:val="006A4C93"/>
    <w:rsid w:val="006A56DE"/>
    <w:rsid w:val="006A5A37"/>
    <w:rsid w:val="006A632D"/>
    <w:rsid w:val="006B0A08"/>
    <w:rsid w:val="006B1100"/>
    <w:rsid w:val="006C0EFB"/>
    <w:rsid w:val="006C6572"/>
    <w:rsid w:val="006D189D"/>
    <w:rsid w:val="006D3DDB"/>
    <w:rsid w:val="006D5C09"/>
    <w:rsid w:val="006D65FE"/>
    <w:rsid w:val="006E14DE"/>
    <w:rsid w:val="006E4225"/>
    <w:rsid w:val="006F0E13"/>
    <w:rsid w:val="006F2519"/>
    <w:rsid w:val="006F2BCE"/>
    <w:rsid w:val="0070115A"/>
    <w:rsid w:val="00701B1A"/>
    <w:rsid w:val="00705603"/>
    <w:rsid w:val="00705631"/>
    <w:rsid w:val="00712FC9"/>
    <w:rsid w:val="007142D8"/>
    <w:rsid w:val="00715195"/>
    <w:rsid w:val="0072123D"/>
    <w:rsid w:val="00721C60"/>
    <w:rsid w:val="007231A3"/>
    <w:rsid w:val="00725B78"/>
    <w:rsid w:val="00731DE9"/>
    <w:rsid w:val="00735B6A"/>
    <w:rsid w:val="00753C4A"/>
    <w:rsid w:val="007544D5"/>
    <w:rsid w:val="00755088"/>
    <w:rsid w:val="00757B48"/>
    <w:rsid w:val="00757DA5"/>
    <w:rsid w:val="00760D27"/>
    <w:rsid w:val="00762561"/>
    <w:rsid w:val="007631B8"/>
    <w:rsid w:val="00767B90"/>
    <w:rsid w:val="00767BE9"/>
    <w:rsid w:val="007700B6"/>
    <w:rsid w:val="00773C8F"/>
    <w:rsid w:val="00774C93"/>
    <w:rsid w:val="00774D29"/>
    <w:rsid w:val="007765D6"/>
    <w:rsid w:val="00776A5C"/>
    <w:rsid w:val="007802FB"/>
    <w:rsid w:val="007804CA"/>
    <w:rsid w:val="0078310A"/>
    <w:rsid w:val="0078653F"/>
    <w:rsid w:val="00786B5E"/>
    <w:rsid w:val="00790615"/>
    <w:rsid w:val="00791555"/>
    <w:rsid w:val="00793367"/>
    <w:rsid w:val="007933A1"/>
    <w:rsid w:val="00793786"/>
    <w:rsid w:val="00795B0D"/>
    <w:rsid w:val="00796DFE"/>
    <w:rsid w:val="007A072B"/>
    <w:rsid w:val="007A0789"/>
    <w:rsid w:val="007A2644"/>
    <w:rsid w:val="007B16F3"/>
    <w:rsid w:val="007B303E"/>
    <w:rsid w:val="007B6903"/>
    <w:rsid w:val="007B6CC5"/>
    <w:rsid w:val="007B71C1"/>
    <w:rsid w:val="007C1FB4"/>
    <w:rsid w:val="007C4719"/>
    <w:rsid w:val="007C5954"/>
    <w:rsid w:val="007D3354"/>
    <w:rsid w:val="007E272B"/>
    <w:rsid w:val="007E2AD1"/>
    <w:rsid w:val="007E3159"/>
    <w:rsid w:val="007E56E5"/>
    <w:rsid w:val="007E59AF"/>
    <w:rsid w:val="007E76E0"/>
    <w:rsid w:val="007E78B5"/>
    <w:rsid w:val="007F0B5D"/>
    <w:rsid w:val="007F1638"/>
    <w:rsid w:val="007F1BC5"/>
    <w:rsid w:val="007F3C01"/>
    <w:rsid w:val="00800A45"/>
    <w:rsid w:val="00800DFA"/>
    <w:rsid w:val="00800FBC"/>
    <w:rsid w:val="00801916"/>
    <w:rsid w:val="00804856"/>
    <w:rsid w:val="00805C7C"/>
    <w:rsid w:val="00807192"/>
    <w:rsid w:val="00813317"/>
    <w:rsid w:val="008157C4"/>
    <w:rsid w:val="00816233"/>
    <w:rsid w:val="00816CDF"/>
    <w:rsid w:val="008219B0"/>
    <w:rsid w:val="00825877"/>
    <w:rsid w:val="00826A95"/>
    <w:rsid w:val="008275D0"/>
    <w:rsid w:val="008278E0"/>
    <w:rsid w:val="00833C49"/>
    <w:rsid w:val="00835DED"/>
    <w:rsid w:val="008414CD"/>
    <w:rsid w:val="0084489D"/>
    <w:rsid w:val="0084664B"/>
    <w:rsid w:val="00847747"/>
    <w:rsid w:val="00850080"/>
    <w:rsid w:val="00853EBE"/>
    <w:rsid w:val="00856441"/>
    <w:rsid w:val="008573D6"/>
    <w:rsid w:val="00861474"/>
    <w:rsid w:val="00865E5C"/>
    <w:rsid w:val="008725B2"/>
    <w:rsid w:val="00872C9D"/>
    <w:rsid w:val="00874DA1"/>
    <w:rsid w:val="008760F3"/>
    <w:rsid w:val="00876A03"/>
    <w:rsid w:val="00877FE7"/>
    <w:rsid w:val="008836C1"/>
    <w:rsid w:val="00885254"/>
    <w:rsid w:val="00885B98"/>
    <w:rsid w:val="00886A19"/>
    <w:rsid w:val="00891D0C"/>
    <w:rsid w:val="00896524"/>
    <w:rsid w:val="00896F94"/>
    <w:rsid w:val="00897DDB"/>
    <w:rsid w:val="008A06D8"/>
    <w:rsid w:val="008A1D00"/>
    <w:rsid w:val="008A503A"/>
    <w:rsid w:val="008A57AF"/>
    <w:rsid w:val="008A7B99"/>
    <w:rsid w:val="008B11B7"/>
    <w:rsid w:val="008B23E0"/>
    <w:rsid w:val="008B29EF"/>
    <w:rsid w:val="008B66DD"/>
    <w:rsid w:val="008B784C"/>
    <w:rsid w:val="008C09D1"/>
    <w:rsid w:val="008C0F07"/>
    <w:rsid w:val="008C3209"/>
    <w:rsid w:val="008E4AA5"/>
    <w:rsid w:val="008E7F75"/>
    <w:rsid w:val="008F0275"/>
    <w:rsid w:val="008F0445"/>
    <w:rsid w:val="008F12C8"/>
    <w:rsid w:val="008F142F"/>
    <w:rsid w:val="008F360E"/>
    <w:rsid w:val="00902BFD"/>
    <w:rsid w:val="00904C1D"/>
    <w:rsid w:val="00905FF9"/>
    <w:rsid w:val="009062D0"/>
    <w:rsid w:val="009106A5"/>
    <w:rsid w:val="0091446B"/>
    <w:rsid w:val="00915DD5"/>
    <w:rsid w:val="009160A3"/>
    <w:rsid w:val="00920D05"/>
    <w:rsid w:val="00923E04"/>
    <w:rsid w:val="009260A0"/>
    <w:rsid w:val="00930268"/>
    <w:rsid w:val="00930680"/>
    <w:rsid w:val="009371A6"/>
    <w:rsid w:val="009400F7"/>
    <w:rsid w:val="0094059F"/>
    <w:rsid w:val="00940975"/>
    <w:rsid w:val="009423BA"/>
    <w:rsid w:val="009427A7"/>
    <w:rsid w:val="00943940"/>
    <w:rsid w:val="00947841"/>
    <w:rsid w:val="00953C73"/>
    <w:rsid w:val="00953F55"/>
    <w:rsid w:val="00954C6C"/>
    <w:rsid w:val="00957A9F"/>
    <w:rsid w:val="00960CE1"/>
    <w:rsid w:val="0096139F"/>
    <w:rsid w:val="009624B7"/>
    <w:rsid w:val="009649DA"/>
    <w:rsid w:val="00966F1F"/>
    <w:rsid w:val="00971E28"/>
    <w:rsid w:val="0097590E"/>
    <w:rsid w:val="00980DAD"/>
    <w:rsid w:val="0098165D"/>
    <w:rsid w:val="009854B6"/>
    <w:rsid w:val="0099172F"/>
    <w:rsid w:val="009A147B"/>
    <w:rsid w:val="009A62A1"/>
    <w:rsid w:val="009B03D7"/>
    <w:rsid w:val="009B0E72"/>
    <w:rsid w:val="009B5861"/>
    <w:rsid w:val="009B5C85"/>
    <w:rsid w:val="009B7F0B"/>
    <w:rsid w:val="009C2088"/>
    <w:rsid w:val="009C5217"/>
    <w:rsid w:val="009C7479"/>
    <w:rsid w:val="009D1159"/>
    <w:rsid w:val="009D1447"/>
    <w:rsid w:val="009D4053"/>
    <w:rsid w:val="009D4CA0"/>
    <w:rsid w:val="009E0814"/>
    <w:rsid w:val="009E2C80"/>
    <w:rsid w:val="009E3242"/>
    <w:rsid w:val="009E399A"/>
    <w:rsid w:val="009E5072"/>
    <w:rsid w:val="009E7A1D"/>
    <w:rsid w:val="009F26AA"/>
    <w:rsid w:val="009F7B18"/>
    <w:rsid w:val="009F7DC1"/>
    <w:rsid w:val="00A01AC0"/>
    <w:rsid w:val="00A036F9"/>
    <w:rsid w:val="00A04361"/>
    <w:rsid w:val="00A12292"/>
    <w:rsid w:val="00A1241E"/>
    <w:rsid w:val="00A13F60"/>
    <w:rsid w:val="00A20C85"/>
    <w:rsid w:val="00A210F6"/>
    <w:rsid w:val="00A21548"/>
    <w:rsid w:val="00A21BFC"/>
    <w:rsid w:val="00A26AEB"/>
    <w:rsid w:val="00A317E8"/>
    <w:rsid w:val="00A34B6A"/>
    <w:rsid w:val="00A36857"/>
    <w:rsid w:val="00A370D6"/>
    <w:rsid w:val="00A41414"/>
    <w:rsid w:val="00A44C5F"/>
    <w:rsid w:val="00A44F0F"/>
    <w:rsid w:val="00A44F3E"/>
    <w:rsid w:val="00A460CF"/>
    <w:rsid w:val="00A4624D"/>
    <w:rsid w:val="00A462F5"/>
    <w:rsid w:val="00A52851"/>
    <w:rsid w:val="00A533CE"/>
    <w:rsid w:val="00A54140"/>
    <w:rsid w:val="00A55678"/>
    <w:rsid w:val="00A60004"/>
    <w:rsid w:val="00A631E6"/>
    <w:rsid w:val="00A64E90"/>
    <w:rsid w:val="00A81EC1"/>
    <w:rsid w:val="00A82C81"/>
    <w:rsid w:val="00A85223"/>
    <w:rsid w:val="00A87185"/>
    <w:rsid w:val="00A91DEB"/>
    <w:rsid w:val="00A93247"/>
    <w:rsid w:val="00A947F9"/>
    <w:rsid w:val="00A94B2B"/>
    <w:rsid w:val="00AA1D64"/>
    <w:rsid w:val="00AA25B8"/>
    <w:rsid w:val="00AC00AB"/>
    <w:rsid w:val="00AC0188"/>
    <w:rsid w:val="00AC16E5"/>
    <w:rsid w:val="00AC7A31"/>
    <w:rsid w:val="00AD007C"/>
    <w:rsid w:val="00AD36E5"/>
    <w:rsid w:val="00AD5134"/>
    <w:rsid w:val="00AD6D20"/>
    <w:rsid w:val="00AE236D"/>
    <w:rsid w:val="00AE2984"/>
    <w:rsid w:val="00AE44A5"/>
    <w:rsid w:val="00AE4F96"/>
    <w:rsid w:val="00AE512A"/>
    <w:rsid w:val="00AE64A1"/>
    <w:rsid w:val="00AF0272"/>
    <w:rsid w:val="00AF096C"/>
    <w:rsid w:val="00AF2C66"/>
    <w:rsid w:val="00AF4F72"/>
    <w:rsid w:val="00B01E08"/>
    <w:rsid w:val="00B044BE"/>
    <w:rsid w:val="00B13929"/>
    <w:rsid w:val="00B13EC2"/>
    <w:rsid w:val="00B14A41"/>
    <w:rsid w:val="00B16E3A"/>
    <w:rsid w:val="00B17151"/>
    <w:rsid w:val="00B27492"/>
    <w:rsid w:val="00B42E79"/>
    <w:rsid w:val="00B46FE0"/>
    <w:rsid w:val="00B4727C"/>
    <w:rsid w:val="00B4746E"/>
    <w:rsid w:val="00B5044D"/>
    <w:rsid w:val="00B52579"/>
    <w:rsid w:val="00B546ED"/>
    <w:rsid w:val="00B56FA7"/>
    <w:rsid w:val="00B60BF2"/>
    <w:rsid w:val="00B62707"/>
    <w:rsid w:val="00B63026"/>
    <w:rsid w:val="00B6506E"/>
    <w:rsid w:val="00B65D14"/>
    <w:rsid w:val="00B66CC8"/>
    <w:rsid w:val="00B66F30"/>
    <w:rsid w:val="00B6725A"/>
    <w:rsid w:val="00B70D89"/>
    <w:rsid w:val="00B72493"/>
    <w:rsid w:val="00B75D7A"/>
    <w:rsid w:val="00B75ED7"/>
    <w:rsid w:val="00B76F71"/>
    <w:rsid w:val="00B77719"/>
    <w:rsid w:val="00B77829"/>
    <w:rsid w:val="00B81434"/>
    <w:rsid w:val="00B814B3"/>
    <w:rsid w:val="00B839CB"/>
    <w:rsid w:val="00B83FA9"/>
    <w:rsid w:val="00B84202"/>
    <w:rsid w:val="00B84546"/>
    <w:rsid w:val="00B85B97"/>
    <w:rsid w:val="00B8786D"/>
    <w:rsid w:val="00B9069F"/>
    <w:rsid w:val="00B92E75"/>
    <w:rsid w:val="00B952B7"/>
    <w:rsid w:val="00B95A19"/>
    <w:rsid w:val="00B96F74"/>
    <w:rsid w:val="00BA0C48"/>
    <w:rsid w:val="00BA16BC"/>
    <w:rsid w:val="00BB0AED"/>
    <w:rsid w:val="00BB21B0"/>
    <w:rsid w:val="00BB368E"/>
    <w:rsid w:val="00BB5D87"/>
    <w:rsid w:val="00BC26E6"/>
    <w:rsid w:val="00BC2855"/>
    <w:rsid w:val="00BC2D8B"/>
    <w:rsid w:val="00BC356D"/>
    <w:rsid w:val="00BC5112"/>
    <w:rsid w:val="00BC52EA"/>
    <w:rsid w:val="00BC600A"/>
    <w:rsid w:val="00BC7564"/>
    <w:rsid w:val="00BD0EBF"/>
    <w:rsid w:val="00BD18E5"/>
    <w:rsid w:val="00BD1F6E"/>
    <w:rsid w:val="00BD2133"/>
    <w:rsid w:val="00BD2DE6"/>
    <w:rsid w:val="00BD34F9"/>
    <w:rsid w:val="00BD5F76"/>
    <w:rsid w:val="00BD71C4"/>
    <w:rsid w:val="00BE0678"/>
    <w:rsid w:val="00BE3F8E"/>
    <w:rsid w:val="00BE4930"/>
    <w:rsid w:val="00BE60D5"/>
    <w:rsid w:val="00BF103C"/>
    <w:rsid w:val="00BF2816"/>
    <w:rsid w:val="00BF5279"/>
    <w:rsid w:val="00BF5368"/>
    <w:rsid w:val="00BF7BA3"/>
    <w:rsid w:val="00C01EE3"/>
    <w:rsid w:val="00C067B5"/>
    <w:rsid w:val="00C1048C"/>
    <w:rsid w:val="00C11437"/>
    <w:rsid w:val="00C158B9"/>
    <w:rsid w:val="00C2055C"/>
    <w:rsid w:val="00C20858"/>
    <w:rsid w:val="00C2163F"/>
    <w:rsid w:val="00C2188C"/>
    <w:rsid w:val="00C2225E"/>
    <w:rsid w:val="00C235F4"/>
    <w:rsid w:val="00C3020F"/>
    <w:rsid w:val="00C3110F"/>
    <w:rsid w:val="00C35B42"/>
    <w:rsid w:val="00C374C1"/>
    <w:rsid w:val="00C40A65"/>
    <w:rsid w:val="00C42C86"/>
    <w:rsid w:val="00C45436"/>
    <w:rsid w:val="00C461DF"/>
    <w:rsid w:val="00C47202"/>
    <w:rsid w:val="00C47908"/>
    <w:rsid w:val="00C539C0"/>
    <w:rsid w:val="00C56C8B"/>
    <w:rsid w:val="00C6226A"/>
    <w:rsid w:val="00C65C22"/>
    <w:rsid w:val="00C669E6"/>
    <w:rsid w:val="00C6706B"/>
    <w:rsid w:val="00C6767E"/>
    <w:rsid w:val="00C7039D"/>
    <w:rsid w:val="00C73D1A"/>
    <w:rsid w:val="00C75F49"/>
    <w:rsid w:val="00C806E4"/>
    <w:rsid w:val="00C81D5F"/>
    <w:rsid w:val="00C824A8"/>
    <w:rsid w:val="00C826A2"/>
    <w:rsid w:val="00C83882"/>
    <w:rsid w:val="00C83B8B"/>
    <w:rsid w:val="00C84D72"/>
    <w:rsid w:val="00C85A3F"/>
    <w:rsid w:val="00C87733"/>
    <w:rsid w:val="00C9266B"/>
    <w:rsid w:val="00C9276C"/>
    <w:rsid w:val="00C94300"/>
    <w:rsid w:val="00C958AE"/>
    <w:rsid w:val="00CA4971"/>
    <w:rsid w:val="00CB02DB"/>
    <w:rsid w:val="00CB0A7F"/>
    <w:rsid w:val="00CB3020"/>
    <w:rsid w:val="00CB3858"/>
    <w:rsid w:val="00CB7AE8"/>
    <w:rsid w:val="00CC049C"/>
    <w:rsid w:val="00CD15B2"/>
    <w:rsid w:val="00CD4902"/>
    <w:rsid w:val="00CD59C9"/>
    <w:rsid w:val="00CD6442"/>
    <w:rsid w:val="00CD6992"/>
    <w:rsid w:val="00CE627D"/>
    <w:rsid w:val="00CE639B"/>
    <w:rsid w:val="00CE65DE"/>
    <w:rsid w:val="00CE7B67"/>
    <w:rsid w:val="00CF4839"/>
    <w:rsid w:val="00CF78D2"/>
    <w:rsid w:val="00D019B1"/>
    <w:rsid w:val="00D01B4F"/>
    <w:rsid w:val="00D01DD9"/>
    <w:rsid w:val="00D02332"/>
    <w:rsid w:val="00D05B52"/>
    <w:rsid w:val="00D07B43"/>
    <w:rsid w:val="00D12258"/>
    <w:rsid w:val="00D127A9"/>
    <w:rsid w:val="00D1308D"/>
    <w:rsid w:val="00D13FFD"/>
    <w:rsid w:val="00D1514A"/>
    <w:rsid w:val="00D16A14"/>
    <w:rsid w:val="00D26267"/>
    <w:rsid w:val="00D319BF"/>
    <w:rsid w:val="00D335AB"/>
    <w:rsid w:val="00D363DB"/>
    <w:rsid w:val="00D37B23"/>
    <w:rsid w:val="00D42D3C"/>
    <w:rsid w:val="00D44C23"/>
    <w:rsid w:val="00D54A75"/>
    <w:rsid w:val="00D57822"/>
    <w:rsid w:val="00D57CD2"/>
    <w:rsid w:val="00D60F96"/>
    <w:rsid w:val="00D631D0"/>
    <w:rsid w:val="00D63E38"/>
    <w:rsid w:val="00D64B05"/>
    <w:rsid w:val="00D6556C"/>
    <w:rsid w:val="00D65C76"/>
    <w:rsid w:val="00D75FF1"/>
    <w:rsid w:val="00D770B7"/>
    <w:rsid w:val="00D80664"/>
    <w:rsid w:val="00D818B5"/>
    <w:rsid w:val="00D82021"/>
    <w:rsid w:val="00D86D4B"/>
    <w:rsid w:val="00D87E17"/>
    <w:rsid w:val="00D958C8"/>
    <w:rsid w:val="00D95E96"/>
    <w:rsid w:val="00D97954"/>
    <w:rsid w:val="00DA30EF"/>
    <w:rsid w:val="00DB1335"/>
    <w:rsid w:val="00DB1F6A"/>
    <w:rsid w:val="00DB2D76"/>
    <w:rsid w:val="00DB68E7"/>
    <w:rsid w:val="00DC03A6"/>
    <w:rsid w:val="00DC1595"/>
    <w:rsid w:val="00DC2394"/>
    <w:rsid w:val="00DC4D42"/>
    <w:rsid w:val="00DD040F"/>
    <w:rsid w:val="00DD14F6"/>
    <w:rsid w:val="00DD1BEE"/>
    <w:rsid w:val="00DD2E72"/>
    <w:rsid w:val="00DD71EE"/>
    <w:rsid w:val="00DE6070"/>
    <w:rsid w:val="00DE6D0F"/>
    <w:rsid w:val="00DE71EB"/>
    <w:rsid w:val="00DF40BD"/>
    <w:rsid w:val="00DF60E3"/>
    <w:rsid w:val="00DF64EE"/>
    <w:rsid w:val="00DF6845"/>
    <w:rsid w:val="00E038C4"/>
    <w:rsid w:val="00E06D1A"/>
    <w:rsid w:val="00E071D2"/>
    <w:rsid w:val="00E13EF8"/>
    <w:rsid w:val="00E22C7B"/>
    <w:rsid w:val="00E24E30"/>
    <w:rsid w:val="00E25283"/>
    <w:rsid w:val="00E25C30"/>
    <w:rsid w:val="00E32F55"/>
    <w:rsid w:val="00E33DEB"/>
    <w:rsid w:val="00E3490A"/>
    <w:rsid w:val="00E4016F"/>
    <w:rsid w:val="00E4140E"/>
    <w:rsid w:val="00E415CA"/>
    <w:rsid w:val="00E417D5"/>
    <w:rsid w:val="00E43DC1"/>
    <w:rsid w:val="00E44D8F"/>
    <w:rsid w:val="00E5296E"/>
    <w:rsid w:val="00E53E17"/>
    <w:rsid w:val="00E56E49"/>
    <w:rsid w:val="00E57195"/>
    <w:rsid w:val="00E624B1"/>
    <w:rsid w:val="00E70A28"/>
    <w:rsid w:val="00E70E1D"/>
    <w:rsid w:val="00E756BB"/>
    <w:rsid w:val="00E76B91"/>
    <w:rsid w:val="00E80E9A"/>
    <w:rsid w:val="00E84162"/>
    <w:rsid w:val="00E90904"/>
    <w:rsid w:val="00E91A2C"/>
    <w:rsid w:val="00E922A5"/>
    <w:rsid w:val="00E9399D"/>
    <w:rsid w:val="00EA247D"/>
    <w:rsid w:val="00EA3BCC"/>
    <w:rsid w:val="00EA4CAA"/>
    <w:rsid w:val="00EA53CC"/>
    <w:rsid w:val="00EA5425"/>
    <w:rsid w:val="00EA6A72"/>
    <w:rsid w:val="00EA7FA4"/>
    <w:rsid w:val="00EB005B"/>
    <w:rsid w:val="00EB3F61"/>
    <w:rsid w:val="00EB76CC"/>
    <w:rsid w:val="00EC0D22"/>
    <w:rsid w:val="00EC2713"/>
    <w:rsid w:val="00EC683D"/>
    <w:rsid w:val="00ED3D42"/>
    <w:rsid w:val="00ED3DC4"/>
    <w:rsid w:val="00ED4597"/>
    <w:rsid w:val="00ED613D"/>
    <w:rsid w:val="00EE26DD"/>
    <w:rsid w:val="00EE3486"/>
    <w:rsid w:val="00EE3F88"/>
    <w:rsid w:val="00EE4CBD"/>
    <w:rsid w:val="00EE55BE"/>
    <w:rsid w:val="00EE6FBA"/>
    <w:rsid w:val="00EF26A1"/>
    <w:rsid w:val="00F03100"/>
    <w:rsid w:val="00F05EA0"/>
    <w:rsid w:val="00F12400"/>
    <w:rsid w:val="00F1366B"/>
    <w:rsid w:val="00F15177"/>
    <w:rsid w:val="00F158CB"/>
    <w:rsid w:val="00F22CE8"/>
    <w:rsid w:val="00F24ED0"/>
    <w:rsid w:val="00F30FA5"/>
    <w:rsid w:val="00F31F6C"/>
    <w:rsid w:val="00F321C1"/>
    <w:rsid w:val="00F3403C"/>
    <w:rsid w:val="00F369F8"/>
    <w:rsid w:val="00F3786E"/>
    <w:rsid w:val="00F42771"/>
    <w:rsid w:val="00F42A83"/>
    <w:rsid w:val="00F5276F"/>
    <w:rsid w:val="00F56F05"/>
    <w:rsid w:val="00F613C8"/>
    <w:rsid w:val="00F65B3A"/>
    <w:rsid w:val="00F66AAA"/>
    <w:rsid w:val="00F66FFC"/>
    <w:rsid w:val="00F701D8"/>
    <w:rsid w:val="00F71A15"/>
    <w:rsid w:val="00F71D0C"/>
    <w:rsid w:val="00F863B8"/>
    <w:rsid w:val="00F91CF0"/>
    <w:rsid w:val="00F937B6"/>
    <w:rsid w:val="00F94723"/>
    <w:rsid w:val="00F95234"/>
    <w:rsid w:val="00FA0A14"/>
    <w:rsid w:val="00FA13F2"/>
    <w:rsid w:val="00FA19B9"/>
    <w:rsid w:val="00FA2B6B"/>
    <w:rsid w:val="00FB1934"/>
    <w:rsid w:val="00FC6A2C"/>
    <w:rsid w:val="00FD2ADA"/>
    <w:rsid w:val="00FD6357"/>
    <w:rsid w:val="00FD6C86"/>
    <w:rsid w:val="00FE0CA8"/>
    <w:rsid w:val="00FE3635"/>
    <w:rsid w:val="00FE6A47"/>
    <w:rsid w:val="00FE7BD1"/>
    <w:rsid w:val="00FF0F7F"/>
    <w:rsid w:val="00FF1478"/>
    <w:rsid w:val="00F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60E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587A5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87A5A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587A5A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F31F6C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4E1752"/>
  </w:style>
  <w:style w:type="paragraph" w:customStyle="1" w:styleId="10">
    <w:name w:val="Статья1"/>
    <w:basedOn w:val="a5"/>
    <w:next w:val="a"/>
    <w:rsid w:val="00EC683D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282216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8278E0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196ABB"/>
    <w:rPr>
      <w:b/>
      <w:szCs w:val="28"/>
    </w:rPr>
  </w:style>
  <w:style w:type="paragraph" w:customStyle="1" w:styleId="a8">
    <w:name w:val="ВорОблДума"/>
    <w:basedOn w:val="a"/>
    <w:next w:val="a"/>
    <w:rsid w:val="00282216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12436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AC00AB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2A6702"/>
    <w:pPr>
      <w:spacing w:before="240"/>
    </w:pPr>
  </w:style>
  <w:style w:type="paragraph" w:customStyle="1" w:styleId="11">
    <w:name w:val="Статья11"/>
    <w:basedOn w:val="10"/>
    <w:next w:val="a"/>
    <w:rsid w:val="00EC683D"/>
    <w:pPr>
      <w:ind w:left="2013" w:hanging="1304"/>
    </w:pPr>
  </w:style>
  <w:style w:type="paragraph" w:customStyle="1" w:styleId="12">
    <w:name w:val="12пт вправо"/>
    <w:basedOn w:val="a5"/>
    <w:rsid w:val="00E53E17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link w:val="ad"/>
    <w:uiPriority w:val="99"/>
    <w:rsid w:val="004471A3"/>
    <w:pPr>
      <w:tabs>
        <w:tab w:val="center" w:pos="4677"/>
        <w:tab w:val="right" w:pos="9355"/>
      </w:tabs>
      <w:ind w:firstLine="0"/>
    </w:pPr>
    <w:rPr>
      <w:sz w:val="16"/>
      <w:lang/>
    </w:rPr>
  </w:style>
  <w:style w:type="character" w:styleId="ae">
    <w:name w:val="page number"/>
    <w:rsid w:val="006268FD"/>
    <w:rPr>
      <w:sz w:val="28"/>
      <w:szCs w:val="24"/>
    </w:rPr>
  </w:style>
  <w:style w:type="paragraph" w:styleId="af">
    <w:name w:val="footer"/>
    <w:basedOn w:val="a"/>
    <w:link w:val="af0"/>
    <w:uiPriority w:val="99"/>
    <w:rsid w:val="004471A3"/>
    <w:pPr>
      <w:tabs>
        <w:tab w:val="center" w:pos="4677"/>
        <w:tab w:val="right" w:pos="9355"/>
      </w:tabs>
      <w:spacing w:before="240"/>
      <w:ind w:firstLine="0"/>
    </w:pPr>
    <w:rPr>
      <w:sz w:val="16"/>
      <w:lang/>
    </w:rPr>
  </w:style>
  <w:style w:type="paragraph" w:customStyle="1" w:styleId="af1">
    <w:name w:val="ПредГлава"/>
    <w:basedOn w:val="a5"/>
    <w:next w:val="a5"/>
    <w:rsid w:val="004E175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2">
    <w:name w:val="Balloon Text"/>
    <w:basedOn w:val="a"/>
    <w:link w:val="af3"/>
    <w:rsid w:val="00593F92"/>
    <w:rPr>
      <w:rFonts w:ascii="Tahoma" w:hAnsi="Tahoma"/>
      <w:sz w:val="16"/>
      <w:szCs w:val="16"/>
      <w:lang/>
    </w:rPr>
  </w:style>
  <w:style w:type="paragraph" w:customStyle="1" w:styleId="120">
    <w:name w:val="12пт влево"/>
    <w:basedOn w:val="12"/>
    <w:next w:val="a5"/>
    <w:rsid w:val="008E4AA5"/>
    <w:pPr>
      <w:jc w:val="left"/>
    </w:pPr>
    <w:rPr>
      <w:szCs w:val="24"/>
    </w:rPr>
  </w:style>
  <w:style w:type="paragraph" w:customStyle="1" w:styleId="af4">
    <w:name w:val="НазвПостЗак"/>
    <w:basedOn w:val="a5"/>
    <w:next w:val="a5"/>
    <w:rsid w:val="00282216"/>
    <w:pPr>
      <w:suppressAutoHyphens/>
      <w:spacing w:before="600" w:after="600"/>
      <w:ind w:left="1134" w:right="1134" w:firstLine="0"/>
      <w:jc w:val="center"/>
    </w:pPr>
  </w:style>
  <w:style w:type="paragraph" w:customStyle="1" w:styleId="af5">
    <w:name w:val="название"/>
    <w:basedOn w:val="a"/>
    <w:next w:val="a"/>
    <w:rsid w:val="00E70A28"/>
    <w:pPr>
      <w:suppressAutoHyphens/>
      <w:spacing w:before="240"/>
      <w:ind w:left="1134" w:right="1134" w:firstLine="0"/>
      <w:jc w:val="center"/>
    </w:pPr>
    <w:rPr>
      <w:b/>
    </w:rPr>
  </w:style>
  <w:style w:type="paragraph" w:customStyle="1" w:styleId="af6">
    <w:name w:val="Приложение"/>
    <w:basedOn w:val="a"/>
    <w:rsid w:val="00A462F5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507086"/>
    <w:rPr>
      <w:sz w:val="28"/>
    </w:rPr>
  </w:style>
  <w:style w:type="paragraph" w:styleId="af7">
    <w:name w:val="List Paragraph"/>
    <w:basedOn w:val="a"/>
    <w:qFormat/>
    <w:rsid w:val="0097590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ЯчТабл_лев"/>
    <w:basedOn w:val="a"/>
    <w:rsid w:val="00A460CF"/>
    <w:pPr>
      <w:ind w:firstLine="0"/>
      <w:jc w:val="left"/>
    </w:pPr>
  </w:style>
  <w:style w:type="paragraph" w:customStyle="1" w:styleId="af9">
    <w:name w:val="ЯчТаб_центр"/>
    <w:basedOn w:val="a"/>
    <w:next w:val="af8"/>
    <w:rsid w:val="00A460CF"/>
    <w:pPr>
      <w:ind w:firstLine="0"/>
      <w:jc w:val="center"/>
    </w:pPr>
  </w:style>
  <w:style w:type="paragraph" w:customStyle="1" w:styleId="afa">
    <w:name w:val="ПРОЕКТ"/>
    <w:basedOn w:val="12"/>
    <w:rsid w:val="00A26AEB"/>
    <w:pPr>
      <w:ind w:left="4536"/>
      <w:jc w:val="center"/>
    </w:pPr>
  </w:style>
  <w:style w:type="paragraph" w:customStyle="1" w:styleId="afb">
    <w:name w:val="Вопрос"/>
    <w:basedOn w:val="a"/>
    <w:rsid w:val="00635C11"/>
    <w:pPr>
      <w:spacing w:after="240"/>
      <w:ind w:left="567" w:hanging="567"/>
    </w:pPr>
    <w:rPr>
      <w:b/>
      <w:sz w:val="32"/>
    </w:rPr>
  </w:style>
  <w:style w:type="paragraph" w:styleId="afc">
    <w:name w:val="Body Text"/>
    <w:basedOn w:val="a"/>
    <w:rsid w:val="008278E0"/>
  </w:style>
  <w:style w:type="paragraph" w:customStyle="1" w:styleId="121">
    <w:name w:val="12ЯчТаб_цетн"/>
    <w:basedOn w:val="af9"/>
    <w:rsid w:val="00DB1335"/>
  </w:style>
  <w:style w:type="paragraph" w:customStyle="1" w:styleId="122">
    <w:name w:val="12ЯчТабл_лев"/>
    <w:basedOn w:val="af8"/>
    <w:rsid w:val="00DB1335"/>
  </w:style>
  <w:style w:type="paragraph" w:customStyle="1" w:styleId="afd">
    <w:name w:val="Принят"/>
    <w:basedOn w:val="a"/>
    <w:rsid w:val="004A3C1A"/>
    <w:pPr>
      <w:tabs>
        <w:tab w:val="right" w:pos="-2166"/>
        <w:tab w:val="right" w:pos="9063"/>
      </w:tabs>
      <w:spacing w:after="600"/>
    </w:pPr>
  </w:style>
  <w:style w:type="paragraph" w:customStyle="1" w:styleId="afe">
    <w:name w:val="Знак Знак Знак Знак Знак Знак Знак Знак Знак Знак"/>
    <w:basedOn w:val="a"/>
    <w:rsid w:val="0097590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75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Hyperlink"/>
    <w:unhideWhenUsed/>
    <w:rsid w:val="0097590E"/>
    <w:rPr>
      <w:color w:val="0000FF"/>
      <w:u w:val="single"/>
    </w:rPr>
  </w:style>
  <w:style w:type="paragraph" w:customStyle="1" w:styleId="ConsPlusTitle">
    <w:name w:val="ConsPlusTitle"/>
    <w:rsid w:val="009759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 Знак1"/>
    <w:basedOn w:val="a"/>
    <w:rsid w:val="0097590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97590E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EB005B"/>
    <w:rPr>
      <w:sz w:val="16"/>
    </w:rPr>
  </w:style>
  <w:style w:type="character" w:customStyle="1" w:styleId="ad">
    <w:name w:val="Верхний колонтитул Знак"/>
    <w:link w:val="ac"/>
    <w:uiPriority w:val="99"/>
    <w:rsid w:val="00E5296E"/>
    <w:rPr>
      <w:sz w:val="16"/>
    </w:rPr>
  </w:style>
  <w:style w:type="character" w:customStyle="1" w:styleId="af3">
    <w:name w:val="Текст выноски Знак"/>
    <w:link w:val="af2"/>
    <w:rsid w:val="00DD71EE"/>
    <w:rPr>
      <w:rFonts w:ascii="Tahoma" w:hAnsi="Tahoma" w:cs="Tahoma"/>
      <w:sz w:val="16"/>
      <w:szCs w:val="16"/>
    </w:rPr>
  </w:style>
  <w:style w:type="paragraph" w:styleId="aff0">
    <w:name w:val="No Spacing"/>
    <w:qFormat/>
    <w:rsid w:val="00DD71EE"/>
    <w:rPr>
      <w:rFonts w:ascii="Calibri" w:eastAsia="Calibri" w:hAnsi="Calibri"/>
      <w:sz w:val="22"/>
      <w:szCs w:val="22"/>
      <w:lang w:eastAsia="en-US"/>
    </w:rPr>
  </w:style>
  <w:style w:type="table" w:styleId="aff1">
    <w:name w:val="Table Grid"/>
    <w:basedOn w:val="a1"/>
    <w:rsid w:val="00DD71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5D030A"/>
    <w:pPr>
      <w:ind w:left="1111" w:hanging="57"/>
      <w:jc w:val="left"/>
    </w:pPr>
    <w:rPr>
      <w:szCs w:val="22"/>
      <w:lang/>
    </w:rPr>
  </w:style>
  <w:style w:type="character" w:customStyle="1" w:styleId="aff3">
    <w:name w:val="Основной текст с отступом Знак"/>
    <w:link w:val="aff2"/>
    <w:rsid w:val="00A22DF2"/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9.xml"/><Relationship Id="rId39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footer" Target="footer13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oter" Target="footer8.xml"/><Relationship Id="rId33" Type="http://schemas.openxmlformats.org/officeDocument/2006/relationships/header" Target="header15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36" Type="http://schemas.openxmlformats.org/officeDocument/2006/relationships/header" Target="header17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yzhkova\&#1056;&#1072;&#1073;&#1086;&#1095;&#1080;&#1081;%20&#1089;&#1090;&#1086;&#1083;\&#1050;&#1086;&#1084;&#1080;&#1090;&#1077;&#1090;&#1099;%202009%20&#1075;&#1086;&#1076;\&#1047;&#1082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Зкн.dot</Template>
  <TotalTime>692</TotalTime>
  <Pages>1</Pages>
  <Words>6843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Duma</Company>
  <LinksUpToDate>false</LinksUpToDate>
  <CharactersWithSpaces>45758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ryzhkova</dc:creator>
  <cp:lastModifiedBy>GLAVA</cp:lastModifiedBy>
  <cp:revision>86</cp:revision>
  <cp:lastPrinted>2024-12-27T08:22:00Z</cp:lastPrinted>
  <dcterms:created xsi:type="dcterms:W3CDTF">2013-11-17T05:24:00Z</dcterms:created>
  <dcterms:modified xsi:type="dcterms:W3CDTF">2024-12-27T08:23:00Z</dcterms:modified>
</cp:coreProperties>
</file>